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1CE" w:rsidRDefault="00E041CE" w:rsidP="00E041CE">
      <w:pPr>
        <w:pStyle w:val="Stopka"/>
        <w:tabs>
          <w:tab w:val="clear" w:pos="4536"/>
          <w:tab w:val="center" w:pos="7371"/>
        </w:tabs>
        <w:spacing w:before="120"/>
        <w:ind w:left="23" w:hanging="23"/>
        <w:rPr>
          <w:rFonts w:cs="Calibri"/>
          <w:sz w:val="16"/>
          <w:szCs w:val="16"/>
        </w:rPr>
      </w:pPr>
      <w:r w:rsidRPr="00E041CE">
        <w:rPr>
          <w:rFonts w:cs="Calibri"/>
          <w:sz w:val="16"/>
          <w:szCs w:val="16"/>
        </w:rPr>
        <w:t xml:space="preserve">  </w:t>
      </w:r>
      <w:r w:rsidR="002558DA" w:rsidRPr="00E041CE">
        <w:rPr>
          <w:rFonts w:cs="Calibri"/>
          <w:sz w:val="16"/>
          <w:szCs w:val="16"/>
        </w:rPr>
        <w:t xml:space="preserve"> </w:t>
      </w:r>
    </w:p>
    <w:p w:rsidR="00A20A59" w:rsidRDefault="00A20A59" w:rsidP="00A20A59">
      <w:pPr>
        <w:tabs>
          <w:tab w:val="left" w:pos="8020"/>
        </w:tabs>
        <w:rPr>
          <w:color w:val="A6A6A6"/>
          <w:sz w:val="16"/>
        </w:rPr>
      </w:pPr>
    </w:p>
    <w:p w:rsidR="00A20A59" w:rsidRPr="006D34E6" w:rsidRDefault="00A20A59" w:rsidP="00A20A59">
      <w:pPr>
        <w:spacing w:after="160" w:line="259" w:lineRule="auto"/>
        <w:rPr>
          <w:rFonts w:ascii="Arial Black" w:eastAsia="Calibri" w:hAnsi="Arial Black" w:cs="Calibri"/>
          <w:color w:val="000000"/>
          <w:sz w:val="28"/>
          <w:szCs w:val="28"/>
        </w:rPr>
      </w:pPr>
      <w:r w:rsidRPr="006D34E6">
        <w:rPr>
          <w:rFonts w:eastAsia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89B7081" wp14:editId="3E37CC0C">
            <wp:simplePos x="0" y="0"/>
            <wp:positionH relativeFrom="column">
              <wp:posOffset>-95250</wp:posOffset>
            </wp:positionH>
            <wp:positionV relativeFrom="line">
              <wp:posOffset>-63500</wp:posOffset>
            </wp:positionV>
            <wp:extent cx="972185" cy="334645"/>
            <wp:effectExtent l="19050" t="0" r="0" b="0"/>
            <wp:wrapNone/>
            <wp:docPr id="12914881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34E6">
        <w:rPr>
          <w:rFonts w:ascii="Arial Black" w:eastAsia="Calibri" w:hAnsi="Arial Black" w:cs="Calibri"/>
          <w:color w:val="000000"/>
          <w:sz w:val="34"/>
          <w:szCs w:val="34"/>
        </w:rPr>
        <w:t xml:space="preserve">      </w:t>
      </w:r>
      <w:r w:rsidRPr="006D34E6">
        <w:rPr>
          <w:rFonts w:ascii="Arial Black" w:eastAsia="Calibri" w:hAnsi="Arial Black" w:cs="Calibri"/>
          <w:color w:val="000000"/>
          <w:sz w:val="28"/>
          <w:szCs w:val="28"/>
          <w:shd w:val="clear" w:color="auto" w:fill="F2F2F2"/>
        </w:rPr>
        <w:t>Bank Spółdzielczy  w Dąbrowie Tarnowskiej</w:t>
      </w:r>
    </w:p>
    <w:p w:rsidR="00936376" w:rsidRPr="00E041CE" w:rsidRDefault="00DE0A97" w:rsidP="00E041CE">
      <w:pPr>
        <w:pStyle w:val="Stopka"/>
        <w:tabs>
          <w:tab w:val="clear" w:pos="4536"/>
          <w:tab w:val="center" w:pos="7371"/>
        </w:tabs>
        <w:spacing w:before="120"/>
        <w:ind w:left="23" w:hanging="23"/>
        <w:rPr>
          <w:rFonts w:cs="Calibri"/>
          <w:szCs w:val="20"/>
        </w:rPr>
      </w:pPr>
      <w:r w:rsidRPr="00E041CE">
        <w:rPr>
          <w:rFonts w:cs="Calibri"/>
          <w:szCs w:val="20"/>
        </w:rPr>
        <w:tab/>
      </w:r>
    </w:p>
    <w:p w:rsidR="00167EA4" w:rsidRDefault="002558DA" w:rsidP="00E041CE">
      <w:pPr>
        <w:tabs>
          <w:tab w:val="left" w:leader="underscore" w:pos="567"/>
          <w:tab w:val="left" w:leader="underscore" w:pos="3969"/>
          <w:tab w:val="left" w:leader="underscore" w:pos="7088"/>
          <w:tab w:val="left" w:leader="underscore" w:pos="9072"/>
        </w:tabs>
        <w:autoSpaceDE w:val="0"/>
        <w:autoSpaceDN w:val="0"/>
        <w:adjustRightInd w:val="0"/>
        <w:spacing w:after="100" w:afterAutospacing="1"/>
        <w:ind w:right="142"/>
        <w:rPr>
          <w:rFonts w:cs="Calibri"/>
          <w:color w:val="008364"/>
          <w:szCs w:val="20"/>
        </w:rPr>
      </w:pPr>
      <w:r w:rsidRPr="00E041CE">
        <w:rPr>
          <w:rFonts w:cs="Calibri"/>
          <w:szCs w:val="20"/>
        </w:rPr>
        <w:t xml:space="preserve"> Nr wniosku</w:t>
      </w:r>
      <w:r w:rsidR="00E041CE">
        <w:rPr>
          <w:rFonts w:cs="Calibri"/>
          <w:szCs w:val="20"/>
        </w:rPr>
        <w:tab/>
      </w:r>
      <w:r w:rsidR="00E041CE" w:rsidRPr="00E041CE">
        <w:rPr>
          <w:rFonts w:cs="Calibri"/>
          <w:szCs w:val="20"/>
        </w:rPr>
        <w:t xml:space="preserve">                              </w:t>
      </w:r>
      <w:r w:rsidR="00167EA4" w:rsidRPr="00E041CE">
        <w:rPr>
          <w:rFonts w:cs="Calibri"/>
          <w:szCs w:val="20"/>
        </w:rPr>
        <w:t>Data złożenia wniosku</w:t>
      </w:r>
      <w:r w:rsidR="00E041CE">
        <w:rPr>
          <w:rFonts w:cs="Calibri"/>
          <w:szCs w:val="20"/>
        </w:rPr>
        <w:tab/>
      </w:r>
    </w:p>
    <w:p w:rsidR="00E041CE" w:rsidRPr="00E041CE" w:rsidRDefault="00E041CE" w:rsidP="00E041CE">
      <w:pPr>
        <w:tabs>
          <w:tab w:val="left" w:leader="underscore" w:pos="567"/>
          <w:tab w:val="left" w:leader="underscore" w:pos="3969"/>
        </w:tabs>
        <w:autoSpaceDE w:val="0"/>
        <w:autoSpaceDN w:val="0"/>
        <w:adjustRightInd w:val="0"/>
        <w:spacing w:after="100" w:afterAutospacing="1"/>
        <w:rPr>
          <w:rFonts w:cs="Calibri"/>
          <w:color w:val="000000" w:themeColor="text1"/>
          <w:szCs w:val="20"/>
        </w:rPr>
      </w:pPr>
      <w:r w:rsidRPr="00E041CE">
        <w:rPr>
          <w:rFonts w:cs="Calibri"/>
          <w:color w:val="000000" w:themeColor="text1"/>
          <w:szCs w:val="20"/>
        </w:rPr>
        <w:t>Oddział w</w:t>
      </w:r>
      <w:r w:rsidRPr="00E041CE">
        <w:rPr>
          <w:rFonts w:cs="Calibri"/>
          <w:color w:val="000000" w:themeColor="text1"/>
          <w:szCs w:val="20"/>
        </w:rPr>
        <w:tab/>
      </w:r>
    </w:p>
    <w:p w:rsidR="009F03BB" w:rsidRPr="00E041CE" w:rsidRDefault="009F03BB" w:rsidP="00E041CE">
      <w:pPr>
        <w:jc w:val="center"/>
        <w:rPr>
          <w:rFonts w:cs="Calibri"/>
          <w:b/>
        </w:rPr>
      </w:pPr>
    </w:p>
    <w:p w:rsidR="009F03BB" w:rsidRPr="00E041CE" w:rsidRDefault="00E041CE" w:rsidP="00E041CE">
      <w:pPr>
        <w:pStyle w:val="Nagwek1"/>
        <w:rPr>
          <w:vertAlign w:val="superscript"/>
        </w:rPr>
      </w:pPr>
      <w:r w:rsidRPr="00E041CE">
        <w:t>Wniosek o udzielenie wsparcia, promesy lub pożyczki na spłatę zadłużenia dla kredytobiorcy</w:t>
      </w:r>
      <w:r w:rsidR="009F03BB" w:rsidRPr="00E041CE">
        <w:rPr>
          <w:rStyle w:val="Odwoanieprzypisudolnego"/>
          <w:rFonts w:cs="Calibri"/>
        </w:rPr>
        <w:footnoteReference w:id="1"/>
      </w:r>
      <w:r w:rsidR="009F03BB" w:rsidRPr="00E041CE">
        <w:rPr>
          <w:vertAlign w:val="superscript"/>
        </w:rPr>
        <w:t>)</w:t>
      </w:r>
      <w:r w:rsidR="009F03BB" w:rsidRPr="00E041CE">
        <w:rPr>
          <w:vertAlign w:val="subscript"/>
        </w:rPr>
        <w:t xml:space="preserve"> </w:t>
      </w:r>
      <w:r w:rsidRPr="00E041CE">
        <w:t>który zaciągnął kredyt mieszkaniowy</w:t>
      </w:r>
      <w:r w:rsidR="009F03BB" w:rsidRPr="00E041CE">
        <w:rPr>
          <w:rStyle w:val="Odwoanieprzypisudolnego"/>
          <w:rFonts w:cs="Calibri"/>
        </w:rPr>
        <w:footnoteReference w:id="2"/>
      </w:r>
      <w:r w:rsidR="009F03BB" w:rsidRPr="00E041CE">
        <w:rPr>
          <w:vertAlign w:val="superscript"/>
        </w:rPr>
        <w:t>)</w:t>
      </w:r>
      <w:r w:rsidR="009F03BB" w:rsidRPr="00E041CE">
        <w:t xml:space="preserve"> </w:t>
      </w:r>
      <w:r w:rsidRPr="00E041CE">
        <w:t>i znajduje się w trudnej sytuacji finansowej</w:t>
      </w:r>
    </w:p>
    <w:p w:rsidR="00E041CE" w:rsidRPr="00E041CE" w:rsidRDefault="00E041CE" w:rsidP="004445DA">
      <w:pPr>
        <w:pStyle w:val="Lista1"/>
      </w:pPr>
      <w:r w:rsidRPr="00E041CE">
        <w:t>Używamy zwrotów typu „Ty”, „my”:</w:t>
      </w:r>
    </w:p>
    <w:p w:rsidR="00E041CE" w:rsidRPr="00E041CE" w:rsidRDefault="00E041CE" w:rsidP="00E041CE">
      <w:pPr>
        <w:pStyle w:val="Lista2"/>
      </w:pPr>
      <w:r w:rsidRPr="00E041CE">
        <w:t>jeśli piszemy w formie „Ty” (Twój, Ciebie, Ci, itp.) - mamy na myśli Ciebie, jako naszego klienta, kredytobiorcę, wnioskodawcę; stosujemy taką zasadę również wtedy, gdy używamy takich zwrotów jak np. „możesz”, „korzystasz”, „masz obowiązek”;</w:t>
      </w:r>
    </w:p>
    <w:p w:rsidR="00E041CE" w:rsidRPr="00E041CE" w:rsidRDefault="00E041CE" w:rsidP="00E041CE">
      <w:pPr>
        <w:pStyle w:val="Lista2"/>
      </w:pPr>
      <w:r w:rsidRPr="00E041CE">
        <w:t xml:space="preserve">jeśli piszemy w formie „my” – mamy na myśli Bank </w:t>
      </w:r>
      <w:r w:rsidR="00A20A59">
        <w:t>Spółdzielczy w Dąbrowie Tarnowskiej</w:t>
      </w:r>
      <w:r w:rsidRPr="00E041CE">
        <w:t xml:space="preserve"> („Bank”); stosujemy taką zasadę również wtedy, gdy używamy takich zwrotów jak np. „prowadzimy”, „zmieniamy”, „mamy obowiązek”.</w:t>
      </w:r>
    </w:p>
    <w:p w:rsidR="0026680F" w:rsidRPr="00E041CE" w:rsidRDefault="00E041CE" w:rsidP="004445DA">
      <w:pPr>
        <w:pStyle w:val="Lista1"/>
      </w:pPr>
      <w:r w:rsidRPr="00E041CE">
        <w:t>Wypełnij rubryki w kolorze białym, czytelnie, drukowanymi literami. Wniosek oraz załączniki składają wspólnie wszyscy kredytobiorcy zobowiązani do spłaty kredytu mieszkaniowego. Jeżeli wniosek składa więcej niż jeden kredytobiorca - wypełnij odpowiednią liczbę załączników nr 3 do tego wniosku. Załącznik dotyczy danych pozostałych kredytobiorców.</w:t>
      </w:r>
    </w:p>
    <w:p w:rsidR="00DD0D26" w:rsidRPr="00E041CE" w:rsidRDefault="00DD0D26" w:rsidP="00E041CE">
      <w:pPr>
        <w:jc w:val="both"/>
        <w:rPr>
          <w:rFonts w:cs="Calibri"/>
          <w:sz w:val="18"/>
          <w:szCs w:val="18"/>
        </w:rPr>
      </w:pPr>
    </w:p>
    <w:tbl>
      <w:tblPr>
        <w:tblW w:w="9199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left w:w="57" w:type="dxa"/>
          <w:right w:w="10" w:type="dxa"/>
        </w:tblCellMar>
        <w:tblLook w:val="04A0" w:firstRow="1" w:lastRow="0" w:firstColumn="1" w:lastColumn="0" w:noHBand="0" w:noVBand="1"/>
        <w:tblCaption w:val="Tabela z podstawowymi danymi umowy kredytu"/>
      </w:tblPr>
      <w:tblGrid>
        <w:gridCol w:w="2208"/>
        <w:gridCol w:w="6991"/>
      </w:tblGrid>
      <w:tr w:rsidR="004445DA" w:rsidRPr="00E041CE" w:rsidTr="00E041CE">
        <w:trPr>
          <w:trHeight w:val="43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4445DA" w:rsidRPr="004445DA" w:rsidRDefault="004445DA" w:rsidP="00E041CE">
            <w:pPr>
              <w:spacing w:after="0"/>
              <w:rPr>
                <w:rFonts w:cs="Calibri"/>
                <w:b/>
                <w:bCs/>
                <w:szCs w:val="20"/>
              </w:rPr>
            </w:pPr>
            <w:r w:rsidRPr="004445DA">
              <w:rPr>
                <w:rFonts w:cs="Calibri"/>
                <w:b/>
                <w:bCs/>
                <w:szCs w:val="20"/>
              </w:rPr>
              <w:t>Dane</w:t>
            </w:r>
          </w:p>
        </w:tc>
        <w:tc>
          <w:tcPr>
            <w:tcW w:w="6991" w:type="dxa"/>
            <w:vAlign w:val="center"/>
          </w:tcPr>
          <w:p w:rsidR="004445DA" w:rsidRPr="004445DA" w:rsidRDefault="004445DA" w:rsidP="00E041CE">
            <w:pPr>
              <w:spacing w:after="0"/>
              <w:rPr>
                <w:rFonts w:cs="Calibri"/>
                <w:b/>
                <w:bCs/>
                <w:szCs w:val="20"/>
              </w:rPr>
            </w:pPr>
            <w:r w:rsidRPr="004445DA">
              <w:rPr>
                <w:rFonts w:cs="Calibri"/>
                <w:b/>
                <w:bCs/>
                <w:szCs w:val="20"/>
              </w:rPr>
              <w:t>Dane do uzupełnienia</w:t>
            </w:r>
          </w:p>
        </w:tc>
      </w:tr>
      <w:tr w:rsidR="00167EA4" w:rsidRPr="00E041CE" w:rsidTr="00E041CE">
        <w:trPr>
          <w:trHeight w:val="433"/>
        </w:trPr>
        <w:tc>
          <w:tcPr>
            <w:tcW w:w="2208" w:type="dxa"/>
            <w:shd w:val="clear" w:color="auto" w:fill="D9D9D9" w:themeFill="background1" w:themeFillShade="D9"/>
            <w:vAlign w:val="center"/>
            <w:hideMark/>
          </w:tcPr>
          <w:p w:rsidR="00167EA4" w:rsidRPr="00E041CE" w:rsidRDefault="00167EA4" w:rsidP="00E041CE">
            <w:pPr>
              <w:spacing w:after="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Numer Umowy kredytu</w:t>
            </w:r>
          </w:p>
        </w:tc>
        <w:tc>
          <w:tcPr>
            <w:tcW w:w="6991" w:type="dxa"/>
            <w:vAlign w:val="center"/>
          </w:tcPr>
          <w:p w:rsidR="00167EA4" w:rsidRPr="00E041CE" w:rsidRDefault="00167EA4" w:rsidP="00E041CE">
            <w:pPr>
              <w:spacing w:after="0"/>
              <w:rPr>
                <w:rFonts w:cs="Calibri"/>
                <w:szCs w:val="20"/>
              </w:rPr>
            </w:pPr>
          </w:p>
        </w:tc>
      </w:tr>
      <w:tr w:rsidR="00167EA4" w:rsidRPr="00E041CE" w:rsidTr="00E041CE">
        <w:trPr>
          <w:trHeight w:val="433"/>
        </w:trPr>
        <w:tc>
          <w:tcPr>
            <w:tcW w:w="2208" w:type="dxa"/>
            <w:shd w:val="clear" w:color="auto" w:fill="D9D9D9" w:themeFill="background1" w:themeFillShade="D9"/>
            <w:vAlign w:val="center"/>
            <w:hideMark/>
          </w:tcPr>
          <w:p w:rsidR="00167EA4" w:rsidRPr="00E041CE" w:rsidRDefault="00167EA4" w:rsidP="00E041CE">
            <w:pPr>
              <w:spacing w:after="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Data zawarcia Umowy</w:t>
            </w:r>
          </w:p>
        </w:tc>
        <w:tc>
          <w:tcPr>
            <w:tcW w:w="6991" w:type="dxa"/>
            <w:vAlign w:val="center"/>
          </w:tcPr>
          <w:p w:rsidR="00167EA4" w:rsidRPr="00E041CE" w:rsidRDefault="00167EA4" w:rsidP="00E041CE">
            <w:pPr>
              <w:spacing w:after="0"/>
              <w:rPr>
                <w:rFonts w:cs="Calibri"/>
                <w:szCs w:val="20"/>
              </w:rPr>
            </w:pPr>
          </w:p>
        </w:tc>
      </w:tr>
    </w:tbl>
    <w:p w:rsidR="009F03BB" w:rsidRPr="00E041CE" w:rsidRDefault="009F03BB" w:rsidP="00E041CE">
      <w:pPr>
        <w:jc w:val="both"/>
        <w:rPr>
          <w:rFonts w:cs="Calibri"/>
          <w:b/>
          <w:szCs w:val="20"/>
        </w:rPr>
      </w:pPr>
    </w:p>
    <w:p w:rsidR="00EB69B2" w:rsidRPr="002D0F84" w:rsidRDefault="008E2D89" w:rsidP="002D0F84">
      <w:pPr>
        <w:pStyle w:val="Nagwek2"/>
        <w:rPr>
          <w:vertAlign w:val="superscript"/>
        </w:rPr>
      </w:pPr>
      <w:r w:rsidRPr="002D0F84">
        <w:t>D</w:t>
      </w:r>
      <w:r w:rsidR="009F03BB" w:rsidRPr="002D0F84">
        <w:t>ane osobowe</w:t>
      </w:r>
      <w:r w:rsidRPr="002D0F84">
        <w:rPr>
          <w:rStyle w:val="Odwoanieprzypisudolnego"/>
          <w:b w:val="0"/>
          <w:bCs/>
          <w:sz w:val="20"/>
          <w:szCs w:val="20"/>
        </w:rPr>
        <w:footnoteReference w:id="3"/>
      </w:r>
      <w:r w:rsidR="009F03BB" w:rsidRPr="002D0F84">
        <w:t>:</w:t>
      </w:r>
    </w:p>
    <w:tbl>
      <w:tblPr>
        <w:tblW w:w="9199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shd w:val="clear" w:color="auto" w:fill="D9D9D9" w:themeFill="background1" w:themeFillShade="D9"/>
        <w:tblLayout w:type="fixed"/>
        <w:tblCellMar>
          <w:left w:w="57" w:type="dxa"/>
          <w:right w:w="10" w:type="dxa"/>
        </w:tblCellMar>
        <w:tblLook w:val="04A0" w:firstRow="1" w:lastRow="0" w:firstColumn="1" w:lastColumn="0" w:noHBand="0" w:noVBand="1"/>
        <w:tblCaption w:val="Tabela z danymi osobowymi"/>
      </w:tblPr>
      <w:tblGrid>
        <w:gridCol w:w="2208"/>
        <w:gridCol w:w="6991"/>
      </w:tblGrid>
      <w:tr w:rsidR="004445DA" w:rsidRPr="00E041CE" w:rsidTr="002D0F84">
        <w:trPr>
          <w:trHeight w:val="430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4445DA" w:rsidRPr="004445DA" w:rsidRDefault="004445DA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45DA">
              <w:rPr>
                <w:rFonts w:ascii="Calibri" w:hAnsi="Calibri" w:cs="Calibri"/>
                <w:b/>
                <w:bCs/>
                <w:sz w:val="20"/>
                <w:szCs w:val="20"/>
              </w:rPr>
              <w:t>Dane</w:t>
            </w:r>
          </w:p>
        </w:tc>
        <w:tc>
          <w:tcPr>
            <w:tcW w:w="6991" w:type="dxa"/>
            <w:shd w:val="clear" w:color="auto" w:fill="FFFFFF" w:themeFill="background1"/>
            <w:vAlign w:val="center"/>
          </w:tcPr>
          <w:p w:rsidR="004445DA" w:rsidRPr="004445DA" w:rsidRDefault="004445DA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45DA">
              <w:rPr>
                <w:rFonts w:ascii="Calibri" w:hAnsi="Calibri" w:cs="Calibri"/>
                <w:b/>
                <w:bCs/>
                <w:sz w:val="20"/>
                <w:szCs w:val="20"/>
              </w:rPr>
              <w:t>Dane do uzupełnienia</w:t>
            </w:r>
          </w:p>
        </w:tc>
      </w:tr>
      <w:tr w:rsidR="009320AF" w:rsidRPr="00E041CE" w:rsidTr="002D0F84">
        <w:trPr>
          <w:trHeight w:val="430"/>
        </w:trPr>
        <w:tc>
          <w:tcPr>
            <w:tcW w:w="2208" w:type="dxa"/>
            <w:shd w:val="clear" w:color="auto" w:fill="D9D9D9" w:themeFill="background1" w:themeFillShade="D9"/>
            <w:vAlign w:val="center"/>
            <w:hideMark/>
          </w:tcPr>
          <w:p w:rsidR="009320AF" w:rsidRPr="00E041CE" w:rsidRDefault="009F03BB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6991" w:type="dxa"/>
            <w:shd w:val="clear" w:color="auto" w:fill="FFFFFF" w:themeFill="background1"/>
            <w:vAlign w:val="center"/>
          </w:tcPr>
          <w:p w:rsidR="009320AF" w:rsidRPr="00E041CE" w:rsidRDefault="009320AF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20AF" w:rsidRPr="00E041CE" w:rsidTr="002D0F84">
        <w:trPr>
          <w:trHeight w:val="407"/>
        </w:trPr>
        <w:tc>
          <w:tcPr>
            <w:tcW w:w="2208" w:type="dxa"/>
            <w:shd w:val="clear" w:color="auto" w:fill="D9D9D9" w:themeFill="background1" w:themeFillShade="D9"/>
            <w:vAlign w:val="center"/>
            <w:hideMark/>
          </w:tcPr>
          <w:p w:rsidR="009320AF" w:rsidRPr="00E041CE" w:rsidRDefault="009F03BB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Adres zamieszkania</w:t>
            </w:r>
          </w:p>
        </w:tc>
        <w:tc>
          <w:tcPr>
            <w:tcW w:w="6991" w:type="dxa"/>
            <w:shd w:val="clear" w:color="auto" w:fill="FFFFFF" w:themeFill="background1"/>
            <w:vAlign w:val="center"/>
          </w:tcPr>
          <w:p w:rsidR="009320AF" w:rsidRPr="00E041CE" w:rsidRDefault="009320AF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0F84" w:rsidRPr="00E041CE" w:rsidTr="002D0F84">
        <w:trPr>
          <w:trHeight w:val="407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2D0F84" w:rsidRPr="00E041CE" w:rsidRDefault="002D0F84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dokumentu tożsamości</w:t>
            </w:r>
          </w:p>
        </w:tc>
        <w:tc>
          <w:tcPr>
            <w:tcW w:w="6991" w:type="dxa"/>
            <w:shd w:val="clear" w:color="auto" w:fill="FFFFFF" w:themeFill="background1"/>
            <w:vAlign w:val="center"/>
          </w:tcPr>
          <w:p w:rsidR="002D0F84" w:rsidRPr="00E041CE" w:rsidRDefault="002D0F84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0F84" w:rsidRPr="00E041CE" w:rsidTr="002D0F84">
        <w:trPr>
          <w:trHeight w:val="407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2D0F84" w:rsidRPr="00E041CE" w:rsidRDefault="002D0F84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Seria i numer dokumentu tożsamości</w:t>
            </w:r>
          </w:p>
        </w:tc>
        <w:tc>
          <w:tcPr>
            <w:tcW w:w="6991" w:type="dxa"/>
            <w:shd w:val="clear" w:color="auto" w:fill="FFFFFF" w:themeFill="background1"/>
            <w:vAlign w:val="center"/>
          </w:tcPr>
          <w:p w:rsidR="002D0F84" w:rsidRPr="00E041CE" w:rsidRDefault="002D0F84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52C3" w:rsidRPr="00E041CE" w:rsidTr="002D0F84">
        <w:trPr>
          <w:trHeight w:val="385"/>
        </w:trPr>
        <w:tc>
          <w:tcPr>
            <w:tcW w:w="2208" w:type="dxa"/>
            <w:shd w:val="clear" w:color="auto" w:fill="D9D9D9" w:themeFill="background1" w:themeFillShade="D9"/>
            <w:vAlign w:val="center"/>
            <w:hideMark/>
          </w:tcPr>
          <w:p w:rsidR="00FB52C3" w:rsidRPr="00E041CE" w:rsidRDefault="009F03BB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 xml:space="preserve">Numer </w:t>
            </w:r>
            <w:r w:rsidR="00FB52C3" w:rsidRPr="00E041CE">
              <w:rPr>
                <w:rFonts w:ascii="Calibri" w:hAnsi="Calibri" w:cs="Calibri"/>
                <w:sz w:val="20"/>
                <w:szCs w:val="20"/>
              </w:rPr>
              <w:t>PESEL</w:t>
            </w:r>
            <w:r w:rsidR="008E2D89" w:rsidRPr="00E041CE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</w:p>
        </w:tc>
        <w:tc>
          <w:tcPr>
            <w:tcW w:w="6991" w:type="dxa"/>
            <w:shd w:val="clear" w:color="auto" w:fill="FFFFFF" w:themeFill="background1"/>
            <w:vAlign w:val="center"/>
          </w:tcPr>
          <w:p w:rsidR="00FB52C3" w:rsidRPr="00E041CE" w:rsidRDefault="00FB52C3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6B4D" w:rsidRPr="00E041CE" w:rsidTr="002D0F84">
        <w:trPr>
          <w:trHeight w:val="360"/>
        </w:trPr>
        <w:tc>
          <w:tcPr>
            <w:tcW w:w="2208" w:type="dxa"/>
            <w:shd w:val="clear" w:color="auto" w:fill="D9D9D9" w:themeFill="background1" w:themeFillShade="D9"/>
            <w:vAlign w:val="center"/>
            <w:hideMark/>
          </w:tcPr>
          <w:p w:rsidR="001A6B4D" w:rsidRPr="00E041CE" w:rsidRDefault="009F03BB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Adres e-mail</w:t>
            </w:r>
            <w:r w:rsidR="00C93533" w:rsidRPr="00E041C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991" w:type="dxa"/>
            <w:shd w:val="clear" w:color="auto" w:fill="FFFFFF" w:themeFill="background1"/>
            <w:vAlign w:val="center"/>
          </w:tcPr>
          <w:p w:rsidR="001A6B4D" w:rsidRPr="00E041CE" w:rsidRDefault="001A6B4D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31BD" w:rsidRPr="00E041CE" w:rsidTr="002D0F84">
        <w:trPr>
          <w:trHeight w:val="350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6C31BD" w:rsidRPr="00E041CE" w:rsidRDefault="009F03BB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b/>
                <w:sz w:val="20"/>
                <w:szCs w:val="20"/>
              </w:rPr>
            </w:pPr>
            <w:r w:rsidRPr="00E041CE">
              <w:rPr>
                <w:rStyle w:val="Odwoaniedokomentarza"/>
                <w:rFonts w:ascii="Calibri" w:eastAsia="Calibri" w:hAnsi="Calibri" w:cs="Calibri"/>
                <w:sz w:val="20"/>
                <w:szCs w:val="20"/>
              </w:rPr>
              <w:t>Numer telefonu</w:t>
            </w:r>
            <w:r w:rsidR="002558DA" w:rsidRPr="00E041C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91" w:type="dxa"/>
            <w:shd w:val="clear" w:color="auto" w:fill="FFFFFF" w:themeFill="background1"/>
            <w:vAlign w:val="center"/>
          </w:tcPr>
          <w:p w:rsidR="006C31BD" w:rsidRPr="00E041CE" w:rsidRDefault="006C31BD" w:rsidP="00E041CE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B69B2" w:rsidRPr="00E041CE" w:rsidRDefault="00EB69B2" w:rsidP="00E041CE">
      <w:pPr>
        <w:spacing w:after="0"/>
        <w:rPr>
          <w:rFonts w:cs="Calibri"/>
        </w:rPr>
      </w:pPr>
    </w:p>
    <w:p w:rsidR="009F03BB" w:rsidRPr="00E041CE" w:rsidRDefault="009F03BB" w:rsidP="00E041CE">
      <w:pPr>
        <w:spacing w:after="0"/>
        <w:jc w:val="both"/>
        <w:rPr>
          <w:rFonts w:cs="Calibri"/>
          <w:bCs/>
          <w:color w:val="000000"/>
          <w:szCs w:val="20"/>
        </w:rPr>
      </w:pPr>
    </w:p>
    <w:p w:rsidR="009F03BB" w:rsidRPr="002D0F84" w:rsidRDefault="007543B8" w:rsidP="00E041CE">
      <w:pPr>
        <w:rPr>
          <w:rFonts w:cs="Calibri"/>
          <w:b/>
          <w:bCs/>
          <w:szCs w:val="20"/>
        </w:rPr>
      </w:pPr>
      <w:bookmarkStart w:id="0" w:name="_Hlk197280615"/>
      <w:r w:rsidRPr="002D0F84">
        <w:rPr>
          <w:rFonts w:cs="Calibri"/>
          <w:b/>
          <w:bCs/>
          <w:szCs w:val="20"/>
        </w:rPr>
        <w:t>Wn</w:t>
      </w:r>
      <w:r w:rsidR="00F3422A">
        <w:rPr>
          <w:rFonts w:cs="Calibri"/>
          <w:b/>
          <w:bCs/>
          <w:szCs w:val="20"/>
        </w:rPr>
        <w:t>ioskuję</w:t>
      </w:r>
      <w:r w:rsidRPr="002D0F84">
        <w:rPr>
          <w:rFonts w:cs="Calibri"/>
          <w:b/>
          <w:bCs/>
          <w:szCs w:val="20"/>
        </w:rPr>
        <w:t xml:space="preserve"> </w:t>
      </w:r>
      <w:r w:rsidR="009F03BB" w:rsidRPr="002D0F84">
        <w:rPr>
          <w:rFonts w:cs="Calibri"/>
          <w:b/>
          <w:bCs/>
          <w:szCs w:val="20"/>
        </w:rPr>
        <w:t>o:</w:t>
      </w:r>
    </w:p>
    <w:bookmarkEnd w:id="0"/>
    <w:p w:rsidR="009F03BB" w:rsidRPr="00E041CE" w:rsidRDefault="009F03BB" w:rsidP="004445DA">
      <w:pPr>
        <w:pStyle w:val="Lista1"/>
        <w:numPr>
          <w:ilvl w:val="0"/>
          <w:numId w:val="23"/>
        </w:numPr>
      </w:pPr>
      <w:r w:rsidRPr="00E041CE">
        <w:t>udzielenie Wsparcia/Promesy/Pożyczki na spłatę zadłużenia w związku z udzielonym mi kredytem mieszkaniowym na podstawie art. 6 ust. 1 ustawy z dnia 9 października 2015 r. o wsparciu kredytobiorców, którzy zaciągnęli kredyt mieszkaniowy i znajdują się w trudnej sytuacji finansowej</w:t>
      </w:r>
      <w:r w:rsidR="00111E01" w:rsidRPr="00E041CE">
        <w:t>.</w:t>
      </w:r>
    </w:p>
    <w:p w:rsidR="00D95EEA" w:rsidRPr="00E041CE" w:rsidRDefault="00D95EEA" w:rsidP="004445DA">
      <w:pPr>
        <w:pStyle w:val="Lista1"/>
      </w:pPr>
      <w:r w:rsidRPr="00E041CE">
        <w:t xml:space="preserve">przekazanie przez Bank informacji o </w:t>
      </w:r>
      <w:r w:rsidR="00D97AB9" w:rsidRPr="00E041CE">
        <w:t xml:space="preserve">odmowie udzielenia </w:t>
      </w:r>
      <w:r w:rsidR="00CB6F41" w:rsidRPr="00E041CE">
        <w:t>W</w:t>
      </w:r>
      <w:r w:rsidR="00D97AB9" w:rsidRPr="00E041CE">
        <w:t xml:space="preserve">sparcia, </w:t>
      </w:r>
      <w:r w:rsidR="00CB6F41" w:rsidRPr="00E041CE">
        <w:t>P</w:t>
      </w:r>
      <w:r w:rsidR="00D97AB9" w:rsidRPr="00E041CE">
        <w:t xml:space="preserve">romesy, </w:t>
      </w:r>
      <w:r w:rsidR="00CB6F41" w:rsidRPr="00E041CE">
        <w:t>P</w:t>
      </w:r>
      <w:r w:rsidR="00D97AB9" w:rsidRPr="00E041CE">
        <w:t>ożyczki na spłatę zadłużenia</w:t>
      </w:r>
      <w:r w:rsidRPr="00E041CE">
        <w:t>:</w:t>
      </w:r>
    </w:p>
    <w:p w:rsidR="00D95EEA" w:rsidRPr="00E041CE" w:rsidRDefault="00000000" w:rsidP="00E041CE">
      <w:pPr>
        <w:spacing w:after="0"/>
        <w:rPr>
          <w:rFonts w:cs="Calibri"/>
          <w:bCs/>
          <w:color w:val="000000"/>
          <w:szCs w:val="20"/>
        </w:rPr>
      </w:pPr>
      <w:sdt>
        <w:sdtPr>
          <w:rPr>
            <w:rFonts w:cs="Calibri"/>
            <w:bCs/>
            <w:color w:val="000000"/>
            <w:szCs w:val="20"/>
          </w:rPr>
          <w:id w:val="87042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F84">
            <w:rPr>
              <w:rFonts w:ascii="MS Gothic" w:eastAsia="MS Gothic" w:hAnsi="MS Gothic" w:cs="Calibri" w:hint="eastAsia"/>
              <w:bCs/>
              <w:color w:val="000000"/>
              <w:szCs w:val="20"/>
            </w:rPr>
            <w:t>☐</w:t>
          </w:r>
        </w:sdtContent>
      </w:sdt>
      <w:r w:rsidR="002D0F84">
        <w:rPr>
          <w:rFonts w:cs="Calibri"/>
          <w:bCs/>
          <w:color w:val="000000"/>
          <w:szCs w:val="20"/>
        </w:rPr>
        <w:t xml:space="preserve"> </w:t>
      </w:r>
      <w:r w:rsidR="00D95EEA" w:rsidRPr="00E041CE">
        <w:rPr>
          <w:rFonts w:cs="Calibri"/>
          <w:bCs/>
          <w:color w:val="000000"/>
          <w:szCs w:val="20"/>
        </w:rPr>
        <w:t>drogą mailową na adres e-mail podany we wniosku,</w:t>
      </w:r>
    </w:p>
    <w:p w:rsidR="00D95EEA" w:rsidRPr="00E041CE" w:rsidRDefault="00000000" w:rsidP="00E041CE">
      <w:pPr>
        <w:spacing w:after="0"/>
        <w:rPr>
          <w:rFonts w:cs="Calibri"/>
          <w:bCs/>
          <w:color w:val="000000"/>
          <w:szCs w:val="20"/>
        </w:rPr>
      </w:pPr>
      <w:sdt>
        <w:sdtPr>
          <w:rPr>
            <w:rFonts w:cs="Calibri"/>
            <w:bCs/>
            <w:color w:val="000000"/>
            <w:szCs w:val="20"/>
          </w:rPr>
          <w:id w:val="-5478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F84">
            <w:rPr>
              <w:rFonts w:ascii="MS Gothic" w:eastAsia="MS Gothic" w:hAnsi="MS Gothic" w:cs="Calibri" w:hint="eastAsia"/>
              <w:bCs/>
              <w:color w:val="000000"/>
              <w:szCs w:val="20"/>
            </w:rPr>
            <w:t>☐</w:t>
          </w:r>
        </w:sdtContent>
      </w:sdt>
      <w:r w:rsidR="002D0F84">
        <w:rPr>
          <w:rFonts w:cs="Calibri"/>
          <w:bCs/>
          <w:color w:val="000000"/>
          <w:szCs w:val="20"/>
        </w:rPr>
        <w:t xml:space="preserve"> </w:t>
      </w:r>
      <w:r w:rsidR="00D95EEA" w:rsidRPr="00E041CE">
        <w:rPr>
          <w:rFonts w:cs="Calibri"/>
          <w:bCs/>
          <w:color w:val="000000"/>
          <w:szCs w:val="20"/>
        </w:rPr>
        <w:t>pisemnie</w:t>
      </w:r>
      <w:r w:rsidR="007778E8" w:rsidRPr="00E041CE">
        <w:rPr>
          <w:rFonts w:cs="Calibri"/>
          <w:bCs/>
          <w:color w:val="000000"/>
          <w:szCs w:val="20"/>
        </w:rPr>
        <w:t>,</w:t>
      </w:r>
      <w:r w:rsidR="00D95EEA" w:rsidRPr="00E041CE">
        <w:rPr>
          <w:rFonts w:cs="Calibri"/>
          <w:bCs/>
          <w:color w:val="000000"/>
          <w:szCs w:val="20"/>
        </w:rPr>
        <w:t xml:space="preserve"> przesyłką pocztową</w:t>
      </w:r>
      <w:r w:rsidR="007778E8" w:rsidRPr="00E041CE">
        <w:rPr>
          <w:rFonts w:cs="Calibri"/>
          <w:bCs/>
          <w:color w:val="000000"/>
          <w:szCs w:val="20"/>
        </w:rPr>
        <w:t>,</w:t>
      </w:r>
      <w:r w:rsidR="00D95EEA" w:rsidRPr="00E041CE">
        <w:rPr>
          <w:rFonts w:cs="Calibri"/>
          <w:bCs/>
          <w:color w:val="000000"/>
          <w:szCs w:val="20"/>
        </w:rPr>
        <w:t xml:space="preserve"> poprzez operatora wyznaczonego w rozumieniu art. 3 pkt 13 ustawy z dnia 23 listopada 2012 r. Prawo pocztowe</w:t>
      </w:r>
      <w:r w:rsidR="00A87FD5" w:rsidRPr="00E041CE">
        <w:rPr>
          <w:rFonts w:cs="Calibri"/>
          <w:bCs/>
          <w:color w:val="000000"/>
          <w:szCs w:val="20"/>
        </w:rPr>
        <w:t>.</w:t>
      </w:r>
    </w:p>
    <w:p w:rsidR="00D95EEA" w:rsidRPr="00E041CE" w:rsidRDefault="00D95EEA" w:rsidP="00E041CE">
      <w:pPr>
        <w:spacing w:after="0"/>
        <w:rPr>
          <w:rFonts w:cs="Calibri"/>
          <w:b/>
          <w:bCs/>
          <w:color w:val="000000"/>
          <w:szCs w:val="16"/>
        </w:rPr>
      </w:pPr>
    </w:p>
    <w:p w:rsidR="00C05856" w:rsidRPr="00E041CE" w:rsidRDefault="009F03BB" w:rsidP="002D0F84">
      <w:pPr>
        <w:pStyle w:val="Nagwek2"/>
      </w:pPr>
      <w:r w:rsidRPr="00E041CE">
        <w:t>Oświadczenia:</w:t>
      </w:r>
    </w:p>
    <w:p w:rsidR="00724A7E" w:rsidRPr="00E041CE" w:rsidRDefault="005B5B28" w:rsidP="004445DA">
      <w:pPr>
        <w:pStyle w:val="Lista1"/>
        <w:numPr>
          <w:ilvl w:val="0"/>
          <w:numId w:val="24"/>
        </w:numPr>
      </w:pPr>
      <w:r w:rsidRPr="00E041CE">
        <w:t>Jestem</w:t>
      </w:r>
      <w:r w:rsidR="00F272DD" w:rsidRPr="00E041CE">
        <w:t xml:space="preserve"> </w:t>
      </w:r>
      <w:r w:rsidRPr="00E041CE">
        <w:t>świadomy</w:t>
      </w:r>
      <w:r w:rsidR="00F41830" w:rsidRPr="00E041CE">
        <w:t>/a</w:t>
      </w:r>
      <w:r w:rsidR="00C93533" w:rsidRPr="00E041CE">
        <w:t xml:space="preserve"> skutków</w:t>
      </w:r>
      <w:r w:rsidR="00C51F61" w:rsidRPr="00E041CE">
        <w:t xml:space="preserve"> </w:t>
      </w:r>
      <w:r w:rsidR="00EB69B2" w:rsidRPr="00E041CE">
        <w:t>ot</w:t>
      </w:r>
      <w:r w:rsidR="00761D0B" w:rsidRPr="00E041CE">
        <w:t>rzymania nienależnego wsparcia lub</w:t>
      </w:r>
      <w:r w:rsidR="00EB69B2" w:rsidRPr="00E041CE">
        <w:t xml:space="preserve"> nienależnej pożyczki na spłatę zadłużenia</w:t>
      </w:r>
      <w:r w:rsidR="00167EA4" w:rsidRPr="00E041CE">
        <w:t>.</w:t>
      </w:r>
      <w:r w:rsidR="00EB69B2" w:rsidRPr="00E041CE">
        <w:t xml:space="preserve"> </w:t>
      </w:r>
      <w:r w:rsidR="00167EA4" w:rsidRPr="00E041CE">
        <w:t>W</w:t>
      </w:r>
      <w:r w:rsidR="00EB69B2" w:rsidRPr="00E041CE">
        <w:t xml:space="preserve"> przypadku otrzymania nienależnego wsparcia lub nienależnej pożyczki</w:t>
      </w:r>
      <w:r w:rsidR="007778E8" w:rsidRPr="00E041CE">
        <w:t>,</w:t>
      </w:r>
      <w:r w:rsidR="00EB69B2" w:rsidRPr="00E041CE">
        <w:t xml:space="preserve"> zwr</w:t>
      </w:r>
      <w:r w:rsidR="007778E8" w:rsidRPr="00E041CE">
        <w:t>ócę</w:t>
      </w:r>
      <w:r w:rsidR="00EB69B2" w:rsidRPr="00E041CE">
        <w:t xml:space="preserve"> środk</w:t>
      </w:r>
      <w:r w:rsidR="007778E8" w:rsidRPr="00E041CE">
        <w:t>i</w:t>
      </w:r>
      <w:r w:rsidR="00EB69B2" w:rsidRPr="00E041CE">
        <w:t xml:space="preserve"> równ</w:t>
      </w:r>
      <w:r w:rsidR="007778E8" w:rsidRPr="00E041CE">
        <w:t>e</w:t>
      </w:r>
      <w:r w:rsidR="00EB69B2" w:rsidRPr="00E041CE">
        <w:t xml:space="preserve"> kwocie przyznanego wsparcia lub pożyczki na spłatę zadłużenia wraz z odsetkami ustawowymi naliczonymi od dnia przekazania przez</w:t>
      </w:r>
      <w:r w:rsidR="00E041CE" w:rsidRPr="00E041CE">
        <w:t xml:space="preserve"> </w:t>
      </w:r>
      <w:r w:rsidR="008C04C3" w:rsidRPr="00E041CE">
        <w:t>BGK</w:t>
      </w:r>
      <w:r w:rsidR="00EB69B2" w:rsidRPr="00E041CE">
        <w:t xml:space="preserve"> środków z tytułu wsparcia lub pożyczki na spłatę zadłużenia</w:t>
      </w:r>
      <w:r w:rsidR="00167EA4" w:rsidRPr="00E041CE">
        <w:t>. Zwrotu dokonam</w:t>
      </w:r>
      <w:r w:rsidR="00EB69B2" w:rsidRPr="00E041CE">
        <w:t xml:space="preserve"> w </w:t>
      </w:r>
      <w:r w:rsidR="007778E8" w:rsidRPr="00E041CE">
        <w:t xml:space="preserve">ciągu </w:t>
      </w:r>
      <w:r w:rsidR="00EB69B2" w:rsidRPr="00E041CE">
        <w:t xml:space="preserve">30 dni od doręczenia przez </w:t>
      </w:r>
      <w:r w:rsidR="00167EA4" w:rsidRPr="00E041CE">
        <w:t xml:space="preserve">Bank </w:t>
      </w:r>
      <w:r w:rsidR="00EB69B2" w:rsidRPr="00E041CE">
        <w:t xml:space="preserve">pisemnej informacji o uzyskaniu nienależnego wsparcia lub pożyczki na spłatę </w:t>
      </w:r>
      <w:r w:rsidR="0044145D" w:rsidRPr="00E041CE">
        <w:t>zadłużenia.</w:t>
      </w:r>
      <w:r w:rsidR="00724A7E" w:rsidRPr="00E041CE">
        <w:t xml:space="preserve"> </w:t>
      </w:r>
    </w:p>
    <w:p w:rsidR="00724A7E" w:rsidRPr="00E041CE" w:rsidRDefault="00724A7E" w:rsidP="004445DA">
      <w:pPr>
        <w:pStyle w:val="Lista1"/>
        <w:numPr>
          <w:ilvl w:val="0"/>
          <w:numId w:val="24"/>
        </w:numPr>
      </w:pPr>
      <w:r w:rsidRPr="00E041CE">
        <w:t xml:space="preserve">Jestem świadomy/a odpowiedzialności karnej </w:t>
      </w:r>
      <w:r w:rsidR="007778E8" w:rsidRPr="00E041CE">
        <w:t xml:space="preserve">za złożenie fałszywych oświadczeń, </w:t>
      </w:r>
      <w:r w:rsidRPr="00E041CE">
        <w:t>wynikającej z art. 233 § 1 ustawy z dnia 6 czerwca 1997 r.</w:t>
      </w:r>
      <w:r w:rsidR="00E041CE" w:rsidRPr="00E041CE">
        <w:t xml:space="preserve"> </w:t>
      </w:r>
      <w:r w:rsidRPr="00E041CE">
        <w:t>Kodeks karny.</w:t>
      </w:r>
    </w:p>
    <w:p w:rsidR="00324F4B" w:rsidRPr="002D0F84" w:rsidRDefault="00324F4B" w:rsidP="004445DA">
      <w:pPr>
        <w:pStyle w:val="Lista1"/>
        <w:numPr>
          <w:ilvl w:val="0"/>
          <w:numId w:val="24"/>
        </w:numPr>
      </w:pPr>
      <w:r w:rsidRPr="002D0F84">
        <w:t>Jestem świadomy/a</w:t>
      </w:r>
      <w:r w:rsidR="007778E8" w:rsidRPr="002D0F84">
        <w:t>, że</w:t>
      </w:r>
      <w:r w:rsidRPr="002D0F84">
        <w:t xml:space="preserve"> skorzystanie ze środków Funduszu Wsparcia Kredytobiorców zostanie odnotowane w Biurze Informacji Kredytowej</w:t>
      </w:r>
      <w:r w:rsidR="00EE45ED" w:rsidRPr="002D0F84">
        <w:t>.</w:t>
      </w:r>
      <w:r w:rsidRPr="002D0F84">
        <w:t xml:space="preserve"> </w:t>
      </w:r>
    </w:p>
    <w:p w:rsidR="006A63E8" w:rsidRPr="00E041CE" w:rsidRDefault="006A63E8" w:rsidP="004445DA">
      <w:pPr>
        <w:pStyle w:val="Lista1"/>
        <w:numPr>
          <w:ilvl w:val="0"/>
          <w:numId w:val="24"/>
        </w:numPr>
      </w:pPr>
      <w:r w:rsidRPr="002D0F84">
        <w:t xml:space="preserve">Przyjmuję do wiadomości i akceptuję, że w związku z wymogami art. 105d ustawy Prawo Bankowe, przed zawarciem </w:t>
      </w:r>
      <w:r w:rsidR="005F2DC3" w:rsidRPr="002D0F84">
        <w:t xml:space="preserve">Umowy o udzielenie Wsparcia, Promesy lub Pożyczki na spłatę zadłużenia </w:t>
      </w:r>
      <w:r w:rsidRPr="002D0F84">
        <w:t>Bank dokonuje weryfikacji w Rejestrze zastrzeżeń numerów PESEL</w:t>
      </w:r>
      <w:r w:rsidR="007778E8" w:rsidRPr="002D0F84">
        <w:t>,</w:t>
      </w:r>
      <w:r w:rsidRPr="002D0F84">
        <w:t xml:space="preserve"> czy </w:t>
      </w:r>
      <w:r w:rsidR="00F41830" w:rsidRPr="002D0F84">
        <w:t>m</w:t>
      </w:r>
      <w:r w:rsidR="00167EA4" w:rsidRPr="002D0F84">
        <w:t>ój/</w:t>
      </w:r>
      <w:r w:rsidR="00F41830" w:rsidRPr="002D0F84">
        <w:t>n</w:t>
      </w:r>
      <w:r w:rsidR="00167EA4" w:rsidRPr="002D0F84">
        <w:t>asz</w:t>
      </w:r>
      <w:r w:rsidRPr="002D0F84">
        <w:t xml:space="preserve"> numer PESEL jest zastrzeżony. Jeżeli w wyniku weryfikacji okaże się, że </w:t>
      </w:r>
      <w:r w:rsidR="00F41830" w:rsidRPr="002D0F84">
        <w:t>m</w:t>
      </w:r>
      <w:r w:rsidR="00167EA4" w:rsidRPr="002D0F84">
        <w:t>ój/</w:t>
      </w:r>
      <w:r w:rsidR="00F41830" w:rsidRPr="002D0F84">
        <w:t>n</w:t>
      </w:r>
      <w:r w:rsidR="00167EA4" w:rsidRPr="002D0F84">
        <w:t>asz</w:t>
      </w:r>
      <w:r w:rsidRPr="002D0F84">
        <w:t xml:space="preserve"> numer PESEL jest zastrzeżony lub Bank nie będzie mógł dokonać jego weryfikacji w związku z niedostępnością Rejestru zastrzeżeń numerów PESEL, Bank ma prawo odmówić zawarcia </w:t>
      </w:r>
      <w:r w:rsidR="005F2DC3" w:rsidRPr="002D0F84">
        <w:t>w/w Umowy</w:t>
      </w:r>
      <w:r w:rsidRPr="002D0F84">
        <w:t>.</w:t>
      </w:r>
    </w:p>
    <w:p w:rsidR="006A63E8" w:rsidRPr="00E041CE" w:rsidRDefault="006A63E8" w:rsidP="00E041CE">
      <w:pPr>
        <w:tabs>
          <w:tab w:val="left" w:pos="284"/>
        </w:tabs>
        <w:jc w:val="both"/>
        <w:rPr>
          <w:rFonts w:cs="Calibri"/>
        </w:rPr>
      </w:pPr>
    </w:p>
    <w:p w:rsidR="002D0F84" w:rsidRDefault="002D0F84" w:rsidP="002D0F84">
      <w:pPr>
        <w:spacing w:after="0"/>
        <w:rPr>
          <w:rFonts w:cs="Calibri"/>
          <w:szCs w:val="20"/>
        </w:rPr>
      </w:pPr>
    </w:p>
    <w:p w:rsidR="002D0F84" w:rsidRDefault="002D0F84" w:rsidP="002D0F84">
      <w:pPr>
        <w:spacing w:after="0"/>
        <w:rPr>
          <w:rFonts w:cs="Calibri"/>
          <w:szCs w:val="20"/>
        </w:rPr>
      </w:pPr>
    </w:p>
    <w:p w:rsidR="002D0F84" w:rsidRDefault="002D0F84" w:rsidP="002D0F84">
      <w:pPr>
        <w:spacing w:after="0"/>
        <w:rPr>
          <w:rFonts w:cs="Calibri"/>
          <w:szCs w:val="20"/>
        </w:rPr>
      </w:pPr>
    </w:p>
    <w:p w:rsidR="002D0F84" w:rsidRPr="002D0F84" w:rsidRDefault="002D0F84" w:rsidP="002D0F84">
      <w:pPr>
        <w:tabs>
          <w:tab w:val="left" w:leader="underscore" w:pos="0"/>
          <w:tab w:val="left" w:leader="underscore" w:pos="4536"/>
        </w:tabs>
      </w:pPr>
      <w:r>
        <w:tab/>
      </w:r>
    </w:p>
    <w:p w:rsidR="00F90051" w:rsidRPr="002D0F84" w:rsidRDefault="00EB69B2" w:rsidP="002D0F84">
      <w:pPr>
        <w:spacing w:after="0"/>
        <w:rPr>
          <w:rFonts w:cs="Calibri"/>
          <w:szCs w:val="20"/>
        </w:rPr>
      </w:pPr>
      <w:r w:rsidRPr="002D0F84">
        <w:rPr>
          <w:rFonts w:cs="Calibri"/>
          <w:szCs w:val="20"/>
        </w:rPr>
        <w:t xml:space="preserve">data i </w:t>
      </w:r>
      <w:r w:rsidR="0027265C" w:rsidRPr="002D0F84">
        <w:rPr>
          <w:rFonts w:cs="Calibri"/>
          <w:szCs w:val="20"/>
        </w:rPr>
        <w:t>podpis kredytobiorcy uprawnionego do uzyskania Wsparcia/Pożyczki</w:t>
      </w:r>
      <w:r w:rsidR="00167EA4" w:rsidRPr="002D0F84">
        <w:rPr>
          <w:rFonts w:cs="Calibri"/>
          <w:szCs w:val="20"/>
        </w:rPr>
        <w:t xml:space="preserve"> i</w:t>
      </w:r>
      <w:r w:rsidR="0027265C" w:rsidRPr="002D0F84">
        <w:rPr>
          <w:rFonts w:cs="Calibri"/>
          <w:szCs w:val="20"/>
        </w:rPr>
        <w:t xml:space="preserve"> składającego Wniosek</w:t>
      </w:r>
      <w:r w:rsidR="0027265C" w:rsidRPr="002D0F84">
        <w:rPr>
          <w:rFonts w:cs="Calibri"/>
          <w:szCs w:val="20"/>
          <w:vertAlign w:val="superscript"/>
        </w:rPr>
        <w:t xml:space="preserve"> </w:t>
      </w:r>
    </w:p>
    <w:p w:rsidR="004445DA" w:rsidRPr="00E041CE" w:rsidRDefault="004445DA" w:rsidP="009C7FC4">
      <w:pPr>
        <w:rPr>
          <w:rFonts w:cs="Calibri"/>
        </w:rPr>
      </w:pPr>
    </w:p>
    <w:p w:rsidR="009F03BB" w:rsidRPr="00E041CE" w:rsidRDefault="009F03BB" w:rsidP="002D0F84">
      <w:pPr>
        <w:pStyle w:val="Nagwek2"/>
      </w:pPr>
      <w:r w:rsidRPr="00E041CE">
        <w:t>Oświadczenie</w:t>
      </w:r>
      <w:r w:rsidR="00E041CE" w:rsidRPr="00E041CE">
        <w:t xml:space="preserve"> </w:t>
      </w:r>
      <w:r w:rsidRPr="00E041CE">
        <w:t>dotyczące statusu nabywcy nieruchomości w przypadku wnioskowania o</w:t>
      </w:r>
      <w:r w:rsidR="007778E8" w:rsidRPr="00E041CE">
        <w:t> </w:t>
      </w:r>
      <w:r w:rsidRPr="00E041CE">
        <w:t>Promesę/Pożyczki na spłatę zadłużenia</w:t>
      </w:r>
    </w:p>
    <w:p w:rsidR="009F03BB" w:rsidRPr="00E041CE" w:rsidRDefault="009F03BB" w:rsidP="00E041CE">
      <w:pPr>
        <w:pStyle w:val="Tekstprzypisudolnego"/>
        <w:spacing w:line="276" w:lineRule="auto"/>
        <w:rPr>
          <w:rFonts w:cs="Calibri"/>
          <w:sz w:val="22"/>
          <w:szCs w:val="22"/>
        </w:rPr>
      </w:pPr>
    </w:p>
    <w:p w:rsidR="009F03BB" w:rsidRPr="00E041CE" w:rsidRDefault="009F03BB" w:rsidP="00E041CE">
      <w:pPr>
        <w:pStyle w:val="Tekstprzypisudolnego"/>
        <w:spacing w:line="276" w:lineRule="auto"/>
        <w:rPr>
          <w:rFonts w:cs="Calibri"/>
        </w:rPr>
      </w:pPr>
      <w:r w:rsidRPr="00E041CE">
        <w:rPr>
          <w:rFonts w:cs="Calibri"/>
        </w:rPr>
        <w:t xml:space="preserve">Oświadczam, że nabywcą nieruchomości nie jest członek </w:t>
      </w:r>
      <w:r w:rsidR="007778E8" w:rsidRPr="00E041CE">
        <w:rPr>
          <w:rFonts w:cs="Calibri"/>
        </w:rPr>
        <w:t xml:space="preserve">mojej </w:t>
      </w:r>
      <w:r w:rsidRPr="00E041CE">
        <w:rPr>
          <w:rFonts w:cs="Calibri"/>
        </w:rPr>
        <w:t>rodziny</w:t>
      </w:r>
      <w:r w:rsidR="007778E8" w:rsidRPr="00E041CE">
        <w:rPr>
          <w:rFonts w:cs="Calibri"/>
        </w:rPr>
        <w:t>,</w:t>
      </w:r>
      <w:r w:rsidRPr="00E041CE">
        <w:rPr>
          <w:rFonts w:cs="Calibri"/>
        </w:rPr>
        <w:t xml:space="preserve"> w rozumieniu art. 5 pkt 3 ustawy z dnia 27 sierpnia 2004 r. o świadczeniach opieki zdrowotnej finansowanych ze środków publicznych, tj.</w:t>
      </w:r>
      <w:r w:rsidR="00E041CE" w:rsidRPr="00E041CE">
        <w:rPr>
          <w:rFonts w:cs="Calibri"/>
        </w:rPr>
        <w:t xml:space="preserve"> </w:t>
      </w:r>
      <w:r w:rsidRPr="00E041CE">
        <w:rPr>
          <w:rFonts w:cs="Calibri"/>
        </w:rPr>
        <w:t xml:space="preserve">osoba pozostająca we wspólnym gospodarstwie domowym lub osoba będąca z nim w bliskim stosunku w rozumieniu art. 527 § 3 ustawy z dnia 23 kwietnia 1964 r. Kodeks cywilny. </w:t>
      </w:r>
    </w:p>
    <w:p w:rsidR="009F03BB" w:rsidRDefault="009F03BB" w:rsidP="00E041CE">
      <w:pPr>
        <w:spacing w:after="0"/>
        <w:rPr>
          <w:rFonts w:cs="Calibri"/>
        </w:rPr>
      </w:pPr>
    </w:p>
    <w:p w:rsidR="0014287A" w:rsidRDefault="0014287A" w:rsidP="0014287A">
      <w:pPr>
        <w:tabs>
          <w:tab w:val="left" w:leader="underscore" w:pos="0"/>
          <w:tab w:val="left" w:leader="underscore" w:pos="4536"/>
        </w:tabs>
      </w:pPr>
    </w:p>
    <w:p w:rsidR="0014287A" w:rsidRDefault="0014287A" w:rsidP="0014287A">
      <w:pPr>
        <w:tabs>
          <w:tab w:val="left" w:leader="underscore" w:pos="0"/>
          <w:tab w:val="left" w:leader="underscore" w:pos="4536"/>
        </w:tabs>
      </w:pPr>
    </w:p>
    <w:p w:rsidR="002D0F84" w:rsidRPr="0014287A" w:rsidRDefault="0014287A" w:rsidP="0014287A">
      <w:pPr>
        <w:tabs>
          <w:tab w:val="left" w:leader="underscore" w:pos="0"/>
          <w:tab w:val="left" w:leader="underscore" w:pos="4536"/>
        </w:tabs>
      </w:pPr>
      <w:r>
        <w:tab/>
      </w:r>
    </w:p>
    <w:p w:rsidR="002D0F84" w:rsidRPr="002D0F84" w:rsidRDefault="002D0F84" w:rsidP="002D0F84">
      <w:pPr>
        <w:spacing w:after="0"/>
        <w:rPr>
          <w:rFonts w:cs="Calibri"/>
          <w:szCs w:val="20"/>
        </w:rPr>
      </w:pPr>
      <w:r w:rsidRPr="002D0F84">
        <w:rPr>
          <w:rFonts w:cs="Calibri"/>
          <w:szCs w:val="20"/>
        </w:rPr>
        <w:t>data i podpis kredytobiorcy uprawnionego do uzyskania Wsparcia/Pożyczki i składającego Wniosek</w:t>
      </w:r>
      <w:r w:rsidRPr="002D0F84">
        <w:rPr>
          <w:rFonts w:cs="Calibri"/>
          <w:szCs w:val="20"/>
          <w:vertAlign w:val="superscript"/>
        </w:rPr>
        <w:t xml:space="preserve"> </w:t>
      </w:r>
    </w:p>
    <w:p w:rsidR="002D0F84" w:rsidRPr="00E041CE" w:rsidRDefault="002D0F84" w:rsidP="00E041CE">
      <w:pPr>
        <w:spacing w:after="0"/>
        <w:rPr>
          <w:rFonts w:cs="Calibri"/>
        </w:rPr>
      </w:pPr>
    </w:p>
    <w:p w:rsidR="0014287A" w:rsidRDefault="0014287A" w:rsidP="002D0F84">
      <w:pPr>
        <w:rPr>
          <w:b/>
          <w:bCs/>
        </w:rPr>
      </w:pPr>
    </w:p>
    <w:p w:rsidR="0014287A" w:rsidRDefault="0014287A" w:rsidP="002D0F84">
      <w:pPr>
        <w:rPr>
          <w:b/>
          <w:bCs/>
        </w:rPr>
      </w:pPr>
    </w:p>
    <w:p w:rsidR="007778E8" w:rsidRDefault="002D0F84" w:rsidP="002D0F84">
      <w:pPr>
        <w:rPr>
          <w:b/>
          <w:bCs/>
        </w:rPr>
      </w:pPr>
      <w:r w:rsidRPr="002D0F84">
        <w:rPr>
          <w:b/>
          <w:bCs/>
        </w:rPr>
        <w:t>Załączniki</w:t>
      </w:r>
    </w:p>
    <w:p w:rsidR="002D0F84" w:rsidRDefault="00000000" w:rsidP="004445DA">
      <w:pPr>
        <w:pStyle w:val="Lista1"/>
        <w:numPr>
          <w:ilvl w:val="0"/>
          <w:numId w:val="25"/>
        </w:numPr>
      </w:pPr>
      <w:sdt>
        <w:sdtPr>
          <w:rPr>
            <w:rFonts w:ascii="MS Gothic" w:eastAsia="MS Gothic" w:hAnsi="MS Gothic"/>
          </w:rPr>
          <w:id w:val="712246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5DA" w:rsidRPr="004445DA">
            <w:rPr>
              <w:rFonts w:ascii="MS Gothic" w:eastAsia="MS Gothic" w:hAnsi="MS Gothic" w:hint="eastAsia"/>
            </w:rPr>
            <w:t>☐</w:t>
          </w:r>
        </w:sdtContent>
      </w:sdt>
      <w:r w:rsidR="004445DA">
        <w:t xml:space="preserve"> </w:t>
      </w:r>
      <w:r w:rsidR="002D0F84">
        <w:t>Załącznik nr 1</w:t>
      </w:r>
    </w:p>
    <w:p w:rsidR="002D0F84" w:rsidRDefault="00000000" w:rsidP="004445DA">
      <w:pPr>
        <w:pStyle w:val="Lista1"/>
      </w:pPr>
      <w:sdt>
        <w:sdtPr>
          <w:id w:val="140896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5DA">
            <w:rPr>
              <w:rFonts w:ascii="MS Gothic" w:eastAsia="MS Gothic" w:hAnsi="MS Gothic" w:hint="eastAsia"/>
            </w:rPr>
            <w:t>☐</w:t>
          </w:r>
        </w:sdtContent>
      </w:sdt>
      <w:r w:rsidR="004445DA">
        <w:t xml:space="preserve"> </w:t>
      </w:r>
      <w:r w:rsidR="002D0F84">
        <w:t>Załącznik nr 2</w:t>
      </w:r>
    </w:p>
    <w:p w:rsidR="002D0F84" w:rsidRDefault="00000000" w:rsidP="004445DA">
      <w:pPr>
        <w:pStyle w:val="Lista1"/>
      </w:pPr>
      <w:sdt>
        <w:sdtPr>
          <w:id w:val="11503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5DA">
            <w:rPr>
              <w:rFonts w:ascii="MS Gothic" w:eastAsia="MS Gothic" w:hAnsi="MS Gothic" w:hint="eastAsia"/>
            </w:rPr>
            <w:t>☐</w:t>
          </w:r>
        </w:sdtContent>
      </w:sdt>
      <w:r w:rsidR="004445DA">
        <w:t xml:space="preserve"> </w:t>
      </w:r>
      <w:r w:rsidR="002D0F84">
        <w:t>Załącznik nr 3. Liczba sztuk..................................................</w:t>
      </w:r>
    </w:p>
    <w:p w:rsidR="002D0F84" w:rsidRDefault="00000000" w:rsidP="004445DA">
      <w:pPr>
        <w:pStyle w:val="Lista1"/>
      </w:pPr>
      <w:sdt>
        <w:sdtPr>
          <w:id w:val="-211543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5DA">
            <w:rPr>
              <w:rFonts w:ascii="MS Gothic" w:eastAsia="MS Gothic" w:hAnsi="MS Gothic" w:hint="eastAsia"/>
            </w:rPr>
            <w:t>☐</w:t>
          </w:r>
        </w:sdtContent>
      </w:sdt>
      <w:r w:rsidR="004445DA">
        <w:t xml:space="preserve"> </w:t>
      </w:r>
      <w:r w:rsidR="002D0F84">
        <w:t>Załącznik nr 4. Liczba sztuk..................................................</w:t>
      </w:r>
    </w:p>
    <w:p w:rsidR="002D0F84" w:rsidRPr="004445DA" w:rsidRDefault="00000000" w:rsidP="004445DA">
      <w:pPr>
        <w:pStyle w:val="Lista1"/>
      </w:pPr>
      <w:sdt>
        <w:sdtPr>
          <w:rPr>
            <w:rFonts w:eastAsia="Arial"/>
          </w:rPr>
          <w:id w:val="-61178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5DA">
            <w:rPr>
              <w:rFonts w:ascii="MS Gothic" w:eastAsia="MS Gothic" w:hAnsi="MS Gothic" w:hint="eastAsia"/>
            </w:rPr>
            <w:t>☐</w:t>
          </w:r>
        </w:sdtContent>
      </w:sdt>
      <w:r w:rsidR="004445DA">
        <w:rPr>
          <w:rFonts w:eastAsia="Arial"/>
        </w:rPr>
        <w:t xml:space="preserve"> </w:t>
      </w:r>
      <w:r w:rsidR="002D0F84" w:rsidRPr="004445DA">
        <w:rPr>
          <w:rFonts w:eastAsia="Arial"/>
        </w:rPr>
        <w:t>Przedwstępna umowa sprzedaży kredytowanej nieruchomości</w:t>
      </w:r>
      <w:r w:rsidR="002D0F84" w:rsidRPr="00E041CE">
        <w:rPr>
          <w:rStyle w:val="Odwoanieprzypisudolnego"/>
          <w:rFonts w:eastAsia="Arial"/>
          <w:szCs w:val="20"/>
        </w:rPr>
        <w:footnoteReference w:id="5"/>
      </w:r>
      <w:r w:rsidR="002D0F84" w:rsidRPr="004445DA">
        <w:rPr>
          <w:rFonts w:eastAsia="Arial"/>
          <w:vertAlign w:val="superscript"/>
        </w:rPr>
        <w:t>)</w:t>
      </w:r>
    </w:p>
    <w:p w:rsidR="002D0F84" w:rsidRPr="004445DA" w:rsidRDefault="00000000" w:rsidP="004445DA">
      <w:pPr>
        <w:pStyle w:val="Lista1"/>
        <w:rPr>
          <w:rFonts w:eastAsia="Arial"/>
          <w:vertAlign w:val="superscript"/>
        </w:rPr>
      </w:pPr>
      <w:sdt>
        <w:sdtPr>
          <w:rPr>
            <w:rFonts w:eastAsia="Arial"/>
          </w:rPr>
          <w:id w:val="6777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5DA">
            <w:rPr>
              <w:rFonts w:ascii="MS Gothic" w:eastAsia="MS Gothic" w:hAnsi="MS Gothic" w:hint="eastAsia"/>
            </w:rPr>
            <w:t>☐</w:t>
          </w:r>
        </w:sdtContent>
      </w:sdt>
      <w:r w:rsidR="004445DA">
        <w:rPr>
          <w:rFonts w:eastAsia="Arial"/>
        </w:rPr>
        <w:t xml:space="preserve"> </w:t>
      </w:r>
      <w:r w:rsidR="004445DA" w:rsidRPr="00E041CE">
        <w:rPr>
          <w:rFonts w:eastAsia="Arial"/>
        </w:rPr>
        <w:t>Inne</w:t>
      </w:r>
      <w:r w:rsidR="004445DA" w:rsidRPr="00E041CE">
        <w:rPr>
          <w:rStyle w:val="Odwoanieprzypisudolnego"/>
          <w:rFonts w:eastAsia="Arial"/>
          <w:szCs w:val="20"/>
        </w:rPr>
        <w:footnoteReference w:id="6"/>
      </w:r>
      <w:r w:rsidR="004445DA" w:rsidRPr="00E041CE">
        <w:rPr>
          <w:rFonts w:eastAsia="Arial"/>
          <w:vertAlign w:val="superscript"/>
        </w:rPr>
        <w:t xml:space="preserve">) </w:t>
      </w:r>
      <w:r w:rsidR="004445DA">
        <w:t>. Liczba sztuk..................................................</w:t>
      </w:r>
    </w:p>
    <w:p w:rsidR="002D0F84" w:rsidRPr="00E041CE" w:rsidRDefault="002D0F84" w:rsidP="002D0F84">
      <w:pPr>
        <w:spacing w:after="0"/>
        <w:ind w:firstLine="4"/>
        <w:jc w:val="both"/>
        <w:rPr>
          <w:rFonts w:cs="Calibri"/>
          <w:sz w:val="18"/>
          <w:szCs w:val="18"/>
        </w:rPr>
      </w:pPr>
    </w:p>
    <w:p w:rsidR="009F03BB" w:rsidRDefault="009F03BB" w:rsidP="00E041CE">
      <w:pPr>
        <w:spacing w:after="0"/>
        <w:ind w:left="3540" w:firstLine="708"/>
        <w:jc w:val="center"/>
        <w:rPr>
          <w:rFonts w:cs="Calibri"/>
          <w:szCs w:val="20"/>
        </w:rPr>
      </w:pPr>
    </w:p>
    <w:p w:rsidR="004445DA" w:rsidRDefault="004445DA" w:rsidP="00E041CE">
      <w:pPr>
        <w:spacing w:after="0"/>
        <w:ind w:left="3540" w:firstLine="708"/>
        <w:jc w:val="center"/>
        <w:rPr>
          <w:rFonts w:cs="Calibri"/>
          <w:szCs w:val="20"/>
        </w:rPr>
      </w:pPr>
    </w:p>
    <w:p w:rsidR="004445DA" w:rsidRPr="00E041CE" w:rsidRDefault="004445DA" w:rsidP="00E041CE">
      <w:pPr>
        <w:spacing w:after="0"/>
        <w:ind w:left="3540" w:firstLine="708"/>
        <w:jc w:val="center"/>
        <w:rPr>
          <w:rFonts w:cs="Calibri"/>
          <w:szCs w:val="20"/>
        </w:rPr>
      </w:pPr>
    </w:p>
    <w:p w:rsidR="004445DA" w:rsidRDefault="004445DA" w:rsidP="004445DA">
      <w:pPr>
        <w:tabs>
          <w:tab w:val="left" w:leader="underscore" w:pos="0"/>
          <w:tab w:val="left" w:leader="underscore" w:pos="4536"/>
        </w:tabs>
      </w:pPr>
      <w:r>
        <w:tab/>
      </w:r>
    </w:p>
    <w:p w:rsidR="004445DA" w:rsidRPr="002D0F84" w:rsidRDefault="009C7FC4" w:rsidP="004445DA">
      <w:pPr>
        <w:tabs>
          <w:tab w:val="left" w:leader="underscore" w:pos="0"/>
          <w:tab w:val="left" w:leader="underscore" w:pos="4536"/>
        </w:tabs>
      </w:pPr>
      <w:r>
        <w:t>d</w:t>
      </w:r>
      <w:r w:rsidR="004445DA">
        <w:t>ata, imię i nazwisko, stanowisko służbowe i podpis osoby przyjmującej wniosek</w:t>
      </w:r>
    </w:p>
    <w:p w:rsidR="00EB69B2" w:rsidRPr="00E041CE" w:rsidRDefault="00EB69B2" w:rsidP="00E041CE">
      <w:pPr>
        <w:ind w:left="4956" w:hanging="4956"/>
        <w:rPr>
          <w:rFonts w:cs="Calibri"/>
        </w:rPr>
      </w:pPr>
    </w:p>
    <w:p w:rsidR="00724A7E" w:rsidRDefault="00724A7E" w:rsidP="009C7FC4"/>
    <w:p w:rsidR="009C7FC4" w:rsidRDefault="009C7FC4" w:rsidP="009C7FC4"/>
    <w:p w:rsidR="009C7FC4" w:rsidRDefault="009C7FC4" w:rsidP="009C7FC4"/>
    <w:p w:rsidR="009C7FC4" w:rsidRDefault="009C7FC4" w:rsidP="009C7FC4"/>
    <w:p w:rsidR="009C7FC4" w:rsidRDefault="009C7FC4" w:rsidP="009C7FC4"/>
    <w:p w:rsidR="009C7FC4" w:rsidRDefault="009C7FC4" w:rsidP="009C7FC4"/>
    <w:p w:rsidR="009C7FC4" w:rsidRDefault="009C7FC4" w:rsidP="009C7FC4"/>
    <w:p w:rsidR="00EB69B2" w:rsidRPr="00E041CE" w:rsidRDefault="00EB69B2" w:rsidP="004445DA">
      <w:pPr>
        <w:pStyle w:val="Nagwek2"/>
        <w:rPr>
          <w:vertAlign w:val="superscript"/>
        </w:rPr>
      </w:pPr>
      <w:r w:rsidRPr="00E041CE">
        <w:t>Załącznik nr 1 do wniosku</w:t>
      </w:r>
    </w:p>
    <w:p w:rsidR="00EB69B2" w:rsidRDefault="009F03BB" w:rsidP="004445DA">
      <w:pPr>
        <w:pStyle w:val="Nagowek3paragrafPogrubienie"/>
        <w:rPr>
          <w:rFonts w:cs="Calibri"/>
        </w:rPr>
      </w:pPr>
      <w:r w:rsidRPr="00E041CE">
        <w:t>Oświadczenia dotyczące przesłanek przyznania Wsparcia, Promesy lub Pożyczki na spłatę zadłużenia</w:t>
      </w:r>
      <w:r w:rsidR="00EB69B2" w:rsidRPr="00E041CE">
        <w:rPr>
          <w:rStyle w:val="Odwoanieprzypisudolnego"/>
          <w:rFonts w:cs="Calibri"/>
        </w:rPr>
        <w:t xml:space="preserve"> </w:t>
      </w:r>
    </w:p>
    <w:p w:rsidR="00540833" w:rsidRDefault="00540833" w:rsidP="00540833"/>
    <w:p w:rsidR="00540833" w:rsidRPr="004445DA" w:rsidRDefault="00000000" w:rsidP="00540833">
      <w:pPr>
        <w:pStyle w:val="Lista1"/>
        <w:numPr>
          <w:ilvl w:val="0"/>
          <w:numId w:val="28"/>
        </w:numPr>
      </w:pPr>
      <w:sdt>
        <w:sdtPr>
          <w:id w:val="187187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833">
            <w:rPr>
              <w:rFonts w:ascii="MS Gothic" w:eastAsia="MS Gothic" w:hAnsi="MS Gothic" w:hint="eastAsia"/>
            </w:rPr>
            <w:t>☐</w:t>
          </w:r>
        </w:sdtContent>
      </w:sdt>
      <w:r w:rsidR="00540833">
        <w:t xml:space="preserve"> </w:t>
      </w:r>
      <w:r w:rsidR="00540833" w:rsidRPr="004445DA">
        <w:t>Wsparcie</w:t>
      </w:r>
    </w:p>
    <w:p w:rsidR="00540833" w:rsidRPr="00E041CE" w:rsidRDefault="00000000" w:rsidP="00540833">
      <w:pPr>
        <w:pStyle w:val="Lista1"/>
        <w:numPr>
          <w:ilvl w:val="0"/>
          <w:numId w:val="28"/>
        </w:numPr>
      </w:pPr>
      <w:sdt>
        <w:sdtPr>
          <w:id w:val="278613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833">
            <w:rPr>
              <w:rFonts w:ascii="MS Gothic" w:eastAsia="MS Gothic" w:hAnsi="MS Gothic" w:hint="eastAsia"/>
            </w:rPr>
            <w:t>☐</w:t>
          </w:r>
        </w:sdtContent>
      </w:sdt>
      <w:r w:rsidR="00540833">
        <w:t xml:space="preserve"> </w:t>
      </w:r>
      <w:r w:rsidR="00540833" w:rsidRPr="00E041CE">
        <w:t>Promesa</w:t>
      </w:r>
    </w:p>
    <w:p w:rsidR="00540833" w:rsidRPr="00E041CE" w:rsidRDefault="00000000" w:rsidP="00540833">
      <w:pPr>
        <w:pStyle w:val="Lista1"/>
        <w:numPr>
          <w:ilvl w:val="0"/>
          <w:numId w:val="28"/>
        </w:numPr>
      </w:pPr>
      <w:sdt>
        <w:sdtPr>
          <w:id w:val="139253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833">
            <w:rPr>
              <w:rFonts w:ascii="MS Gothic" w:eastAsia="MS Gothic" w:hAnsi="MS Gothic" w:hint="eastAsia"/>
            </w:rPr>
            <w:t>☐</w:t>
          </w:r>
        </w:sdtContent>
      </w:sdt>
      <w:r w:rsidR="00540833">
        <w:t xml:space="preserve"> </w:t>
      </w:r>
      <w:r w:rsidR="00540833" w:rsidRPr="00E041CE">
        <w:t>Pożyczka na spłatę zadłużenia</w:t>
      </w:r>
    </w:p>
    <w:p w:rsidR="00540833" w:rsidRPr="00540833" w:rsidRDefault="00540833" w:rsidP="00540833">
      <w:r>
        <w:br/>
      </w:r>
      <w:r w:rsidRPr="001006EA">
        <w:rPr>
          <w:rFonts w:cs="Calibri"/>
          <w:b/>
          <w:szCs w:val="20"/>
        </w:rPr>
        <w:t>A. Oświadczam, że w dniu złożenia wniosku:</w:t>
      </w:r>
    </w:p>
    <w:tbl>
      <w:tblPr>
        <w:tblW w:w="962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świadczenia dotyczące przesłanek przyznania Wsparcia, Promesy lub Pożyczki na spłatę zadłużenia "/>
      </w:tblPr>
      <w:tblGrid>
        <w:gridCol w:w="694"/>
        <w:gridCol w:w="709"/>
        <w:gridCol w:w="6520"/>
        <w:gridCol w:w="851"/>
        <w:gridCol w:w="850"/>
      </w:tblGrid>
      <w:tr w:rsidR="00EB69B2" w:rsidRPr="00E041CE" w:rsidTr="004445DA">
        <w:trPr>
          <w:trHeight w:val="567"/>
        </w:trPr>
        <w:tc>
          <w:tcPr>
            <w:tcW w:w="694" w:type="dxa"/>
            <w:vMerge w:val="restart"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before="120"/>
              <w:jc w:val="center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A.1</w:t>
            </w:r>
          </w:p>
        </w:tc>
        <w:tc>
          <w:tcPr>
            <w:tcW w:w="7229" w:type="dxa"/>
            <w:gridSpan w:val="2"/>
            <w:shd w:val="clear" w:color="auto" w:fill="D9D9D9"/>
            <w:vAlign w:val="center"/>
            <w:hideMark/>
          </w:tcPr>
          <w:p w:rsidR="00EB69B2" w:rsidRPr="00E041CE" w:rsidRDefault="00F577BD" w:rsidP="00E041CE">
            <w:pPr>
              <w:spacing w:before="12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U</w:t>
            </w:r>
            <w:r w:rsidR="00EB69B2" w:rsidRPr="00E041CE">
              <w:rPr>
                <w:rFonts w:cs="Calibri"/>
                <w:szCs w:val="20"/>
              </w:rPr>
              <w:t>zyskał</w:t>
            </w:r>
            <w:r w:rsidR="00167EA4" w:rsidRPr="00E041CE">
              <w:rPr>
                <w:rFonts w:cs="Calibri"/>
                <w:szCs w:val="20"/>
              </w:rPr>
              <w:t>em</w:t>
            </w:r>
            <w:r w:rsidRPr="00E041CE">
              <w:rPr>
                <w:rFonts w:cs="Calibri"/>
                <w:szCs w:val="20"/>
              </w:rPr>
              <w:t>/</w:t>
            </w:r>
            <w:proofErr w:type="spellStart"/>
            <w:r w:rsidRPr="00E041CE">
              <w:rPr>
                <w:rFonts w:cs="Calibri"/>
                <w:szCs w:val="20"/>
              </w:rPr>
              <w:t>am</w:t>
            </w:r>
            <w:proofErr w:type="spellEnd"/>
            <w:r w:rsidR="00EB69B2" w:rsidRPr="00E041CE">
              <w:rPr>
                <w:rFonts w:cs="Calibri"/>
                <w:szCs w:val="20"/>
              </w:rPr>
              <w:t xml:space="preserve"> już wsparcie na zasadach określonych w ustawie:</w:t>
            </w:r>
          </w:p>
        </w:tc>
        <w:tc>
          <w:tcPr>
            <w:tcW w:w="851" w:type="dxa"/>
            <w:vAlign w:val="center"/>
            <w:hideMark/>
          </w:tcPr>
          <w:p w:rsidR="00EB69B2" w:rsidRPr="00E041CE" w:rsidRDefault="00EB69B2" w:rsidP="00E041CE">
            <w:pPr>
              <w:spacing w:before="120"/>
              <w:jc w:val="center"/>
              <w:rPr>
                <w:rFonts w:cs="Calibri"/>
                <w:color w:val="000000"/>
              </w:rPr>
            </w:pPr>
            <w:r w:rsidRPr="00E041CE">
              <w:rPr>
                <w:rFonts w:eastAsia="Arial" w:cs="Calibri"/>
                <w:color w:val="000000"/>
              </w:rPr>
              <w:t xml:space="preserve">TAK </w:t>
            </w:r>
            <w:sdt>
              <w:sdtPr>
                <w:rPr>
                  <w:rFonts w:eastAsia="Arial" w:cs="Calibri"/>
                  <w:color w:val="000000"/>
                </w:rPr>
                <w:id w:val="-42156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5D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:rsidR="00EB69B2" w:rsidRPr="00E041CE" w:rsidRDefault="00EB69B2" w:rsidP="00E041CE">
            <w:pPr>
              <w:spacing w:before="120"/>
              <w:ind w:left="-70" w:right="-70"/>
              <w:jc w:val="center"/>
              <w:rPr>
                <w:rFonts w:cs="Calibri"/>
                <w:color w:val="000000"/>
              </w:rPr>
            </w:pPr>
            <w:r w:rsidRPr="00E041CE">
              <w:rPr>
                <w:rFonts w:eastAsia="Arial" w:cs="Calibri"/>
                <w:color w:val="000000"/>
              </w:rPr>
              <w:t xml:space="preserve">NIE </w:t>
            </w:r>
            <w:sdt>
              <w:sdtPr>
                <w:rPr>
                  <w:rFonts w:eastAsia="Arial" w:cs="Calibri"/>
                  <w:color w:val="000000"/>
                </w:rPr>
                <w:id w:val="208202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5D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EB69B2" w:rsidRPr="00E041CE" w:rsidTr="004445DA">
        <w:trPr>
          <w:trHeight w:val="567"/>
        </w:trPr>
        <w:tc>
          <w:tcPr>
            <w:tcW w:w="694" w:type="dxa"/>
            <w:vMerge/>
            <w:vAlign w:val="center"/>
            <w:hideMark/>
          </w:tcPr>
          <w:p w:rsidR="00EB69B2" w:rsidRPr="00E041CE" w:rsidRDefault="00EB69B2" w:rsidP="00E041CE">
            <w:pPr>
              <w:spacing w:after="0"/>
              <w:rPr>
                <w:rFonts w:cs="Calibri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before="12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A.</w:t>
            </w:r>
            <w:r w:rsidR="00E15735" w:rsidRPr="00E041CE">
              <w:rPr>
                <w:rFonts w:cs="Calibri"/>
                <w:szCs w:val="20"/>
              </w:rPr>
              <w:t>1</w:t>
            </w:r>
            <w:r w:rsidRPr="00E041CE">
              <w:rPr>
                <w:rFonts w:cs="Calibri"/>
                <w:szCs w:val="20"/>
              </w:rPr>
              <w:t>.1</w:t>
            </w:r>
          </w:p>
        </w:tc>
        <w:tc>
          <w:tcPr>
            <w:tcW w:w="6520" w:type="dxa"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before="12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wsparcie jest nadal udzielane:</w:t>
            </w:r>
          </w:p>
        </w:tc>
        <w:tc>
          <w:tcPr>
            <w:tcW w:w="851" w:type="dxa"/>
            <w:vAlign w:val="center"/>
            <w:hideMark/>
          </w:tcPr>
          <w:p w:rsidR="00EB69B2" w:rsidRPr="00E041CE" w:rsidRDefault="00EB69B2" w:rsidP="00E041CE">
            <w:pPr>
              <w:spacing w:before="120"/>
              <w:jc w:val="center"/>
              <w:rPr>
                <w:rFonts w:eastAsia="Arial" w:cs="Calibri"/>
                <w:color w:val="000000"/>
                <w:szCs w:val="20"/>
              </w:rPr>
            </w:pPr>
            <w:r w:rsidRPr="00E041CE">
              <w:rPr>
                <w:rFonts w:eastAsia="Arial" w:cs="Calibri"/>
                <w:color w:val="000000"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color w:val="000000"/>
                  <w:szCs w:val="20"/>
                </w:rPr>
                <w:id w:val="-92912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5DA">
                  <w:rPr>
                    <w:rFonts w:ascii="MS Gothic" w:eastAsia="MS Gothic" w:hAnsi="MS Gothic" w:cs="Calibr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:rsidR="00EB69B2" w:rsidRPr="00E041CE" w:rsidRDefault="00EB69B2" w:rsidP="00E041CE">
            <w:pPr>
              <w:spacing w:before="120"/>
              <w:ind w:left="-70" w:right="-70"/>
              <w:jc w:val="center"/>
              <w:rPr>
                <w:rFonts w:eastAsia="Arial" w:cs="Calibri"/>
                <w:color w:val="000000"/>
                <w:szCs w:val="20"/>
              </w:rPr>
            </w:pPr>
            <w:r w:rsidRPr="00E041CE">
              <w:rPr>
                <w:rFonts w:eastAsia="Arial" w:cs="Calibri"/>
                <w:color w:val="000000"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color w:val="000000"/>
                  <w:szCs w:val="20"/>
                </w:rPr>
                <w:id w:val="-94298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5DA">
                  <w:rPr>
                    <w:rFonts w:ascii="MS Gothic" w:eastAsia="MS Gothic" w:hAnsi="MS Gothic" w:cs="Calibr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</w:tr>
      <w:tr w:rsidR="00EB69B2" w:rsidRPr="00E041CE" w:rsidTr="004445DA">
        <w:trPr>
          <w:trHeight w:val="567"/>
        </w:trPr>
        <w:tc>
          <w:tcPr>
            <w:tcW w:w="694" w:type="dxa"/>
            <w:vMerge/>
            <w:vAlign w:val="center"/>
            <w:hideMark/>
          </w:tcPr>
          <w:p w:rsidR="00EB69B2" w:rsidRPr="00E041CE" w:rsidRDefault="00EB69B2" w:rsidP="00E041CE">
            <w:pPr>
              <w:spacing w:after="0"/>
              <w:rPr>
                <w:rFonts w:cs="Calibri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before="12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A.</w:t>
            </w:r>
            <w:r w:rsidR="00E15735" w:rsidRPr="00E041CE">
              <w:rPr>
                <w:rFonts w:cs="Calibri"/>
                <w:szCs w:val="20"/>
              </w:rPr>
              <w:t>1</w:t>
            </w:r>
            <w:r w:rsidRPr="00E041CE">
              <w:rPr>
                <w:rFonts w:cs="Calibri"/>
                <w:szCs w:val="20"/>
              </w:rPr>
              <w:t>.2</w:t>
            </w:r>
          </w:p>
        </w:tc>
        <w:tc>
          <w:tcPr>
            <w:tcW w:w="6520" w:type="dxa"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before="12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 xml:space="preserve">okres udzielonego wsparcia przekroczył </w:t>
            </w:r>
            <w:r w:rsidR="000444F7" w:rsidRPr="00E041CE">
              <w:rPr>
                <w:rFonts w:cs="Calibri"/>
                <w:szCs w:val="20"/>
              </w:rPr>
              <w:t xml:space="preserve">39 </w:t>
            </w:r>
            <w:r w:rsidRPr="00E041CE">
              <w:rPr>
                <w:rFonts w:cs="Calibri"/>
                <w:szCs w:val="20"/>
              </w:rPr>
              <w:t>miesięcy</w:t>
            </w:r>
            <w:r w:rsidRPr="00E041CE">
              <w:rPr>
                <w:rStyle w:val="Odwoanieprzypisudolnego"/>
                <w:rFonts w:cs="Calibri"/>
                <w:szCs w:val="20"/>
              </w:rPr>
              <w:footnoteReference w:id="7"/>
            </w:r>
            <w:r w:rsidRPr="00E041CE">
              <w:rPr>
                <w:rFonts w:cs="Calibri"/>
                <w:szCs w:val="20"/>
                <w:vertAlign w:val="superscript"/>
              </w:rPr>
              <w:t>)</w:t>
            </w:r>
            <w:r w:rsidRPr="00E041CE">
              <w:rPr>
                <w:rFonts w:cs="Calibri"/>
                <w:szCs w:val="20"/>
              </w:rPr>
              <w:t>:</w:t>
            </w:r>
          </w:p>
        </w:tc>
        <w:tc>
          <w:tcPr>
            <w:tcW w:w="851" w:type="dxa"/>
            <w:vAlign w:val="center"/>
            <w:hideMark/>
          </w:tcPr>
          <w:p w:rsidR="00EB69B2" w:rsidRPr="00E041CE" w:rsidRDefault="00EB69B2" w:rsidP="00E041CE">
            <w:pPr>
              <w:spacing w:before="120"/>
              <w:jc w:val="center"/>
              <w:rPr>
                <w:rFonts w:eastAsia="Arial" w:cs="Calibri"/>
                <w:color w:val="000000"/>
                <w:szCs w:val="20"/>
              </w:rPr>
            </w:pPr>
            <w:r w:rsidRPr="00E041CE">
              <w:rPr>
                <w:rFonts w:eastAsia="Arial" w:cs="Calibri"/>
                <w:color w:val="000000"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color w:val="000000"/>
                  <w:szCs w:val="20"/>
                </w:rPr>
                <w:id w:val="-70625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5DA">
                  <w:rPr>
                    <w:rFonts w:ascii="MS Gothic" w:eastAsia="MS Gothic" w:hAnsi="MS Gothic" w:cs="Calibr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:rsidR="00EB69B2" w:rsidRPr="00E041CE" w:rsidRDefault="00EB69B2" w:rsidP="00E041CE">
            <w:pPr>
              <w:spacing w:before="120"/>
              <w:ind w:left="-70" w:right="-70"/>
              <w:jc w:val="center"/>
              <w:rPr>
                <w:rFonts w:eastAsia="Arial" w:cs="Calibri"/>
                <w:color w:val="000000"/>
                <w:szCs w:val="20"/>
              </w:rPr>
            </w:pPr>
            <w:r w:rsidRPr="00E041CE">
              <w:rPr>
                <w:rFonts w:eastAsia="Arial" w:cs="Calibri"/>
                <w:color w:val="000000"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color w:val="000000"/>
                  <w:szCs w:val="20"/>
                </w:rPr>
                <w:id w:val="-5841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5DA">
                  <w:rPr>
                    <w:rFonts w:ascii="MS Gothic" w:eastAsia="MS Gothic" w:hAnsi="MS Gothic" w:cs="Calibr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</w:tr>
      <w:tr w:rsidR="00CA3E18" w:rsidRPr="00E041CE" w:rsidTr="004445DA">
        <w:trPr>
          <w:trHeight w:val="567"/>
        </w:trPr>
        <w:tc>
          <w:tcPr>
            <w:tcW w:w="694" w:type="dxa"/>
            <w:vMerge w:val="restart"/>
            <w:shd w:val="clear" w:color="auto" w:fill="D9D9D9"/>
            <w:vAlign w:val="center"/>
          </w:tcPr>
          <w:p w:rsidR="00CA3E18" w:rsidRPr="00E041CE" w:rsidRDefault="00CA3E18" w:rsidP="00E041CE">
            <w:pPr>
              <w:spacing w:before="120"/>
              <w:jc w:val="center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A.2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A3E18" w:rsidRPr="00E041CE" w:rsidRDefault="00CA3E18" w:rsidP="00E041CE">
            <w:pPr>
              <w:spacing w:before="12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A.2.1</w:t>
            </w:r>
          </w:p>
        </w:tc>
        <w:tc>
          <w:tcPr>
            <w:tcW w:w="6520" w:type="dxa"/>
            <w:vAlign w:val="center"/>
          </w:tcPr>
          <w:p w:rsidR="00CA3E18" w:rsidRPr="00E041CE" w:rsidRDefault="00CA3E18" w:rsidP="00E041CE">
            <w:pPr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poinformowałem/</w:t>
            </w:r>
            <w:proofErr w:type="spellStart"/>
            <w:r w:rsidRPr="00E041CE">
              <w:rPr>
                <w:rFonts w:cs="Calibri"/>
                <w:szCs w:val="20"/>
              </w:rPr>
              <w:t>am</w:t>
            </w:r>
            <w:proofErr w:type="spellEnd"/>
            <w:r w:rsidRPr="00E041CE">
              <w:rPr>
                <w:rFonts w:cs="Calibri"/>
                <w:szCs w:val="20"/>
              </w:rPr>
              <w:t xml:space="preserve"> pozostałych Kredytobiorców o złożeniu wniosku oraz</w:t>
            </w:r>
            <w:r w:rsidR="00D41AD2" w:rsidRPr="00E041CE">
              <w:rPr>
                <w:rFonts w:cs="Calibri"/>
                <w:szCs w:val="20"/>
              </w:rPr>
              <w:t xml:space="preserve"> o konieczności podpisania Umowy Wsparcia/Pożyczki na spłatę zadłużenia przez wszystkich </w:t>
            </w:r>
            <w:r w:rsidR="00167EA4" w:rsidRPr="00E041CE">
              <w:rPr>
                <w:rFonts w:cs="Calibri"/>
                <w:szCs w:val="20"/>
              </w:rPr>
              <w:t xml:space="preserve">pozostałych </w:t>
            </w:r>
            <w:r w:rsidR="00D41AD2" w:rsidRPr="00E041CE">
              <w:rPr>
                <w:rFonts w:cs="Calibri"/>
                <w:szCs w:val="20"/>
              </w:rPr>
              <w:t xml:space="preserve">Kredytobiorców uprawnionych do uzyskania </w:t>
            </w:r>
            <w:r w:rsidR="009F03BB" w:rsidRPr="00E041CE">
              <w:rPr>
                <w:rFonts w:cs="Calibri"/>
                <w:szCs w:val="20"/>
              </w:rPr>
              <w:t>W</w:t>
            </w:r>
            <w:r w:rsidR="00D41AD2" w:rsidRPr="00E041CE">
              <w:rPr>
                <w:rFonts w:cs="Calibri"/>
                <w:szCs w:val="20"/>
              </w:rPr>
              <w:t>sparcia/</w:t>
            </w:r>
            <w:r w:rsidR="009F03BB" w:rsidRPr="00E041CE">
              <w:rPr>
                <w:rFonts w:cs="Calibri"/>
                <w:szCs w:val="20"/>
              </w:rPr>
              <w:t>P</w:t>
            </w:r>
            <w:r w:rsidR="00D41AD2" w:rsidRPr="00E041CE">
              <w:rPr>
                <w:rFonts w:cs="Calibri"/>
                <w:szCs w:val="20"/>
              </w:rPr>
              <w:t>ożyczki na spłatę zadłużenia</w:t>
            </w:r>
            <w:r w:rsidR="005316E7" w:rsidRPr="00E041CE">
              <w:rPr>
                <w:rFonts w:cs="Calibri"/>
                <w:szCs w:val="20"/>
              </w:rPr>
              <w:t xml:space="preserve"> </w:t>
            </w:r>
            <w:r w:rsidR="00167EA4" w:rsidRPr="00E041CE">
              <w:rPr>
                <w:rFonts w:cs="Calibri"/>
                <w:szCs w:val="20"/>
              </w:rPr>
              <w:t>I</w:t>
            </w:r>
            <w:r w:rsidRPr="00E041CE">
              <w:rPr>
                <w:rFonts w:cs="Calibri"/>
                <w:szCs w:val="20"/>
              </w:rPr>
              <w:t>nformuję</w:t>
            </w:r>
            <w:r w:rsidR="00167EA4" w:rsidRPr="00E041CE">
              <w:rPr>
                <w:rFonts w:cs="Calibri"/>
                <w:szCs w:val="20"/>
              </w:rPr>
              <w:t xml:space="preserve"> również</w:t>
            </w:r>
            <w:r w:rsidRPr="00E041CE">
              <w:rPr>
                <w:rFonts w:cs="Calibri"/>
                <w:szCs w:val="20"/>
              </w:rPr>
              <w:t>, że pozostali Kredytobiorcy akceptują złożenie niniejszego wniosku przez</w:t>
            </w:r>
            <w:r w:rsidR="00167EA4" w:rsidRPr="00E041CE">
              <w:rPr>
                <w:rFonts w:cs="Calibri"/>
                <w:szCs w:val="20"/>
              </w:rPr>
              <w:t xml:space="preserve">e </w:t>
            </w:r>
            <w:r w:rsidR="007A3771" w:rsidRPr="00E041CE">
              <w:rPr>
                <w:rFonts w:cs="Calibri"/>
                <w:szCs w:val="20"/>
              </w:rPr>
              <w:t>m</w:t>
            </w:r>
            <w:r w:rsidR="00167EA4" w:rsidRPr="00E041CE">
              <w:rPr>
                <w:rFonts w:cs="Calibri"/>
                <w:szCs w:val="20"/>
              </w:rPr>
              <w:t>nie</w:t>
            </w:r>
            <w:r w:rsidR="009F03BB" w:rsidRPr="00E041CE">
              <w:rPr>
                <w:rFonts w:cs="Calibri"/>
                <w:szCs w:val="20"/>
              </w:rPr>
              <w:t xml:space="preserve">, </w:t>
            </w:r>
            <w:proofErr w:type="spellStart"/>
            <w:r w:rsidR="009F03BB" w:rsidRPr="00E041CE">
              <w:rPr>
                <w:rFonts w:cs="Calibri"/>
                <w:szCs w:val="20"/>
              </w:rPr>
              <w:t>tj</w:t>
            </w:r>
            <w:proofErr w:type="spellEnd"/>
            <w:r w:rsidR="009F03BB" w:rsidRPr="00E041CE">
              <w:rPr>
                <w:rFonts w:cs="Calibri"/>
                <w:szCs w:val="20"/>
              </w:rPr>
              <w:t>:</w:t>
            </w:r>
          </w:p>
          <w:p w:rsidR="007005A9" w:rsidRPr="00E041CE" w:rsidRDefault="007005A9" w:rsidP="004445DA">
            <w:pPr>
              <w:pStyle w:val="Lista1"/>
              <w:numPr>
                <w:ilvl w:val="0"/>
                <w:numId w:val="27"/>
              </w:numPr>
            </w:pPr>
            <w:r w:rsidRPr="00E041CE">
              <w:t>……………………………………………………………….</w:t>
            </w:r>
          </w:p>
          <w:p w:rsidR="007005A9" w:rsidRPr="00E041CE" w:rsidRDefault="007005A9" w:rsidP="00E041CE">
            <w:pPr>
              <w:pStyle w:val="Akapitzlist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/imię, nazwisko, PESEL/</w:t>
            </w:r>
          </w:p>
          <w:p w:rsidR="007005A9" w:rsidRPr="00E041CE" w:rsidRDefault="007005A9" w:rsidP="00E041CE">
            <w:pPr>
              <w:pStyle w:val="Akapitzlist"/>
              <w:rPr>
                <w:rFonts w:cs="Calibri"/>
                <w:szCs w:val="20"/>
              </w:rPr>
            </w:pPr>
          </w:p>
          <w:p w:rsidR="007005A9" w:rsidRPr="00E041CE" w:rsidRDefault="007005A9" w:rsidP="004445DA">
            <w:pPr>
              <w:pStyle w:val="Lista1"/>
            </w:pPr>
            <w:r w:rsidRPr="00E041CE">
              <w:t>………………………………………………………………..</w:t>
            </w:r>
          </w:p>
          <w:p w:rsidR="007005A9" w:rsidRPr="00E041CE" w:rsidRDefault="007005A9" w:rsidP="00E041CE">
            <w:pPr>
              <w:pStyle w:val="Akapitzlist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/imię, nazwisko, PESEL/</w:t>
            </w:r>
          </w:p>
          <w:p w:rsidR="007005A9" w:rsidRPr="00E041CE" w:rsidRDefault="007005A9" w:rsidP="00E041CE">
            <w:pPr>
              <w:pStyle w:val="Akapitzlist"/>
              <w:rPr>
                <w:rFonts w:cs="Calibri"/>
                <w:szCs w:val="20"/>
              </w:rPr>
            </w:pPr>
          </w:p>
          <w:p w:rsidR="007005A9" w:rsidRPr="00E041CE" w:rsidRDefault="007005A9" w:rsidP="004445DA">
            <w:pPr>
              <w:pStyle w:val="Lista1"/>
            </w:pPr>
            <w:r w:rsidRPr="00E041CE">
              <w:t>………………………………………………………………..</w:t>
            </w:r>
          </w:p>
          <w:p w:rsidR="0013092A" w:rsidRPr="00E041CE" w:rsidRDefault="007005A9" w:rsidP="004445DA">
            <w:pPr>
              <w:spacing w:after="0"/>
              <w:ind w:left="784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/imię, nazwisko, PESEL</w:t>
            </w:r>
            <w:r w:rsidR="00DE0A97" w:rsidRPr="00E041CE">
              <w:rPr>
                <w:rFonts w:cs="Calibri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CA3E18" w:rsidRPr="00E041CE" w:rsidRDefault="00CA3E18" w:rsidP="00E041CE">
            <w:pPr>
              <w:spacing w:before="120"/>
              <w:jc w:val="center"/>
              <w:rPr>
                <w:rFonts w:eastAsia="Arial" w:cs="Calibri"/>
                <w:color w:val="000000"/>
                <w:szCs w:val="20"/>
              </w:rPr>
            </w:pPr>
            <w:r w:rsidRPr="00E041CE">
              <w:rPr>
                <w:rFonts w:eastAsia="Arial" w:cs="Calibri"/>
                <w:color w:val="000000"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color w:val="000000"/>
                  <w:szCs w:val="20"/>
                </w:rPr>
                <w:id w:val="-90067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5DA">
                  <w:rPr>
                    <w:rFonts w:ascii="MS Gothic" w:eastAsia="MS Gothic" w:hAnsi="MS Gothic" w:cs="Calibr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CA3E18" w:rsidRPr="00E041CE" w:rsidRDefault="00CA3E18" w:rsidP="00E041CE">
            <w:pPr>
              <w:spacing w:before="120"/>
              <w:ind w:left="-70" w:right="-70"/>
              <w:jc w:val="center"/>
              <w:rPr>
                <w:rFonts w:eastAsia="Arial" w:cs="Calibri"/>
                <w:color w:val="000000"/>
                <w:szCs w:val="20"/>
              </w:rPr>
            </w:pPr>
            <w:r w:rsidRPr="00E041CE">
              <w:rPr>
                <w:rFonts w:eastAsia="Arial" w:cs="Calibri"/>
                <w:color w:val="000000"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color w:val="000000"/>
                  <w:szCs w:val="20"/>
                </w:rPr>
                <w:id w:val="123674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5DA">
                  <w:rPr>
                    <w:rFonts w:ascii="MS Gothic" w:eastAsia="MS Gothic" w:hAnsi="MS Gothic" w:cs="Calibr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</w:tr>
      <w:tr w:rsidR="00CA3E18" w:rsidRPr="00E041CE" w:rsidTr="004445DA">
        <w:trPr>
          <w:trHeight w:val="567"/>
        </w:trPr>
        <w:tc>
          <w:tcPr>
            <w:tcW w:w="694" w:type="dxa"/>
            <w:vMerge/>
            <w:vAlign w:val="center"/>
          </w:tcPr>
          <w:p w:rsidR="00CA3E18" w:rsidRPr="00E041CE" w:rsidRDefault="00CA3E18" w:rsidP="00E041CE">
            <w:pPr>
              <w:spacing w:before="120"/>
              <w:rPr>
                <w:rFonts w:cs="Calibri"/>
                <w:b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CA3E18" w:rsidRPr="00E041CE" w:rsidRDefault="00CA3E18" w:rsidP="00E041CE">
            <w:pPr>
              <w:spacing w:before="12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A.2.</w:t>
            </w:r>
            <w:r w:rsidR="0007589A" w:rsidRPr="00E041CE">
              <w:rPr>
                <w:rFonts w:cs="Calibri"/>
                <w:szCs w:val="20"/>
              </w:rPr>
              <w:t>2</w:t>
            </w:r>
          </w:p>
        </w:tc>
        <w:tc>
          <w:tcPr>
            <w:tcW w:w="6520" w:type="dxa"/>
            <w:shd w:val="clear" w:color="auto" w:fill="D9D9D9"/>
            <w:vAlign w:val="center"/>
          </w:tcPr>
          <w:p w:rsidR="00CA3E18" w:rsidRPr="00E041CE" w:rsidRDefault="00CA3E18" w:rsidP="00E041CE">
            <w:pPr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jest prowadzona egzekucja z nieruchomości, która jest przedmiotem umowy udzielonego kredytu mieszkaniowego:</w:t>
            </w:r>
          </w:p>
        </w:tc>
        <w:tc>
          <w:tcPr>
            <w:tcW w:w="851" w:type="dxa"/>
            <w:vAlign w:val="center"/>
          </w:tcPr>
          <w:p w:rsidR="00CA3E18" w:rsidRPr="00E041CE" w:rsidRDefault="00CA3E18" w:rsidP="00E041CE">
            <w:pPr>
              <w:spacing w:before="120"/>
              <w:jc w:val="center"/>
              <w:rPr>
                <w:rFonts w:eastAsia="Arial" w:cs="Calibri"/>
                <w:color w:val="000000"/>
                <w:szCs w:val="20"/>
              </w:rPr>
            </w:pPr>
            <w:r w:rsidRPr="00E041CE">
              <w:rPr>
                <w:rFonts w:eastAsia="Arial" w:cs="Calibri"/>
                <w:color w:val="000000"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color w:val="000000"/>
                  <w:szCs w:val="20"/>
                </w:rPr>
                <w:id w:val="-186172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5DA">
                  <w:rPr>
                    <w:rFonts w:ascii="MS Gothic" w:eastAsia="MS Gothic" w:hAnsi="MS Gothic" w:cs="Calibr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CA3E18" w:rsidRPr="00E041CE" w:rsidRDefault="00CA3E18" w:rsidP="00E041CE">
            <w:pPr>
              <w:spacing w:before="120"/>
              <w:ind w:left="-70" w:right="-70"/>
              <w:jc w:val="center"/>
              <w:rPr>
                <w:rFonts w:eastAsia="Arial" w:cs="Calibri"/>
                <w:color w:val="000000"/>
                <w:szCs w:val="20"/>
              </w:rPr>
            </w:pPr>
            <w:r w:rsidRPr="00E041CE">
              <w:rPr>
                <w:rFonts w:eastAsia="Arial" w:cs="Calibri"/>
                <w:color w:val="000000"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color w:val="000000"/>
                  <w:szCs w:val="20"/>
                </w:rPr>
                <w:id w:val="19392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5DA">
                  <w:rPr>
                    <w:rFonts w:ascii="MS Gothic" w:eastAsia="MS Gothic" w:hAnsi="MS Gothic" w:cs="Calibr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</w:tr>
    </w:tbl>
    <w:p w:rsidR="00CA3E18" w:rsidRDefault="00CA3E18" w:rsidP="009C7FC4">
      <w:pPr>
        <w:spacing w:after="0"/>
        <w:rPr>
          <w:rFonts w:cs="Calibri"/>
          <w:szCs w:val="20"/>
        </w:rPr>
      </w:pPr>
    </w:p>
    <w:p w:rsidR="00540833" w:rsidRPr="00540833" w:rsidRDefault="00540833" w:rsidP="009C7FC4">
      <w:pPr>
        <w:spacing w:after="0"/>
        <w:rPr>
          <w:rFonts w:cs="Calibri"/>
          <w:b/>
          <w:bCs/>
          <w:szCs w:val="20"/>
        </w:rPr>
      </w:pPr>
      <w:r w:rsidRPr="00540833">
        <w:rPr>
          <w:rFonts w:cs="Calibri"/>
          <w:b/>
          <w:bCs/>
          <w:szCs w:val="20"/>
        </w:rPr>
        <w:t>B. Oświadczam, że w dniu złożenia wniosku:</w:t>
      </w:r>
    </w:p>
    <w:tbl>
      <w:tblPr>
        <w:tblW w:w="9538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left w:w="85" w:type="dxa"/>
          <w:right w:w="10" w:type="dxa"/>
        </w:tblCellMar>
        <w:tblLook w:val="04A0" w:firstRow="1" w:lastRow="0" w:firstColumn="1" w:lastColumn="0" w:noHBand="0" w:noVBand="1"/>
        <w:tblCaption w:val="Oświadczenia dotyczące statusu osoby bezrobotnej"/>
      </w:tblPr>
      <w:tblGrid>
        <w:gridCol w:w="434"/>
        <w:gridCol w:w="574"/>
        <w:gridCol w:w="967"/>
        <w:gridCol w:w="4672"/>
        <w:gridCol w:w="962"/>
        <w:gridCol w:w="516"/>
        <w:gridCol w:w="446"/>
        <w:gridCol w:w="261"/>
        <w:gridCol w:w="706"/>
      </w:tblGrid>
      <w:tr w:rsidR="00EB69B2" w:rsidRPr="00E041CE" w:rsidTr="009C7FC4">
        <w:trPr>
          <w:trHeight w:val="240"/>
        </w:trPr>
        <w:tc>
          <w:tcPr>
            <w:tcW w:w="434" w:type="dxa"/>
            <w:vMerge w:val="restart"/>
            <w:shd w:val="clear" w:color="auto" w:fill="D9D9D9"/>
            <w:vAlign w:val="center"/>
          </w:tcPr>
          <w:p w:rsidR="00EB69B2" w:rsidRPr="00E041CE" w:rsidRDefault="00EB69B2" w:rsidP="009C7FC4">
            <w:pPr>
              <w:shd w:val="clear" w:color="auto" w:fill="D9D9D9"/>
              <w:spacing w:after="0"/>
              <w:rPr>
                <w:rFonts w:eastAsia="Arial" w:cs="Calibri"/>
                <w:szCs w:val="20"/>
              </w:rPr>
            </w:pPr>
            <w:r w:rsidRPr="00E041CE">
              <w:rPr>
                <w:rFonts w:eastAsia="Arial" w:cs="Calibri"/>
                <w:szCs w:val="20"/>
              </w:rPr>
              <w:t>B.1</w:t>
            </w:r>
          </w:p>
          <w:p w:rsidR="00EB69B2" w:rsidRPr="00E041CE" w:rsidRDefault="00EB69B2" w:rsidP="00E041CE">
            <w:pPr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7691" w:type="dxa"/>
            <w:gridSpan w:val="5"/>
            <w:vAlign w:val="center"/>
            <w:hideMark/>
          </w:tcPr>
          <w:p w:rsidR="009F03BB" w:rsidRPr="00E041CE" w:rsidRDefault="00167EA4" w:rsidP="00E041CE">
            <w:pPr>
              <w:spacing w:after="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Status osoby bezrobotnej</w:t>
            </w:r>
            <w:r w:rsidR="009F03BB" w:rsidRPr="00E041CE">
              <w:rPr>
                <w:rFonts w:cs="Calibri"/>
                <w:szCs w:val="20"/>
              </w:rPr>
              <w:t xml:space="preserve"> posiada:</w:t>
            </w:r>
            <w:r w:rsidR="00CA3E18" w:rsidRPr="00E041CE">
              <w:rPr>
                <w:rFonts w:cs="Calibri"/>
                <w:szCs w:val="20"/>
              </w:rPr>
              <w:t>………………………………………..........................</w:t>
            </w:r>
          </w:p>
          <w:p w:rsidR="00CA3E18" w:rsidRPr="00E041CE" w:rsidRDefault="00CA3E18" w:rsidP="00E041CE">
            <w:pPr>
              <w:spacing w:after="0"/>
              <w:rPr>
                <w:rFonts w:cs="Calibri"/>
                <w:szCs w:val="20"/>
              </w:rPr>
            </w:pPr>
            <w:r w:rsidRPr="00E041CE">
              <w:rPr>
                <w:rFonts w:cs="Calibri"/>
                <w:i/>
                <w:szCs w:val="20"/>
              </w:rPr>
              <w:t>/imię i nazwisko/</w:t>
            </w:r>
          </w:p>
          <w:p w:rsidR="009F03BB" w:rsidRPr="00E041CE" w:rsidRDefault="007005A9" w:rsidP="009C7FC4">
            <w:pPr>
              <w:spacing w:after="0"/>
              <w:ind w:right="2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i</w:t>
            </w:r>
            <w:r w:rsidR="00E041CE" w:rsidRPr="00E041CE">
              <w:rPr>
                <w:rFonts w:cs="Calibri"/>
                <w:szCs w:val="20"/>
              </w:rPr>
              <w:t xml:space="preserve"> </w:t>
            </w:r>
            <w:r w:rsidRPr="00E041CE">
              <w:rPr>
                <w:rFonts w:cs="Calibri"/>
                <w:szCs w:val="20"/>
              </w:rPr>
              <w:t xml:space="preserve">jest zarejestrowany </w:t>
            </w:r>
            <w:r w:rsidR="009F03BB" w:rsidRPr="00E041CE">
              <w:rPr>
                <w:rFonts w:cs="Calibri"/>
                <w:szCs w:val="20"/>
              </w:rPr>
              <w:t>jako</w:t>
            </w:r>
            <w:r w:rsidR="009F03BB" w:rsidRPr="00E041CE">
              <w:rPr>
                <w:rFonts w:cs="Calibri"/>
                <w:i/>
                <w:szCs w:val="20"/>
              </w:rPr>
              <w:t xml:space="preserve"> </w:t>
            </w:r>
            <w:r w:rsidR="009F03BB" w:rsidRPr="00E041CE">
              <w:rPr>
                <w:rFonts w:cs="Calibri"/>
                <w:szCs w:val="20"/>
              </w:rPr>
              <w:t>osoba bezrobotna</w:t>
            </w:r>
            <w:r w:rsidR="00DD0D26" w:rsidRPr="00E041CE">
              <w:rPr>
                <w:rStyle w:val="Odwoanieprzypisudolnego"/>
                <w:rFonts w:cs="Calibri"/>
                <w:szCs w:val="20"/>
              </w:rPr>
              <w:footnoteReference w:id="8"/>
            </w:r>
            <w:r w:rsidR="009F03BB" w:rsidRPr="00E041CE">
              <w:rPr>
                <w:rFonts w:cs="Calibri"/>
                <w:szCs w:val="20"/>
              </w:rPr>
              <w:t xml:space="preserve"> </w:t>
            </w:r>
            <w:r w:rsidRPr="00E041CE">
              <w:rPr>
                <w:rFonts w:cs="Calibri"/>
                <w:szCs w:val="20"/>
              </w:rPr>
              <w:t>w…………………………………………………………………………….</w:t>
            </w:r>
          </w:p>
          <w:p w:rsidR="00EB69B2" w:rsidRPr="00E041CE" w:rsidRDefault="007005A9" w:rsidP="00E041CE">
            <w:pPr>
              <w:spacing w:after="0"/>
              <w:rPr>
                <w:rFonts w:cs="Calibri"/>
                <w:szCs w:val="20"/>
              </w:rPr>
            </w:pPr>
            <w:r w:rsidRPr="00E041CE">
              <w:rPr>
                <w:rFonts w:cs="Calibri"/>
                <w:i/>
                <w:szCs w:val="20"/>
              </w:rPr>
              <w:t>/nazwa i adres urzędu pracy/</w:t>
            </w:r>
            <w:r w:rsidR="00E041CE" w:rsidRPr="00E041CE">
              <w:rPr>
                <w:rFonts w:cs="Calibri"/>
                <w:szCs w:val="20"/>
              </w:rPr>
              <w:t xml:space="preserve">                  </w:t>
            </w:r>
            <w:r w:rsidR="00CA3E18" w:rsidRPr="00E041CE">
              <w:rPr>
                <w:rFonts w:cs="Calibri"/>
                <w:szCs w:val="20"/>
              </w:rPr>
              <w:t xml:space="preserve"> </w:t>
            </w:r>
          </w:p>
          <w:p w:rsidR="00CA3E18" w:rsidRPr="00E041CE" w:rsidRDefault="00CA3E18" w:rsidP="00E041CE">
            <w:pPr>
              <w:spacing w:after="0"/>
              <w:rPr>
                <w:rFonts w:cs="Calibri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  <w:hideMark/>
          </w:tcPr>
          <w:p w:rsidR="00EB69B2" w:rsidRPr="00E041CE" w:rsidRDefault="00EB69B2" w:rsidP="00E041CE">
            <w:pPr>
              <w:spacing w:after="0"/>
              <w:jc w:val="center"/>
              <w:rPr>
                <w:rFonts w:eastAsia="Arial" w:cs="Calibri"/>
                <w:szCs w:val="20"/>
              </w:rPr>
            </w:pPr>
            <w:r w:rsidRPr="00E041CE">
              <w:rPr>
                <w:rFonts w:eastAsia="Arial" w:cs="Calibri"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szCs w:val="20"/>
                </w:rPr>
                <w:id w:val="-16772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C4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  <w:hideMark/>
          </w:tcPr>
          <w:p w:rsidR="00EB69B2" w:rsidRPr="00E041CE" w:rsidRDefault="00EB69B2" w:rsidP="00E041CE">
            <w:pPr>
              <w:spacing w:after="0"/>
              <w:jc w:val="center"/>
              <w:rPr>
                <w:rFonts w:eastAsia="Arial" w:cs="Calibri"/>
                <w:szCs w:val="20"/>
              </w:rPr>
            </w:pPr>
            <w:r w:rsidRPr="00E041CE">
              <w:rPr>
                <w:rFonts w:eastAsia="Arial" w:cs="Calibri"/>
                <w:szCs w:val="20"/>
              </w:rPr>
              <w:t>NIE</w:t>
            </w:r>
            <w:r w:rsidR="009C7FC4">
              <w:rPr>
                <w:rFonts w:eastAsia="Arial" w:cs="Calibri"/>
                <w:szCs w:val="20"/>
              </w:rPr>
              <w:t xml:space="preserve"> </w:t>
            </w:r>
            <w:sdt>
              <w:sdtPr>
                <w:rPr>
                  <w:rFonts w:eastAsia="Arial" w:cs="Calibri"/>
                  <w:szCs w:val="20"/>
                </w:rPr>
                <w:id w:val="159829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C4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</w:p>
        </w:tc>
      </w:tr>
      <w:tr w:rsidR="00EB69B2" w:rsidRPr="00E041CE" w:rsidTr="009C7FC4">
        <w:trPr>
          <w:trHeight w:val="161"/>
        </w:trPr>
        <w:tc>
          <w:tcPr>
            <w:tcW w:w="434" w:type="dxa"/>
            <w:vMerge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after="0"/>
              <w:rPr>
                <w:rFonts w:cs="Calibri"/>
                <w:b/>
                <w:szCs w:val="20"/>
              </w:rPr>
            </w:pPr>
          </w:p>
        </w:tc>
        <w:tc>
          <w:tcPr>
            <w:tcW w:w="574" w:type="dxa"/>
            <w:vMerge w:val="restart"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before="12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B.1.1</w:t>
            </w:r>
          </w:p>
        </w:tc>
        <w:tc>
          <w:tcPr>
            <w:tcW w:w="8530" w:type="dxa"/>
            <w:gridSpan w:val="7"/>
            <w:shd w:val="clear" w:color="auto" w:fill="D9D9D9"/>
            <w:vAlign w:val="center"/>
            <w:hideMark/>
          </w:tcPr>
          <w:p w:rsidR="00EB69B2" w:rsidRPr="00E041CE" w:rsidRDefault="00167EA4" w:rsidP="00E041CE">
            <w:pPr>
              <w:spacing w:before="12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 xml:space="preserve">utrata zatrudnienia nastąpiła (w </w:t>
            </w:r>
            <w:r w:rsidR="00EB69B2" w:rsidRPr="00E041CE">
              <w:rPr>
                <w:rFonts w:cs="Calibri"/>
                <w:szCs w:val="20"/>
              </w:rPr>
              <w:t>przypadku posiadania statusu osoby bezrobotnej</w:t>
            </w:r>
            <w:r w:rsidRPr="00E041CE">
              <w:rPr>
                <w:rFonts w:cs="Calibri"/>
                <w:szCs w:val="20"/>
              </w:rPr>
              <w:t>)</w:t>
            </w:r>
            <w:r w:rsidR="00EB69B2" w:rsidRPr="00E041CE">
              <w:rPr>
                <w:rFonts w:cs="Calibri"/>
                <w:szCs w:val="20"/>
              </w:rPr>
              <w:t xml:space="preserve"> </w:t>
            </w:r>
          </w:p>
        </w:tc>
      </w:tr>
      <w:tr w:rsidR="00EB69B2" w:rsidRPr="00E041CE" w:rsidTr="00F360F7">
        <w:trPr>
          <w:trHeight w:val="223"/>
        </w:trPr>
        <w:tc>
          <w:tcPr>
            <w:tcW w:w="434" w:type="dxa"/>
            <w:vMerge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after="0"/>
              <w:rPr>
                <w:rFonts w:cs="Calibri"/>
                <w:b/>
                <w:szCs w:val="20"/>
              </w:rPr>
            </w:pPr>
          </w:p>
        </w:tc>
        <w:tc>
          <w:tcPr>
            <w:tcW w:w="574" w:type="dxa"/>
            <w:vMerge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before="120"/>
              <w:rPr>
                <w:rFonts w:cs="Calibri"/>
                <w:szCs w:val="20"/>
              </w:rPr>
            </w:pPr>
          </w:p>
        </w:tc>
        <w:tc>
          <w:tcPr>
            <w:tcW w:w="967" w:type="dxa"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before="120"/>
              <w:jc w:val="center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B.1.1.1</w:t>
            </w:r>
          </w:p>
        </w:tc>
        <w:tc>
          <w:tcPr>
            <w:tcW w:w="6150" w:type="dxa"/>
            <w:gridSpan w:val="3"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before="12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 xml:space="preserve">za wypowiedzeniem przez kredytobiorcę </w:t>
            </w:r>
          </w:p>
        </w:tc>
        <w:tc>
          <w:tcPr>
            <w:tcW w:w="707" w:type="dxa"/>
            <w:gridSpan w:val="2"/>
            <w:vAlign w:val="center"/>
            <w:hideMark/>
          </w:tcPr>
          <w:p w:rsidR="00EB69B2" w:rsidRPr="00E041CE" w:rsidRDefault="00EB69B2" w:rsidP="00E041CE">
            <w:pPr>
              <w:spacing w:after="0"/>
              <w:jc w:val="center"/>
              <w:rPr>
                <w:rFonts w:eastAsia="Arial" w:cs="Calibri"/>
                <w:szCs w:val="20"/>
              </w:rPr>
            </w:pPr>
            <w:r w:rsidRPr="00E041CE">
              <w:rPr>
                <w:rFonts w:eastAsia="Arial" w:cs="Calibri"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szCs w:val="20"/>
                </w:rPr>
                <w:id w:val="-17272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C4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  <w:hideMark/>
          </w:tcPr>
          <w:p w:rsidR="00EB69B2" w:rsidRPr="00E041CE" w:rsidRDefault="00EB69B2" w:rsidP="00E041CE">
            <w:pPr>
              <w:spacing w:after="0"/>
              <w:jc w:val="center"/>
              <w:rPr>
                <w:rFonts w:eastAsia="Arial" w:cs="Calibri"/>
                <w:szCs w:val="20"/>
              </w:rPr>
            </w:pPr>
            <w:r w:rsidRPr="00E041CE">
              <w:rPr>
                <w:rFonts w:eastAsia="Arial" w:cs="Calibri"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szCs w:val="20"/>
                </w:rPr>
                <w:id w:val="35802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C4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</w:p>
        </w:tc>
      </w:tr>
      <w:tr w:rsidR="00EB69B2" w:rsidRPr="00E041CE" w:rsidTr="00F360F7">
        <w:trPr>
          <w:trHeight w:val="254"/>
        </w:trPr>
        <w:tc>
          <w:tcPr>
            <w:tcW w:w="434" w:type="dxa"/>
            <w:vMerge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after="0"/>
              <w:rPr>
                <w:rFonts w:cs="Calibri"/>
                <w:b/>
                <w:szCs w:val="20"/>
              </w:rPr>
            </w:pPr>
          </w:p>
        </w:tc>
        <w:tc>
          <w:tcPr>
            <w:tcW w:w="574" w:type="dxa"/>
            <w:vMerge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before="120"/>
              <w:rPr>
                <w:rFonts w:cs="Calibri"/>
                <w:szCs w:val="20"/>
              </w:rPr>
            </w:pPr>
          </w:p>
        </w:tc>
        <w:tc>
          <w:tcPr>
            <w:tcW w:w="967" w:type="dxa"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before="120"/>
              <w:jc w:val="center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B.1.1.2</w:t>
            </w:r>
          </w:p>
        </w:tc>
        <w:tc>
          <w:tcPr>
            <w:tcW w:w="6150" w:type="dxa"/>
            <w:gridSpan w:val="3"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before="12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 xml:space="preserve">bez wypowiedzenia z winy pracownika w trybie art. 52 § 1 ustawy z dnia 26 czerwca 1974 r. – Kodeks pracy </w:t>
            </w:r>
          </w:p>
        </w:tc>
        <w:tc>
          <w:tcPr>
            <w:tcW w:w="707" w:type="dxa"/>
            <w:gridSpan w:val="2"/>
            <w:vAlign w:val="center"/>
            <w:hideMark/>
          </w:tcPr>
          <w:p w:rsidR="00EB69B2" w:rsidRPr="00E041CE" w:rsidRDefault="00EB69B2" w:rsidP="00E041CE">
            <w:pPr>
              <w:spacing w:after="0"/>
              <w:jc w:val="center"/>
              <w:rPr>
                <w:rFonts w:eastAsia="Arial" w:cs="Calibri"/>
                <w:szCs w:val="20"/>
              </w:rPr>
            </w:pPr>
            <w:r w:rsidRPr="00E041CE">
              <w:rPr>
                <w:rFonts w:eastAsia="Arial" w:cs="Calibri"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szCs w:val="20"/>
                </w:rPr>
                <w:id w:val="213967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C4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  <w:hideMark/>
          </w:tcPr>
          <w:p w:rsidR="00EB69B2" w:rsidRPr="00E041CE" w:rsidRDefault="00EB69B2" w:rsidP="00E041CE">
            <w:pPr>
              <w:spacing w:after="0"/>
              <w:jc w:val="center"/>
              <w:rPr>
                <w:rFonts w:eastAsia="Arial" w:cs="Calibri"/>
                <w:szCs w:val="20"/>
              </w:rPr>
            </w:pPr>
            <w:r w:rsidRPr="00E041CE">
              <w:rPr>
                <w:rFonts w:eastAsia="Arial" w:cs="Calibri"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szCs w:val="20"/>
                </w:rPr>
                <w:id w:val="-114719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C4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</w:p>
        </w:tc>
      </w:tr>
      <w:tr w:rsidR="00EB69B2" w:rsidRPr="00E041CE" w:rsidTr="00F360F7">
        <w:trPr>
          <w:trHeight w:val="458"/>
        </w:trPr>
        <w:tc>
          <w:tcPr>
            <w:tcW w:w="1975" w:type="dxa"/>
            <w:gridSpan w:val="3"/>
            <w:shd w:val="clear" w:color="auto" w:fill="D9D9D9"/>
            <w:vAlign w:val="center"/>
            <w:hideMark/>
          </w:tcPr>
          <w:p w:rsidR="00EB69B2" w:rsidRPr="009C7FC4" w:rsidRDefault="00EB69B2" w:rsidP="00E041CE">
            <w:pPr>
              <w:spacing w:after="0"/>
              <w:jc w:val="center"/>
              <w:rPr>
                <w:rFonts w:eastAsia="Arial" w:cs="Calibri"/>
                <w:szCs w:val="20"/>
              </w:rPr>
            </w:pPr>
            <w:r w:rsidRPr="009C7FC4">
              <w:rPr>
                <w:rFonts w:eastAsia="Arial" w:cs="Calibri"/>
                <w:szCs w:val="20"/>
              </w:rPr>
              <w:t>B.2</w:t>
            </w:r>
          </w:p>
        </w:tc>
        <w:tc>
          <w:tcPr>
            <w:tcW w:w="6150" w:type="dxa"/>
            <w:gridSpan w:val="3"/>
            <w:shd w:val="clear" w:color="auto" w:fill="D9D9D9"/>
            <w:vAlign w:val="center"/>
            <w:hideMark/>
          </w:tcPr>
          <w:p w:rsidR="00EB69B2" w:rsidRPr="009C7FC4" w:rsidRDefault="00EB69B2" w:rsidP="00E041CE">
            <w:pPr>
              <w:spacing w:before="120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 xml:space="preserve">Wartość wskaźnika </w:t>
            </w:r>
            <w:proofErr w:type="spellStart"/>
            <w:r w:rsidRPr="009C7FC4">
              <w:rPr>
                <w:rFonts w:cs="Calibri"/>
                <w:szCs w:val="20"/>
              </w:rPr>
              <w:t>RdD</w:t>
            </w:r>
            <w:proofErr w:type="spellEnd"/>
            <w:r w:rsidRPr="009C7FC4">
              <w:rPr>
                <w:rFonts w:cs="Calibri"/>
                <w:szCs w:val="20"/>
              </w:rPr>
              <w:t xml:space="preserve"> za miesiąc poprzedzający miesiąc złożenia wniosku przekracza </w:t>
            </w:r>
            <w:r w:rsidR="000444F7" w:rsidRPr="009C7FC4">
              <w:rPr>
                <w:rFonts w:cs="Calibri"/>
                <w:szCs w:val="20"/>
              </w:rPr>
              <w:t>40</w:t>
            </w:r>
            <w:r w:rsidRPr="009C7FC4">
              <w:rPr>
                <w:rFonts w:cs="Calibri"/>
                <w:szCs w:val="20"/>
              </w:rPr>
              <w:t>%</w:t>
            </w:r>
            <w:r w:rsidR="009F03BB" w:rsidRPr="009C7FC4">
              <w:rPr>
                <w:rStyle w:val="Odwoanieprzypisudolnego"/>
                <w:rFonts w:cs="Calibri"/>
                <w:szCs w:val="20"/>
              </w:rPr>
              <w:footnoteReference w:id="9"/>
            </w:r>
          </w:p>
        </w:tc>
        <w:tc>
          <w:tcPr>
            <w:tcW w:w="707" w:type="dxa"/>
            <w:gridSpan w:val="2"/>
            <w:vAlign w:val="center"/>
            <w:hideMark/>
          </w:tcPr>
          <w:p w:rsidR="00EB69B2" w:rsidRPr="009C7FC4" w:rsidRDefault="00EB69B2" w:rsidP="00E041CE">
            <w:pPr>
              <w:spacing w:after="0"/>
              <w:jc w:val="center"/>
              <w:rPr>
                <w:rFonts w:eastAsia="Arial" w:cs="Calibri"/>
                <w:szCs w:val="20"/>
              </w:rPr>
            </w:pPr>
            <w:r w:rsidRPr="009C7FC4">
              <w:rPr>
                <w:rFonts w:eastAsia="Arial" w:cs="Calibri"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szCs w:val="20"/>
                </w:rPr>
                <w:id w:val="-192016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C4" w:rsidRPr="009C7F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  <w:hideMark/>
          </w:tcPr>
          <w:p w:rsidR="00EB69B2" w:rsidRPr="009C7FC4" w:rsidRDefault="00EB69B2" w:rsidP="00E041CE">
            <w:pPr>
              <w:spacing w:after="0"/>
              <w:jc w:val="center"/>
              <w:rPr>
                <w:rFonts w:eastAsia="Arial" w:cs="Calibri"/>
                <w:szCs w:val="20"/>
              </w:rPr>
            </w:pPr>
            <w:r w:rsidRPr="009C7FC4">
              <w:rPr>
                <w:rFonts w:eastAsia="Arial" w:cs="Calibri"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szCs w:val="20"/>
                </w:rPr>
                <w:id w:val="56885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C4" w:rsidRPr="009C7F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EB69B2" w:rsidRPr="00E041CE" w:rsidTr="00F360F7">
        <w:trPr>
          <w:trHeight w:val="1089"/>
        </w:trPr>
        <w:tc>
          <w:tcPr>
            <w:tcW w:w="1975" w:type="dxa"/>
            <w:gridSpan w:val="3"/>
            <w:shd w:val="clear" w:color="auto" w:fill="D9D9D9"/>
            <w:vAlign w:val="center"/>
            <w:hideMark/>
          </w:tcPr>
          <w:p w:rsidR="00EB69B2" w:rsidRPr="009C7FC4" w:rsidRDefault="00EB69B2" w:rsidP="00E041CE">
            <w:pPr>
              <w:jc w:val="center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>B.3</w:t>
            </w:r>
          </w:p>
        </w:tc>
        <w:tc>
          <w:tcPr>
            <w:tcW w:w="6150" w:type="dxa"/>
            <w:gridSpan w:val="3"/>
            <w:shd w:val="clear" w:color="auto" w:fill="D9D9D9"/>
            <w:vAlign w:val="center"/>
            <w:hideMark/>
          </w:tcPr>
          <w:p w:rsidR="00EB69B2" w:rsidRPr="009C7FC4" w:rsidRDefault="00EB69B2" w:rsidP="00E041CE">
            <w:pPr>
              <w:spacing w:before="120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>Miesięczny dochód jego gospodarstwa domowego, pomniejszony o miesięczne koszty obsługi kredytu</w:t>
            </w:r>
            <w:r w:rsidR="00A54E1F" w:rsidRPr="009C7FC4">
              <w:rPr>
                <w:rFonts w:cs="Calibri"/>
                <w:szCs w:val="20"/>
              </w:rPr>
              <w:t xml:space="preserve"> mieszkaniowego nie przekracza</w:t>
            </w:r>
            <w:r w:rsidR="009F03BB" w:rsidRPr="009C7FC4">
              <w:rPr>
                <w:rStyle w:val="Odwoanieprzypisudolnego"/>
                <w:rFonts w:cs="Calibri"/>
                <w:szCs w:val="20"/>
              </w:rPr>
              <w:footnoteReference w:id="10"/>
            </w:r>
            <w:r w:rsidR="00A54E1F" w:rsidRPr="009C7FC4">
              <w:rPr>
                <w:rFonts w:cs="Calibri"/>
                <w:szCs w:val="20"/>
              </w:rPr>
              <w:t>:</w:t>
            </w:r>
          </w:p>
          <w:p w:rsidR="00EB69B2" w:rsidRPr="009C7FC4" w:rsidRDefault="00EB69B2" w:rsidP="00E041CE">
            <w:pPr>
              <w:spacing w:before="120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 xml:space="preserve">– w przypadku gospodarstwa </w:t>
            </w:r>
            <w:r w:rsidR="00323403" w:rsidRPr="009C7FC4">
              <w:rPr>
                <w:rFonts w:cs="Calibri"/>
                <w:szCs w:val="20"/>
              </w:rPr>
              <w:t xml:space="preserve">domowego </w:t>
            </w:r>
            <w:r w:rsidRPr="009C7FC4">
              <w:rPr>
                <w:rFonts w:cs="Calibri"/>
                <w:szCs w:val="20"/>
              </w:rPr>
              <w:t>jednoosobowego – dwu</w:t>
            </w:r>
            <w:r w:rsidR="000444F7" w:rsidRPr="009C7FC4">
              <w:rPr>
                <w:rFonts w:cs="Calibri"/>
                <w:szCs w:val="20"/>
              </w:rPr>
              <w:t>ipół</w:t>
            </w:r>
            <w:r w:rsidRPr="009C7FC4">
              <w:rPr>
                <w:rFonts w:cs="Calibri"/>
                <w:szCs w:val="20"/>
              </w:rPr>
              <w:t xml:space="preserve">krotności kwoty </w:t>
            </w:r>
            <w:r w:rsidR="00FE0E64" w:rsidRPr="009C7FC4">
              <w:rPr>
                <w:rFonts w:cs="Calibri"/>
                <w:szCs w:val="20"/>
              </w:rPr>
              <w:t xml:space="preserve">wskazanej w </w:t>
            </w:r>
            <w:r w:rsidR="001A5F92" w:rsidRPr="009C7FC4">
              <w:rPr>
                <w:rFonts w:cs="Calibri"/>
                <w:szCs w:val="20"/>
              </w:rPr>
              <w:t>art. 8 ust. 1 pkt 1</w:t>
            </w:r>
            <w:r w:rsidRPr="009C7FC4">
              <w:rPr>
                <w:rFonts w:cs="Calibri"/>
                <w:szCs w:val="20"/>
              </w:rPr>
              <w:t xml:space="preserve"> ustawy z dnia 12 marca 2004 r . o pomocy społecznej (</w:t>
            </w:r>
            <w:r w:rsidR="00FE0E64" w:rsidRPr="009C7FC4">
              <w:rPr>
                <w:rFonts w:cs="Calibri"/>
                <w:szCs w:val="20"/>
              </w:rPr>
              <w:t>zwaloryzowanej zgodnie z przepisami tej ustawy,</w:t>
            </w:r>
          </w:p>
          <w:p w:rsidR="00EB69B2" w:rsidRPr="009C7FC4" w:rsidRDefault="00EB69B2" w:rsidP="00E041CE">
            <w:pPr>
              <w:spacing w:before="120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>– w przypadku gospodarstwa wieloosobowego – iloczynu dwu</w:t>
            </w:r>
            <w:r w:rsidR="000444F7" w:rsidRPr="009C7FC4">
              <w:rPr>
                <w:rFonts w:cs="Calibri"/>
                <w:szCs w:val="20"/>
              </w:rPr>
              <w:t>ipół</w:t>
            </w:r>
            <w:r w:rsidRPr="009C7FC4">
              <w:rPr>
                <w:rFonts w:cs="Calibri"/>
                <w:szCs w:val="20"/>
              </w:rPr>
              <w:t xml:space="preserve">krotności kwoty wskazanej </w:t>
            </w:r>
            <w:r w:rsidR="00086970" w:rsidRPr="009C7FC4">
              <w:rPr>
                <w:rFonts w:cs="Calibri"/>
                <w:szCs w:val="20"/>
              </w:rPr>
              <w:t xml:space="preserve">w </w:t>
            </w:r>
            <w:r w:rsidR="001A5F92" w:rsidRPr="009C7FC4">
              <w:rPr>
                <w:rFonts w:cs="Calibri"/>
                <w:szCs w:val="20"/>
              </w:rPr>
              <w:t xml:space="preserve">art. 8 ust. 1 pkt 2 </w:t>
            </w:r>
            <w:r w:rsidRPr="009C7FC4">
              <w:rPr>
                <w:rFonts w:cs="Calibri"/>
                <w:szCs w:val="20"/>
              </w:rPr>
              <w:t>ustawy z dnia 12 marca 2004 r. o pomocy społecznej</w:t>
            </w:r>
            <w:r w:rsidR="00086970" w:rsidRPr="009C7FC4">
              <w:rPr>
                <w:rFonts w:cs="Calibri"/>
                <w:szCs w:val="20"/>
              </w:rPr>
              <w:t>, zwaloryzowanej zgodnie z przepisami tej ustawy</w:t>
            </w:r>
            <w:r w:rsidR="00C8441B" w:rsidRPr="009C7FC4">
              <w:rPr>
                <w:rFonts w:cs="Calibri"/>
                <w:szCs w:val="20"/>
              </w:rPr>
              <w:t>,</w:t>
            </w:r>
            <w:r w:rsidRPr="009C7FC4">
              <w:rPr>
                <w:rFonts w:cs="Calibri"/>
                <w:szCs w:val="20"/>
              </w:rPr>
              <w:t xml:space="preserve"> i liczby członków gospodarstwa domowego kredytobiorcy.</w:t>
            </w:r>
          </w:p>
        </w:tc>
        <w:tc>
          <w:tcPr>
            <w:tcW w:w="707" w:type="dxa"/>
            <w:gridSpan w:val="2"/>
            <w:vAlign w:val="center"/>
            <w:hideMark/>
          </w:tcPr>
          <w:p w:rsidR="00EB69B2" w:rsidRPr="009C7FC4" w:rsidRDefault="00EB69B2" w:rsidP="00E041CE">
            <w:pPr>
              <w:spacing w:after="0"/>
              <w:jc w:val="center"/>
              <w:rPr>
                <w:rFonts w:eastAsia="Arial" w:cs="Calibri"/>
                <w:bCs/>
                <w:szCs w:val="20"/>
              </w:rPr>
            </w:pPr>
            <w:r w:rsidRPr="009C7FC4">
              <w:rPr>
                <w:rFonts w:eastAsia="Arial" w:cs="Calibri"/>
                <w:bCs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bCs/>
                  <w:szCs w:val="20"/>
                </w:rPr>
                <w:id w:val="106530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C4" w:rsidRPr="009C7FC4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  <w:hideMark/>
          </w:tcPr>
          <w:p w:rsidR="00EB69B2" w:rsidRPr="009C7FC4" w:rsidRDefault="00EB69B2" w:rsidP="00E041CE">
            <w:pPr>
              <w:spacing w:after="0"/>
              <w:jc w:val="center"/>
              <w:rPr>
                <w:rFonts w:eastAsia="Arial" w:cs="Calibri"/>
                <w:bCs/>
                <w:szCs w:val="20"/>
              </w:rPr>
            </w:pPr>
            <w:r w:rsidRPr="009C7FC4">
              <w:rPr>
                <w:rFonts w:eastAsia="Arial" w:cs="Calibri"/>
                <w:bCs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bCs/>
                  <w:szCs w:val="20"/>
                </w:rPr>
                <w:id w:val="-181023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C4" w:rsidRPr="009C7FC4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</w:tc>
      </w:tr>
      <w:tr w:rsidR="00EB69B2" w:rsidRPr="00E041CE" w:rsidTr="00F360F7">
        <w:trPr>
          <w:trHeight w:val="710"/>
        </w:trPr>
        <w:tc>
          <w:tcPr>
            <w:tcW w:w="1975" w:type="dxa"/>
            <w:gridSpan w:val="3"/>
            <w:shd w:val="clear" w:color="auto" w:fill="D9D9D9"/>
            <w:vAlign w:val="center"/>
            <w:hideMark/>
          </w:tcPr>
          <w:p w:rsidR="00EB69B2" w:rsidRPr="009C7FC4" w:rsidRDefault="00EB69B2" w:rsidP="00E041CE">
            <w:pPr>
              <w:spacing w:after="0"/>
              <w:jc w:val="center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>B.4</w:t>
            </w:r>
          </w:p>
        </w:tc>
        <w:tc>
          <w:tcPr>
            <w:tcW w:w="4672" w:type="dxa"/>
            <w:shd w:val="clear" w:color="auto" w:fill="D9D9D9"/>
            <w:vAlign w:val="center"/>
            <w:hideMark/>
          </w:tcPr>
          <w:p w:rsidR="00EB69B2" w:rsidRPr="009C7FC4" w:rsidRDefault="00167EA4" w:rsidP="00E041CE">
            <w:pPr>
              <w:spacing w:before="120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>Wnioskuję</w:t>
            </w:r>
            <w:r w:rsidR="00EB69B2" w:rsidRPr="009C7FC4">
              <w:rPr>
                <w:rFonts w:cs="Calibri"/>
                <w:szCs w:val="20"/>
              </w:rPr>
              <w:t xml:space="preserve"> o wsparcie</w:t>
            </w:r>
            <w:r w:rsidR="00ED5133" w:rsidRPr="009C7FC4">
              <w:rPr>
                <w:rFonts w:cs="Calibri"/>
                <w:szCs w:val="20"/>
              </w:rPr>
              <w:t xml:space="preserve">, promesę lub </w:t>
            </w:r>
            <w:r w:rsidR="00F741EB" w:rsidRPr="009C7FC4">
              <w:rPr>
                <w:rFonts w:cs="Calibri"/>
                <w:szCs w:val="20"/>
              </w:rPr>
              <w:t xml:space="preserve">pożyczkę na spłatę zadłużenia </w:t>
            </w:r>
            <w:r w:rsidR="00EB69B2" w:rsidRPr="009C7FC4">
              <w:rPr>
                <w:rFonts w:cs="Calibri"/>
                <w:szCs w:val="20"/>
              </w:rPr>
              <w:t>na podstawie przesłanki</w:t>
            </w:r>
            <w:r w:rsidR="00EB69B2" w:rsidRPr="009C7FC4">
              <w:rPr>
                <w:rFonts w:cs="Calibri"/>
                <w:szCs w:val="20"/>
                <w:vertAlign w:val="superscript"/>
              </w:rPr>
              <w:footnoteReference w:id="11"/>
            </w:r>
            <w:r w:rsidR="00EB69B2" w:rsidRPr="009C7FC4">
              <w:rPr>
                <w:rFonts w:cs="Calibri"/>
                <w:szCs w:val="20"/>
                <w:vertAlign w:val="superscript"/>
              </w:rPr>
              <w:t>)</w:t>
            </w:r>
            <w:r w:rsidR="00EB69B2" w:rsidRPr="009C7FC4">
              <w:rPr>
                <w:rFonts w:cs="Calibri"/>
                <w:szCs w:val="20"/>
              </w:rPr>
              <w:t>:</w:t>
            </w:r>
          </w:p>
        </w:tc>
        <w:tc>
          <w:tcPr>
            <w:tcW w:w="962" w:type="dxa"/>
            <w:vAlign w:val="center"/>
            <w:hideMark/>
          </w:tcPr>
          <w:p w:rsidR="00EB69B2" w:rsidRPr="009C7FC4" w:rsidRDefault="00EB69B2" w:rsidP="00E041CE">
            <w:pPr>
              <w:spacing w:after="0"/>
              <w:jc w:val="center"/>
              <w:rPr>
                <w:rFonts w:cs="Calibri"/>
                <w:bCs/>
                <w:szCs w:val="20"/>
              </w:rPr>
            </w:pPr>
            <w:r w:rsidRPr="009C7FC4">
              <w:rPr>
                <w:rFonts w:cs="Calibri"/>
                <w:bCs/>
                <w:szCs w:val="20"/>
              </w:rPr>
              <w:t>B.1</w:t>
            </w:r>
            <w:sdt>
              <w:sdtPr>
                <w:rPr>
                  <w:rFonts w:cs="Calibri"/>
                  <w:bCs/>
                  <w:szCs w:val="20"/>
                </w:rPr>
                <w:id w:val="53038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C4" w:rsidRPr="009C7FC4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9C7FC4">
              <w:rPr>
                <w:rStyle w:val="Odwoanieprzypisudolnego"/>
                <w:rFonts w:eastAsia="Arial" w:cs="Calibri"/>
                <w:bCs/>
                <w:szCs w:val="20"/>
              </w:rPr>
              <w:footnoteReference w:id="12"/>
            </w:r>
            <w:r w:rsidRPr="009C7FC4">
              <w:rPr>
                <w:rFonts w:eastAsia="Arial" w:cs="Calibri"/>
                <w:bCs/>
                <w:szCs w:val="20"/>
                <w:vertAlign w:val="superscript"/>
              </w:rPr>
              <w:t>)</w:t>
            </w:r>
          </w:p>
        </w:tc>
        <w:tc>
          <w:tcPr>
            <w:tcW w:w="962" w:type="dxa"/>
            <w:gridSpan w:val="2"/>
            <w:vAlign w:val="center"/>
            <w:hideMark/>
          </w:tcPr>
          <w:p w:rsidR="00EB69B2" w:rsidRPr="009C7FC4" w:rsidRDefault="00EB69B2" w:rsidP="00E041CE">
            <w:pPr>
              <w:spacing w:after="0"/>
              <w:jc w:val="center"/>
              <w:rPr>
                <w:rFonts w:cs="Calibri"/>
                <w:bCs/>
                <w:szCs w:val="20"/>
              </w:rPr>
            </w:pPr>
            <w:r w:rsidRPr="009C7FC4">
              <w:rPr>
                <w:rFonts w:cs="Calibri"/>
                <w:bCs/>
                <w:szCs w:val="20"/>
              </w:rPr>
              <w:t>B.2</w:t>
            </w:r>
            <w:sdt>
              <w:sdtPr>
                <w:rPr>
                  <w:rFonts w:cs="Calibri"/>
                  <w:bCs/>
                  <w:szCs w:val="20"/>
                </w:rPr>
                <w:id w:val="140433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C4" w:rsidRPr="009C7FC4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967" w:type="dxa"/>
            <w:gridSpan w:val="2"/>
            <w:vAlign w:val="center"/>
            <w:hideMark/>
          </w:tcPr>
          <w:p w:rsidR="00EB69B2" w:rsidRPr="009C7FC4" w:rsidRDefault="00EB69B2" w:rsidP="00E041CE">
            <w:pPr>
              <w:spacing w:after="0"/>
              <w:jc w:val="center"/>
              <w:rPr>
                <w:rFonts w:eastAsia="Arial" w:cs="Calibri"/>
                <w:bCs/>
                <w:szCs w:val="20"/>
              </w:rPr>
            </w:pPr>
            <w:r w:rsidRPr="009C7FC4">
              <w:rPr>
                <w:rFonts w:eastAsia="Arial" w:cs="Calibri"/>
                <w:bCs/>
                <w:szCs w:val="20"/>
              </w:rPr>
              <w:t>B.3</w:t>
            </w:r>
            <w:sdt>
              <w:sdtPr>
                <w:rPr>
                  <w:rFonts w:eastAsia="Arial" w:cs="Calibri"/>
                  <w:bCs/>
                  <w:szCs w:val="20"/>
                </w:rPr>
                <w:id w:val="26112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C4" w:rsidRPr="009C7FC4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</w:tc>
      </w:tr>
    </w:tbl>
    <w:p w:rsidR="00EB69B2" w:rsidRPr="00E041CE" w:rsidRDefault="00EB69B2" w:rsidP="009C7FC4">
      <w:pPr>
        <w:spacing w:after="0"/>
        <w:rPr>
          <w:rFonts w:cs="Calibri"/>
        </w:rPr>
      </w:pPr>
    </w:p>
    <w:p w:rsidR="009C7FC4" w:rsidRPr="00211E7C" w:rsidRDefault="00211E7C" w:rsidP="00211E7C">
      <w:r w:rsidRPr="009C7FC4">
        <w:rPr>
          <w:rFonts w:cs="Calibri"/>
          <w:b/>
          <w:szCs w:val="20"/>
        </w:rPr>
        <w:t>C. Oświadczam, że w chwili złożenia wniosku</w:t>
      </w:r>
      <w:r w:rsidRPr="009C7FC4">
        <w:rPr>
          <w:rFonts w:cs="Calibri"/>
          <w:szCs w:val="20"/>
        </w:rPr>
        <w:t>:</w:t>
      </w:r>
    </w:p>
    <w:tbl>
      <w:tblPr>
        <w:tblW w:w="9488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left w:w="85" w:type="dxa"/>
          <w:right w:w="10" w:type="dxa"/>
        </w:tblCellMar>
        <w:tblLook w:val="04A0" w:firstRow="1" w:lastRow="0" w:firstColumn="1" w:lastColumn="0" w:noHBand="0" w:noVBand="1"/>
        <w:tblCaption w:val="Oświadczenia dotyczące lokalu mieszkanlnego"/>
      </w:tblPr>
      <w:tblGrid>
        <w:gridCol w:w="1575"/>
        <w:gridCol w:w="5645"/>
        <w:gridCol w:w="1134"/>
        <w:gridCol w:w="1134"/>
      </w:tblGrid>
      <w:tr w:rsidR="00211E7C" w:rsidRPr="00E041CE" w:rsidTr="00211E7C">
        <w:trPr>
          <w:trHeight w:val="346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11E7C" w:rsidRPr="00211E7C" w:rsidRDefault="00211E7C" w:rsidP="00211E7C">
            <w:pPr>
              <w:spacing w:after="0"/>
              <w:rPr>
                <w:rFonts w:cs="Calibri"/>
                <w:b/>
                <w:bCs/>
                <w:szCs w:val="20"/>
              </w:rPr>
            </w:pPr>
            <w:r w:rsidRPr="00211E7C">
              <w:rPr>
                <w:rFonts w:cs="Calibri"/>
                <w:b/>
                <w:bCs/>
                <w:szCs w:val="20"/>
              </w:rPr>
              <w:t>Numer</w:t>
            </w:r>
          </w:p>
        </w:tc>
        <w:tc>
          <w:tcPr>
            <w:tcW w:w="5645" w:type="dxa"/>
            <w:shd w:val="clear" w:color="auto" w:fill="D9D9D9" w:themeFill="background1" w:themeFillShade="D9"/>
            <w:vAlign w:val="center"/>
          </w:tcPr>
          <w:p w:rsidR="00211E7C" w:rsidRPr="00211E7C" w:rsidRDefault="00211E7C" w:rsidP="00211E7C">
            <w:pPr>
              <w:spacing w:after="0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Treść oświadczenia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1E7C" w:rsidRPr="00211E7C" w:rsidRDefault="00211E7C" w:rsidP="00211E7C">
            <w:pPr>
              <w:spacing w:after="0"/>
              <w:rPr>
                <w:rFonts w:eastAsia="Arial" w:cs="Calibri"/>
                <w:b/>
                <w:bCs/>
                <w:szCs w:val="20"/>
              </w:rPr>
            </w:pPr>
            <w:r w:rsidRPr="00211E7C">
              <w:rPr>
                <w:rFonts w:eastAsia="Arial" w:cs="Calibri"/>
                <w:b/>
                <w:bCs/>
                <w:szCs w:val="20"/>
              </w:rPr>
              <w:t>Odpowiedź 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1E7C" w:rsidRPr="00211E7C" w:rsidRDefault="00211E7C" w:rsidP="00211E7C">
            <w:pPr>
              <w:spacing w:after="0"/>
              <w:rPr>
                <w:rFonts w:eastAsia="Arial" w:cs="Calibri"/>
                <w:b/>
                <w:bCs/>
                <w:szCs w:val="20"/>
              </w:rPr>
            </w:pPr>
            <w:r w:rsidRPr="00211E7C">
              <w:rPr>
                <w:rFonts w:eastAsia="Arial" w:cs="Calibri"/>
                <w:b/>
                <w:bCs/>
                <w:szCs w:val="20"/>
              </w:rPr>
              <w:t>Odpowiedź NIE</w:t>
            </w:r>
          </w:p>
        </w:tc>
      </w:tr>
      <w:tr w:rsidR="00211E7C" w:rsidRPr="00E041CE" w:rsidTr="00211E7C">
        <w:trPr>
          <w:trHeight w:val="346"/>
        </w:trPr>
        <w:tc>
          <w:tcPr>
            <w:tcW w:w="1575" w:type="dxa"/>
            <w:shd w:val="clear" w:color="auto" w:fill="D9D9D9"/>
            <w:vAlign w:val="center"/>
            <w:hideMark/>
          </w:tcPr>
          <w:p w:rsidR="00211E7C" w:rsidRPr="009C7FC4" w:rsidRDefault="00211E7C" w:rsidP="00224C40">
            <w:pPr>
              <w:spacing w:after="0"/>
              <w:jc w:val="center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>C.1.1</w:t>
            </w:r>
          </w:p>
        </w:tc>
        <w:tc>
          <w:tcPr>
            <w:tcW w:w="5645" w:type="dxa"/>
            <w:shd w:val="clear" w:color="auto" w:fill="D9D9D9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cs="Calibri"/>
                <w:b/>
                <w:szCs w:val="20"/>
              </w:rPr>
            </w:pPr>
            <w:r w:rsidRPr="009C7FC4">
              <w:rPr>
                <w:rFonts w:cs="Calibri"/>
                <w:szCs w:val="20"/>
              </w:rPr>
              <w:t>jestem właścicielem</w:t>
            </w:r>
            <w:r w:rsidRPr="009C7FC4">
              <w:rPr>
                <w:rFonts w:cs="Calibri"/>
                <w:szCs w:val="20"/>
                <w:vertAlign w:val="superscript"/>
              </w:rPr>
              <w:footnoteReference w:id="13"/>
            </w:r>
            <w:r w:rsidRPr="009C7FC4">
              <w:rPr>
                <w:rFonts w:cs="Calibri"/>
                <w:szCs w:val="20"/>
              </w:rPr>
              <w:t xml:space="preserve"> innego lokalu mieszkalnego lub domu jednorodzinnego lub byłem nim w okresie 6 miesięcy przed złożeniem wniosku</w:t>
            </w:r>
          </w:p>
        </w:tc>
        <w:tc>
          <w:tcPr>
            <w:tcW w:w="1134" w:type="dxa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eastAsia="Arial" w:cs="Calibri"/>
                <w:bCs/>
                <w:szCs w:val="20"/>
              </w:rPr>
            </w:pPr>
            <w:r w:rsidRPr="009C7FC4">
              <w:rPr>
                <w:rFonts w:eastAsia="Arial" w:cs="Calibri"/>
                <w:bCs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bCs/>
                  <w:szCs w:val="20"/>
                </w:rPr>
                <w:id w:val="186501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eastAsia="Arial" w:cs="Calibri"/>
                <w:bCs/>
                <w:szCs w:val="20"/>
              </w:rPr>
            </w:pPr>
            <w:r w:rsidRPr="009C7FC4">
              <w:rPr>
                <w:rFonts w:eastAsia="Arial" w:cs="Calibri"/>
                <w:bCs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bCs/>
                  <w:szCs w:val="20"/>
                </w:rPr>
                <w:id w:val="-1270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Cs w:val="20"/>
                  </w:rPr>
                  <w:t>☐</w:t>
                </w:r>
              </w:sdtContent>
            </w:sdt>
          </w:p>
        </w:tc>
      </w:tr>
      <w:tr w:rsidR="00211E7C" w:rsidRPr="00E041CE" w:rsidTr="00211E7C">
        <w:trPr>
          <w:trHeight w:val="550"/>
        </w:trPr>
        <w:tc>
          <w:tcPr>
            <w:tcW w:w="1575" w:type="dxa"/>
            <w:shd w:val="clear" w:color="auto" w:fill="D9D9D9"/>
            <w:vAlign w:val="center"/>
            <w:hideMark/>
          </w:tcPr>
          <w:p w:rsidR="00211E7C" w:rsidRPr="009C7FC4" w:rsidRDefault="00211E7C" w:rsidP="00224C40">
            <w:pPr>
              <w:spacing w:after="0"/>
              <w:jc w:val="center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>C.1.2</w:t>
            </w:r>
          </w:p>
        </w:tc>
        <w:tc>
          <w:tcPr>
            <w:tcW w:w="5645" w:type="dxa"/>
            <w:shd w:val="clear" w:color="auto" w:fill="D9D9D9"/>
            <w:hideMark/>
          </w:tcPr>
          <w:p w:rsidR="00211E7C" w:rsidRPr="009C7FC4" w:rsidRDefault="00211E7C" w:rsidP="00224C40">
            <w:pPr>
              <w:spacing w:after="0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>posiadam inne spółdzielcze prawo do lokalu mieszkalnego lub domu jednorodzinnego w spółdzielni mieszkaniowej lub posiadałem takie prawo w okresie 6 miesięcy przed złożeniem wniosku</w:t>
            </w:r>
          </w:p>
        </w:tc>
        <w:tc>
          <w:tcPr>
            <w:tcW w:w="1134" w:type="dxa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eastAsia="Arial" w:cs="Calibri"/>
                <w:bCs/>
                <w:szCs w:val="20"/>
              </w:rPr>
            </w:pPr>
            <w:r w:rsidRPr="009C7FC4">
              <w:rPr>
                <w:rFonts w:eastAsia="Arial" w:cs="Calibri"/>
                <w:bCs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bCs/>
                  <w:szCs w:val="20"/>
                </w:rPr>
                <w:id w:val="-59925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eastAsia="Arial" w:cs="Calibri"/>
                <w:bCs/>
                <w:szCs w:val="20"/>
              </w:rPr>
            </w:pPr>
            <w:r w:rsidRPr="009C7FC4">
              <w:rPr>
                <w:rFonts w:eastAsia="Arial" w:cs="Calibri"/>
                <w:bCs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bCs/>
                  <w:szCs w:val="20"/>
                </w:rPr>
                <w:id w:val="1912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Cs w:val="20"/>
                  </w:rPr>
                  <w:t>☐</w:t>
                </w:r>
              </w:sdtContent>
            </w:sdt>
          </w:p>
        </w:tc>
      </w:tr>
      <w:tr w:rsidR="00211E7C" w:rsidRPr="00E041CE" w:rsidTr="00211E7C">
        <w:trPr>
          <w:trHeight w:val="777"/>
        </w:trPr>
        <w:tc>
          <w:tcPr>
            <w:tcW w:w="1575" w:type="dxa"/>
            <w:shd w:val="clear" w:color="auto" w:fill="D9D9D9"/>
            <w:vAlign w:val="center"/>
            <w:hideMark/>
          </w:tcPr>
          <w:p w:rsidR="00211E7C" w:rsidRPr="009C7FC4" w:rsidRDefault="00211E7C" w:rsidP="00224C40">
            <w:pPr>
              <w:spacing w:after="0"/>
              <w:jc w:val="center"/>
              <w:rPr>
                <w:rFonts w:cs="Calibri"/>
                <w:bCs/>
                <w:szCs w:val="20"/>
              </w:rPr>
            </w:pPr>
            <w:r w:rsidRPr="009C7FC4">
              <w:rPr>
                <w:rFonts w:cs="Calibri"/>
                <w:bCs/>
                <w:szCs w:val="20"/>
              </w:rPr>
              <w:t>C.1.3</w:t>
            </w:r>
          </w:p>
        </w:tc>
        <w:tc>
          <w:tcPr>
            <w:tcW w:w="5645" w:type="dxa"/>
            <w:shd w:val="clear" w:color="auto" w:fill="D9D9D9"/>
            <w:hideMark/>
          </w:tcPr>
          <w:p w:rsidR="00211E7C" w:rsidRPr="009C7FC4" w:rsidRDefault="00211E7C" w:rsidP="00224C40">
            <w:pPr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 xml:space="preserve">posiadam </w:t>
            </w:r>
            <w:r w:rsidRPr="009C7FC4">
              <w:rPr>
                <w:rFonts w:cs="Calibri"/>
                <w:szCs w:val="20"/>
                <w:shd w:val="clear" w:color="auto" w:fill="D9D9D9"/>
              </w:rPr>
              <w:t>inne roszczenie o przeniesienie na mnie prawa własności</w:t>
            </w:r>
            <w:r w:rsidRPr="009C7FC4">
              <w:rPr>
                <w:rFonts w:cs="Calibri"/>
                <w:szCs w:val="20"/>
                <w:shd w:val="clear" w:color="auto" w:fill="D9D9D9"/>
                <w:vertAlign w:val="superscript"/>
              </w:rPr>
              <w:t>11</w:t>
            </w:r>
            <w:r w:rsidRPr="009C7FC4">
              <w:rPr>
                <w:rFonts w:cs="Calibri"/>
                <w:szCs w:val="20"/>
                <w:shd w:val="clear" w:color="auto" w:fill="D9D9D9"/>
              </w:rPr>
              <w:t xml:space="preserve"> lokalu mieszkalnego, domu jednorodzinnego, spółdzielczego prawa do lokalu mieszkalnego lub domu jednorodzinnego w spółdzielni mieszkaniowej lub posiadałem takie roszczenie w okresie 6 miesięcy przed złożeniem wniosku</w:t>
            </w:r>
          </w:p>
        </w:tc>
        <w:tc>
          <w:tcPr>
            <w:tcW w:w="1134" w:type="dxa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eastAsia="Arial" w:cs="Calibri"/>
                <w:bCs/>
                <w:szCs w:val="20"/>
              </w:rPr>
            </w:pPr>
            <w:r w:rsidRPr="009C7FC4">
              <w:rPr>
                <w:rFonts w:eastAsia="Arial" w:cs="Calibri"/>
                <w:bCs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bCs/>
                  <w:szCs w:val="20"/>
                </w:rPr>
                <w:id w:val="-183428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eastAsia="Arial" w:cs="Calibri"/>
                <w:bCs/>
                <w:szCs w:val="20"/>
              </w:rPr>
            </w:pPr>
            <w:r w:rsidRPr="009C7FC4">
              <w:rPr>
                <w:rFonts w:eastAsia="Arial" w:cs="Calibri"/>
                <w:bCs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bCs/>
                  <w:szCs w:val="20"/>
                </w:rPr>
                <w:id w:val="54480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Cs w:val="20"/>
                  </w:rPr>
                  <w:t>☐</w:t>
                </w:r>
              </w:sdtContent>
            </w:sdt>
          </w:p>
        </w:tc>
      </w:tr>
    </w:tbl>
    <w:p w:rsidR="00211E7C" w:rsidRPr="00E041CE" w:rsidRDefault="00211E7C" w:rsidP="00211E7C">
      <w:pPr>
        <w:spacing w:after="0"/>
        <w:rPr>
          <w:rFonts w:cs="Calibri"/>
        </w:rPr>
      </w:pPr>
    </w:p>
    <w:p w:rsidR="00211E7C" w:rsidRPr="00211E7C" w:rsidRDefault="00211E7C" w:rsidP="00211E7C">
      <w:r w:rsidRPr="009C7FC4">
        <w:rPr>
          <w:rFonts w:eastAsia="Arial" w:cs="Calibri"/>
          <w:b/>
          <w:szCs w:val="20"/>
        </w:rPr>
        <w:t>D. Oświadczam, że:</w:t>
      </w:r>
    </w:p>
    <w:tbl>
      <w:tblPr>
        <w:tblW w:w="9488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left w:w="85" w:type="dxa"/>
          <w:right w:w="10" w:type="dxa"/>
        </w:tblCellMar>
        <w:tblLook w:val="04A0" w:firstRow="1" w:lastRow="0" w:firstColumn="1" w:lastColumn="0" w:noHBand="0" w:noVBand="1"/>
        <w:tblCaption w:val="Oświadczenie dotyczące kredytu mieszkaniowego"/>
      </w:tblPr>
      <w:tblGrid>
        <w:gridCol w:w="1575"/>
        <w:gridCol w:w="5645"/>
        <w:gridCol w:w="1134"/>
        <w:gridCol w:w="1134"/>
      </w:tblGrid>
      <w:tr w:rsidR="00211E7C" w:rsidRPr="009C7FC4" w:rsidTr="00211E7C">
        <w:trPr>
          <w:trHeight w:val="405"/>
        </w:trPr>
        <w:tc>
          <w:tcPr>
            <w:tcW w:w="1575" w:type="dxa"/>
            <w:shd w:val="clear" w:color="auto" w:fill="D9D9D9"/>
            <w:vAlign w:val="center"/>
          </w:tcPr>
          <w:p w:rsidR="00211E7C" w:rsidRPr="009C7FC4" w:rsidRDefault="00211E7C" w:rsidP="00211E7C">
            <w:pPr>
              <w:spacing w:after="0"/>
              <w:jc w:val="center"/>
              <w:rPr>
                <w:rFonts w:cs="Calibri"/>
                <w:szCs w:val="20"/>
              </w:rPr>
            </w:pPr>
            <w:r w:rsidRPr="00211E7C">
              <w:rPr>
                <w:rFonts w:cs="Calibri"/>
                <w:b/>
                <w:bCs/>
                <w:szCs w:val="20"/>
              </w:rPr>
              <w:t>Numer</w:t>
            </w:r>
          </w:p>
        </w:tc>
        <w:tc>
          <w:tcPr>
            <w:tcW w:w="5645" w:type="dxa"/>
            <w:shd w:val="clear" w:color="auto" w:fill="D9D9D9"/>
            <w:vAlign w:val="center"/>
          </w:tcPr>
          <w:p w:rsidR="00211E7C" w:rsidRPr="009C7FC4" w:rsidRDefault="00211E7C" w:rsidP="00211E7C">
            <w:pPr>
              <w:spacing w:after="0"/>
              <w:rPr>
                <w:rFonts w:cs="Calibri"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Treść oświadczenia</w:t>
            </w:r>
          </w:p>
        </w:tc>
        <w:tc>
          <w:tcPr>
            <w:tcW w:w="1134" w:type="dxa"/>
            <w:vAlign w:val="center"/>
          </w:tcPr>
          <w:p w:rsidR="00211E7C" w:rsidRPr="009C7FC4" w:rsidRDefault="00211E7C" w:rsidP="00211E7C">
            <w:pPr>
              <w:spacing w:after="0"/>
              <w:rPr>
                <w:rFonts w:eastAsia="Arial" w:cs="Calibri"/>
                <w:szCs w:val="20"/>
              </w:rPr>
            </w:pPr>
            <w:r w:rsidRPr="00211E7C">
              <w:rPr>
                <w:rFonts w:eastAsia="Arial" w:cs="Calibri"/>
                <w:b/>
                <w:bCs/>
                <w:szCs w:val="20"/>
              </w:rPr>
              <w:t>Odpowiedź TAK</w:t>
            </w:r>
          </w:p>
        </w:tc>
        <w:tc>
          <w:tcPr>
            <w:tcW w:w="1134" w:type="dxa"/>
            <w:vAlign w:val="center"/>
          </w:tcPr>
          <w:p w:rsidR="00211E7C" w:rsidRPr="009C7FC4" w:rsidRDefault="00211E7C" w:rsidP="00211E7C">
            <w:pPr>
              <w:spacing w:after="0"/>
              <w:rPr>
                <w:rFonts w:eastAsia="Arial" w:cs="Calibri"/>
                <w:szCs w:val="20"/>
              </w:rPr>
            </w:pPr>
            <w:r w:rsidRPr="00211E7C">
              <w:rPr>
                <w:rFonts w:eastAsia="Arial" w:cs="Calibri"/>
                <w:b/>
                <w:bCs/>
                <w:szCs w:val="20"/>
              </w:rPr>
              <w:t>Odpowiedź NIE</w:t>
            </w:r>
          </w:p>
        </w:tc>
      </w:tr>
      <w:tr w:rsidR="00211E7C" w:rsidRPr="009C7FC4" w:rsidTr="00211E7C">
        <w:trPr>
          <w:trHeight w:val="405"/>
        </w:trPr>
        <w:tc>
          <w:tcPr>
            <w:tcW w:w="1575" w:type="dxa"/>
            <w:shd w:val="clear" w:color="auto" w:fill="D9D9D9"/>
            <w:vAlign w:val="center"/>
            <w:hideMark/>
          </w:tcPr>
          <w:p w:rsidR="00211E7C" w:rsidRPr="009C7FC4" w:rsidRDefault="00211E7C" w:rsidP="00224C40">
            <w:pPr>
              <w:spacing w:after="0"/>
              <w:jc w:val="center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>D.1</w:t>
            </w:r>
          </w:p>
        </w:tc>
        <w:tc>
          <w:tcPr>
            <w:tcW w:w="5645" w:type="dxa"/>
            <w:shd w:val="clear" w:color="auto" w:fill="D9D9D9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>kredyt mieszkaniowy został zaciągnięty w związku z zaspokojeniem potrzeb mieszkaniowych kredytobiorcy</w:t>
            </w:r>
          </w:p>
        </w:tc>
        <w:tc>
          <w:tcPr>
            <w:tcW w:w="1134" w:type="dxa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eastAsia="Arial" w:cs="Calibri"/>
                <w:szCs w:val="20"/>
              </w:rPr>
            </w:pPr>
            <w:r w:rsidRPr="009C7FC4">
              <w:rPr>
                <w:rFonts w:eastAsia="Arial" w:cs="Calibri"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szCs w:val="20"/>
                </w:rPr>
                <w:id w:val="-75513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eastAsia="Arial" w:cs="Calibri"/>
                <w:szCs w:val="20"/>
              </w:rPr>
            </w:pPr>
            <w:r w:rsidRPr="009C7FC4">
              <w:rPr>
                <w:rFonts w:eastAsia="Arial" w:cs="Calibri"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szCs w:val="20"/>
                </w:rPr>
                <w:id w:val="-43251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</w:p>
        </w:tc>
      </w:tr>
      <w:tr w:rsidR="00211E7C" w:rsidRPr="009C7FC4" w:rsidTr="00211E7C">
        <w:trPr>
          <w:trHeight w:val="242"/>
        </w:trPr>
        <w:tc>
          <w:tcPr>
            <w:tcW w:w="1575" w:type="dxa"/>
            <w:shd w:val="clear" w:color="auto" w:fill="D9D9D9"/>
            <w:vAlign w:val="center"/>
            <w:hideMark/>
          </w:tcPr>
          <w:p w:rsidR="00211E7C" w:rsidRPr="009C7FC4" w:rsidRDefault="00211E7C" w:rsidP="00224C40">
            <w:pPr>
              <w:spacing w:after="0"/>
              <w:jc w:val="center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>D.2</w:t>
            </w:r>
          </w:p>
        </w:tc>
        <w:tc>
          <w:tcPr>
            <w:tcW w:w="5645" w:type="dxa"/>
            <w:shd w:val="clear" w:color="auto" w:fill="D9D9D9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 xml:space="preserve">do dnia złożenia wniosku moja umowa kredytu mieszkaniowego została wypowiedziana </w:t>
            </w:r>
          </w:p>
        </w:tc>
        <w:tc>
          <w:tcPr>
            <w:tcW w:w="1134" w:type="dxa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eastAsia="Arial" w:cs="Calibri"/>
                <w:szCs w:val="20"/>
              </w:rPr>
            </w:pPr>
            <w:r w:rsidRPr="009C7FC4">
              <w:rPr>
                <w:rFonts w:eastAsia="Arial" w:cs="Calibri"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szCs w:val="20"/>
                </w:rPr>
                <w:id w:val="197864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eastAsia="Arial" w:cs="Calibri"/>
                <w:szCs w:val="20"/>
              </w:rPr>
            </w:pPr>
            <w:r w:rsidRPr="009C7FC4">
              <w:rPr>
                <w:rFonts w:eastAsia="Arial" w:cs="Calibri"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szCs w:val="20"/>
                </w:rPr>
                <w:id w:val="-108314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</w:p>
        </w:tc>
      </w:tr>
      <w:tr w:rsidR="00211E7C" w:rsidRPr="009C7FC4" w:rsidTr="00211E7C">
        <w:trPr>
          <w:trHeight w:val="601"/>
        </w:trPr>
        <w:tc>
          <w:tcPr>
            <w:tcW w:w="1575" w:type="dxa"/>
            <w:shd w:val="clear" w:color="auto" w:fill="D9D9D9"/>
            <w:vAlign w:val="center"/>
            <w:hideMark/>
          </w:tcPr>
          <w:p w:rsidR="00211E7C" w:rsidRPr="009C7FC4" w:rsidRDefault="00211E7C" w:rsidP="00224C40">
            <w:pPr>
              <w:jc w:val="center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>D.3</w:t>
            </w:r>
          </w:p>
        </w:tc>
        <w:tc>
          <w:tcPr>
            <w:tcW w:w="5645" w:type="dxa"/>
            <w:shd w:val="clear" w:color="auto" w:fill="D9D9D9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cs="Calibri"/>
                <w:szCs w:val="20"/>
              </w:rPr>
            </w:pPr>
            <w:r w:rsidRPr="009C7FC4">
              <w:rPr>
                <w:rFonts w:cs="Calibri"/>
                <w:szCs w:val="20"/>
              </w:rPr>
              <w:t>na dzień złożenia wniosku przysługuje mi świadczenie z tytułu utraty pracy wynikające z zawartej umowy ubezpieczenia spłaty kredytu, która gwarantuje wypłatę świadczenia na wypadek utraty pracy</w:t>
            </w:r>
            <w:r w:rsidRPr="009C7FC4">
              <w:rPr>
                <w:rStyle w:val="Odwoanieprzypisudolnego"/>
                <w:rFonts w:cs="Calibri"/>
                <w:szCs w:val="20"/>
              </w:rPr>
              <w:footnoteReference w:id="14"/>
            </w:r>
          </w:p>
        </w:tc>
        <w:tc>
          <w:tcPr>
            <w:tcW w:w="1134" w:type="dxa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eastAsia="Arial" w:cs="Calibri"/>
                <w:szCs w:val="20"/>
                <w:vertAlign w:val="superscript"/>
              </w:rPr>
            </w:pPr>
            <w:r w:rsidRPr="009C7FC4">
              <w:rPr>
                <w:rFonts w:eastAsia="Arial" w:cs="Calibri"/>
                <w:szCs w:val="20"/>
              </w:rPr>
              <w:t xml:space="preserve">TAK </w:t>
            </w:r>
            <w:sdt>
              <w:sdtPr>
                <w:rPr>
                  <w:rFonts w:eastAsia="Arial" w:cs="Calibri"/>
                  <w:szCs w:val="20"/>
                </w:rPr>
                <w:id w:val="17160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  <w:hideMark/>
          </w:tcPr>
          <w:p w:rsidR="00211E7C" w:rsidRPr="009C7FC4" w:rsidRDefault="00211E7C" w:rsidP="00224C40">
            <w:pPr>
              <w:spacing w:after="0"/>
              <w:rPr>
                <w:rFonts w:eastAsia="Arial" w:cs="Calibri"/>
                <w:szCs w:val="20"/>
              </w:rPr>
            </w:pPr>
            <w:r w:rsidRPr="009C7FC4">
              <w:rPr>
                <w:rFonts w:eastAsia="Arial" w:cs="Calibri"/>
                <w:szCs w:val="20"/>
              </w:rPr>
              <w:t xml:space="preserve">NIE </w:t>
            </w:r>
            <w:sdt>
              <w:sdtPr>
                <w:rPr>
                  <w:rFonts w:eastAsia="Arial" w:cs="Calibri"/>
                  <w:szCs w:val="20"/>
                </w:rPr>
                <w:id w:val="38290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</w:p>
        </w:tc>
      </w:tr>
    </w:tbl>
    <w:p w:rsidR="009C7FC4" w:rsidRDefault="009C7FC4" w:rsidP="00211E7C">
      <w:pPr>
        <w:spacing w:after="0"/>
        <w:rPr>
          <w:rFonts w:cs="Calibri"/>
          <w:szCs w:val="20"/>
        </w:rPr>
      </w:pPr>
    </w:p>
    <w:p w:rsidR="009C7FC4" w:rsidRDefault="009C7FC4" w:rsidP="00211E7C">
      <w:pPr>
        <w:spacing w:after="0"/>
        <w:rPr>
          <w:rFonts w:cs="Calibri"/>
          <w:szCs w:val="20"/>
        </w:rPr>
      </w:pPr>
    </w:p>
    <w:p w:rsidR="009C7FC4" w:rsidRDefault="009C7FC4" w:rsidP="00211E7C">
      <w:pPr>
        <w:spacing w:after="0"/>
        <w:rPr>
          <w:rFonts w:cs="Calibri"/>
          <w:szCs w:val="20"/>
        </w:rPr>
      </w:pPr>
    </w:p>
    <w:p w:rsidR="009C7FC4" w:rsidRPr="002D0F84" w:rsidRDefault="009C7FC4" w:rsidP="00211E7C">
      <w:pPr>
        <w:tabs>
          <w:tab w:val="left" w:leader="underscore" w:pos="0"/>
          <w:tab w:val="left" w:leader="underscore" w:pos="4536"/>
        </w:tabs>
      </w:pPr>
      <w:r>
        <w:tab/>
      </w:r>
    </w:p>
    <w:p w:rsidR="009C7FC4" w:rsidRPr="002D0F84" w:rsidRDefault="009C7FC4" w:rsidP="00211E7C">
      <w:pPr>
        <w:spacing w:after="0"/>
        <w:rPr>
          <w:rFonts w:cs="Calibri"/>
          <w:szCs w:val="20"/>
        </w:rPr>
      </w:pPr>
      <w:r w:rsidRPr="002D0F84">
        <w:rPr>
          <w:rFonts w:cs="Calibri"/>
          <w:szCs w:val="20"/>
        </w:rPr>
        <w:t>data i podpis kredytobiorcy uprawnionego do uzyskania Wsparcia/Pożyczki i składającego Wniosek</w:t>
      </w:r>
      <w:r w:rsidRPr="002D0F84">
        <w:rPr>
          <w:rFonts w:cs="Calibri"/>
          <w:szCs w:val="20"/>
          <w:vertAlign w:val="superscript"/>
        </w:rPr>
        <w:t xml:space="preserve"> </w:t>
      </w:r>
    </w:p>
    <w:p w:rsidR="009C7FC4" w:rsidRPr="00E041CE" w:rsidRDefault="009C7FC4" w:rsidP="009C7FC4">
      <w:pPr>
        <w:spacing w:after="0"/>
        <w:jc w:val="center"/>
        <w:rPr>
          <w:rFonts w:cs="Calibri"/>
          <w:szCs w:val="20"/>
        </w:rPr>
        <w:sectPr w:rsidR="009C7FC4" w:rsidRPr="00E041CE">
          <w:footerReference w:type="default" r:id="rId12"/>
          <w:type w:val="continuous"/>
          <w:pgSz w:w="11906" w:h="16838"/>
          <w:pgMar w:top="993" w:right="1416" w:bottom="1276" w:left="1417" w:header="708" w:footer="708" w:gutter="0"/>
          <w:cols w:space="708"/>
        </w:sectPr>
      </w:pPr>
    </w:p>
    <w:p w:rsidR="00EB69B2" w:rsidRPr="00E041CE" w:rsidRDefault="00EB69B2" w:rsidP="009C7FC4">
      <w:pPr>
        <w:pStyle w:val="Nagwek2"/>
        <w:rPr>
          <w:vertAlign w:val="superscript"/>
        </w:rPr>
      </w:pPr>
      <w:r w:rsidRPr="00E041CE">
        <w:t>Załącznik nr 2 do wniosku</w:t>
      </w:r>
    </w:p>
    <w:p w:rsidR="00EB69B2" w:rsidRPr="009C7FC4" w:rsidRDefault="009F03BB" w:rsidP="009C7FC4">
      <w:pPr>
        <w:spacing w:after="0"/>
        <w:rPr>
          <w:rFonts w:cs="Calibri"/>
          <w:b/>
        </w:rPr>
      </w:pPr>
      <w:r w:rsidRPr="00E041CE">
        <w:rPr>
          <w:rFonts w:cs="Calibri"/>
          <w:b/>
        </w:rPr>
        <w:t>Oświadczenia dotyczące dochodu i liczby osób tworzących gospodarstwo domowe lub współczynnika wyrażającego relację miesięcznych kosztów obsługi kredytu mieszkaniowego do osiąganych miesięcznie dochodów</w:t>
      </w:r>
    </w:p>
    <w:p w:rsidR="00EB69B2" w:rsidRPr="00E041CE" w:rsidRDefault="00EB69B2" w:rsidP="00E041CE">
      <w:pPr>
        <w:spacing w:after="0"/>
        <w:ind w:left="3540" w:firstLine="708"/>
        <w:rPr>
          <w:rFonts w:cs="Calibri"/>
          <w:b/>
        </w:rPr>
      </w:pPr>
    </w:p>
    <w:p w:rsidR="009F03BB" w:rsidRPr="00E041CE" w:rsidRDefault="009F03BB" w:rsidP="00E041CE">
      <w:pPr>
        <w:spacing w:after="0"/>
        <w:rPr>
          <w:rFonts w:cs="Calibri"/>
          <w:b/>
          <w:szCs w:val="20"/>
        </w:rPr>
      </w:pPr>
      <w:r w:rsidRPr="00E041CE">
        <w:rPr>
          <w:rFonts w:cs="Calibri"/>
          <w:szCs w:val="20"/>
        </w:rPr>
        <w:t>Wypełnij</w:t>
      </w:r>
      <w:r w:rsidR="00E041CE" w:rsidRPr="00E041CE">
        <w:rPr>
          <w:rFonts w:cs="Calibri"/>
          <w:szCs w:val="20"/>
        </w:rPr>
        <w:t xml:space="preserve"> </w:t>
      </w:r>
      <w:r w:rsidRPr="00E041CE">
        <w:rPr>
          <w:rFonts w:cs="Calibri"/>
          <w:szCs w:val="20"/>
        </w:rPr>
        <w:t xml:space="preserve">rubryki w kolorze białym i czytelnie. Załącznik nr 2 dołączasz w przypadku ubiegania się o wsparcie, promesę lub pożyczkę na spłatę zadłużenia na podstawie wartości wskaźnika </w:t>
      </w:r>
      <w:proofErr w:type="spellStart"/>
      <w:r w:rsidRPr="00E041CE">
        <w:rPr>
          <w:rFonts w:cs="Calibri"/>
          <w:szCs w:val="20"/>
        </w:rPr>
        <w:t>RdD</w:t>
      </w:r>
      <w:proofErr w:type="spellEnd"/>
      <w:r w:rsidRPr="00E041CE">
        <w:rPr>
          <w:rFonts w:cs="Calibri"/>
          <w:szCs w:val="20"/>
        </w:rPr>
        <w:t xml:space="preserve"> lub na podstawie kwot dochodów gospodarstwa domowego, pomniejszonych o miesięczne koszty obsługi kredytu mieszkaniowego – przesłanki zawarte w części B2 lub B3 załącznika nr 1 do wniosku.</w:t>
      </w:r>
    </w:p>
    <w:p w:rsidR="009F03BB" w:rsidRDefault="009F03BB" w:rsidP="00E041CE">
      <w:pPr>
        <w:spacing w:after="0"/>
        <w:ind w:left="3540" w:firstLine="708"/>
        <w:jc w:val="both"/>
        <w:rPr>
          <w:rFonts w:cs="Calibri"/>
          <w:b/>
        </w:rPr>
      </w:pPr>
    </w:p>
    <w:p w:rsidR="00A63C86" w:rsidRPr="00E041CE" w:rsidRDefault="00A63C86" w:rsidP="00A63C86">
      <w:pPr>
        <w:spacing w:after="0"/>
        <w:ind w:firstLine="4"/>
        <w:rPr>
          <w:rFonts w:cs="Calibri"/>
          <w:b/>
        </w:rPr>
      </w:pPr>
      <w:r w:rsidRPr="00E041CE">
        <w:rPr>
          <w:rFonts w:cs="Calibri"/>
          <w:b/>
          <w:szCs w:val="20"/>
        </w:rPr>
        <w:t>E. Oświadczam, że w dniu złożenia wniosku:</w:t>
      </w:r>
    </w:p>
    <w:p w:rsidR="009F03BB" w:rsidRPr="00E041CE" w:rsidRDefault="009F03BB" w:rsidP="00E041CE">
      <w:pPr>
        <w:spacing w:after="0"/>
        <w:ind w:left="3540" w:firstLine="708"/>
        <w:rPr>
          <w:rFonts w:cs="Calibri"/>
          <w:b/>
        </w:rPr>
      </w:pPr>
    </w:p>
    <w:tbl>
      <w:tblPr>
        <w:tblW w:w="922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left w:w="57" w:type="dxa"/>
          <w:right w:w="10" w:type="dxa"/>
        </w:tblCellMar>
        <w:tblLook w:val="04A0" w:firstRow="1" w:lastRow="0" w:firstColumn="1" w:lastColumn="0" w:noHBand="0" w:noVBand="1"/>
        <w:tblCaption w:val="Oświadczenia dotyczące dochodu i liczby osób tworzących gospodarstwo domowe "/>
      </w:tblPr>
      <w:tblGrid>
        <w:gridCol w:w="1011"/>
        <w:gridCol w:w="6087"/>
        <w:gridCol w:w="2126"/>
      </w:tblGrid>
      <w:tr w:rsidR="00A63C86" w:rsidRPr="00E041CE" w:rsidTr="00540833">
        <w:trPr>
          <w:trHeight w:val="430"/>
        </w:trPr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A63C86" w:rsidRPr="00A63C86" w:rsidRDefault="00A63C86" w:rsidP="00A63C86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b/>
                <w:sz w:val="20"/>
                <w:szCs w:val="20"/>
              </w:rPr>
            </w:pPr>
            <w:r w:rsidRPr="00A63C86">
              <w:rPr>
                <w:rFonts w:ascii="Calibri" w:hAnsi="Calibri" w:cs="Calibri"/>
                <w:b/>
                <w:sz w:val="20"/>
                <w:szCs w:val="20"/>
              </w:rPr>
              <w:t>Numer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</w:tcPr>
          <w:p w:rsidR="00A63C86" w:rsidRPr="00A63C86" w:rsidRDefault="0014287A" w:rsidP="00E041CE">
            <w:pPr>
              <w:spacing w:after="0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Treść oświadczenia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63C86" w:rsidRPr="00A63C86" w:rsidRDefault="0014287A" w:rsidP="00540833">
            <w:pPr>
              <w:pStyle w:val="Bodytext60"/>
              <w:shd w:val="clear" w:color="auto" w:fill="auto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</w:t>
            </w:r>
            <w:r w:rsidR="00A63C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uzupełnienia</w:t>
            </w:r>
          </w:p>
        </w:tc>
      </w:tr>
      <w:tr w:rsidR="00EB69B2" w:rsidRPr="00E041CE" w:rsidTr="00540833">
        <w:trPr>
          <w:trHeight w:val="331"/>
        </w:trPr>
        <w:tc>
          <w:tcPr>
            <w:tcW w:w="1011" w:type="dxa"/>
            <w:shd w:val="clear" w:color="auto" w:fill="D9D9D9" w:themeFill="background1" w:themeFillShade="D9"/>
            <w:vAlign w:val="center"/>
            <w:hideMark/>
          </w:tcPr>
          <w:p w:rsidR="00EB69B2" w:rsidRPr="00E041CE" w:rsidRDefault="00EB69B2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41CE">
              <w:rPr>
                <w:rFonts w:ascii="Calibri" w:hAnsi="Calibri" w:cs="Calibri"/>
                <w:b/>
                <w:sz w:val="20"/>
                <w:szCs w:val="20"/>
              </w:rPr>
              <w:t>E.1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  <w:hideMark/>
          </w:tcPr>
          <w:p w:rsidR="00EB69B2" w:rsidRPr="00E041CE" w:rsidRDefault="00EB69B2" w:rsidP="00E041CE">
            <w:pPr>
              <w:spacing w:after="0"/>
              <w:rPr>
                <w:rFonts w:cs="Calibri"/>
                <w:szCs w:val="20"/>
                <w:vertAlign w:val="superscript"/>
              </w:rPr>
            </w:pPr>
            <w:r w:rsidRPr="00E041CE">
              <w:rPr>
                <w:rFonts w:cs="Calibri"/>
                <w:szCs w:val="20"/>
              </w:rPr>
              <w:t xml:space="preserve">Liczba osób tworząca </w:t>
            </w:r>
            <w:r w:rsidR="00B030D1" w:rsidRPr="00E041CE">
              <w:rPr>
                <w:rFonts w:cs="Calibri"/>
                <w:szCs w:val="20"/>
              </w:rPr>
              <w:t>moje</w:t>
            </w:r>
            <w:r w:rsidR="00167EA4" w:rsidRPr="00E041CE">
              <w:rPr>
                <w:rFonts w:cs="Calibri"/>
                <w:szCs w:val="20"/>
              </w:rPr>
              <w:t xml:space="preserve"> </w:t>
            </w:r>
            <w:r w:rsidRPr="00E041CE">
              <w:rPr>
                <w:rFonts w:cs="Calibri"/>
                <w:szCs w:val="20"/>
              </w:rPr>
              <w:t>gospodarstwo domowe wynosi</w:t>
            </w:r>
            <w:r w:rsidRPr="00E041CE">
              <w:rPr>
                <w:rStyle w:val="Odwoanieprzypisudolnego"/>
                <w:rFonts w:cs="Calibri"/>
                <w:szCs w:val="20"/>
              </w:rPr>
              <w:footnoteReference w:id="15"/>
            </w:r>
            <w:r w:rsidRPr="00E041CE">
              <w:rPr>
                <w:rFonts w:cs="Calibri"/>
                <w:szCs w:val="20"/>
                <w:vertAlign w:val="superscript"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B69B2" w:rsidRPr="00E041CE" w:rsidRDefault="00EB69B2" w:rsidP="00E041CE">
            <w:pPr>
              <w:pStyle w:val="Bodytext60"/>
              <w:shd w:val="clear" w:color="auto" w:fill="auto"/>
              <w:spacing w:line="276" w:lineRule="auto"/>
              <w:ind w:left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9B2" w:rsidRPr="00E041CE" w:rsidTr="00540833">
        <w:trPr>
          <w:trHeight w:val="276"/>
        </w:trPr>
        <w:tc>
          <w:tcPr>
            <w:tcW w:w="1011" w:type="dxa"/>
            <w:shd w:val="clear" w:color="auto" w:fill="D9D9D9" w:themeFill="background1" w:themeFillShade="D9"/>
            <w:vAlign w:val="center"/>
            <w:hideMark/>
          </w:tcPr>
          <w:p w:rsidR="00EB69B2" w:rsidRPr="00E041CE" w:rsidRDefault="00EB69B2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41CE">
              <w:rPr>
                <w:rFonts w:ascii="Calibri" w:hAnsi="Calibri" w:cs="Calibri"/>
                <w:b/>
                <w:sz w:val="20"/>
                <w:szCs w:val="20"/>
              </w:rPr>
              <w:t>E.2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  <w:hideMark/>
          </w:tcPr>
          <w:p w:rsidR="00EB69B2" w:rsidRPr="00E041CE" w:rsidRDefault="00EB69B2" w:rsidP="00E041CE">
            <w:pPr>
              <w:spacing w:after="0"/>
              <w:rPr>
                <w:rFonts w:cs="Calibri"/>
                <w:szCs w:val="20"/>
                <w:vertAlign w:val="superscript"/>
              </w:rPr>
            </w:pPr>
            <w:r w:rsidRPr="00E041CE">
              <w:rPr>
                <w:rFonts w:cs="Calibri"/>
                <w:szCs w:val="20"/>
              </w:rPr>
              <w:t>Dochód gospodarstwa domowego w rozumieniu ustawy z dnia 12 marca 2004 r. o pomocy społecznej wynosi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B69B2" w:rsidRPr="00E041CE" w:rsidRDefault="00EB69B2" w:rsidP="00E041CE">
            <w:pPr>
              <w:pStyle w:val="Bodytext60"/>
              <w:shd w:val="clear" w:color="auto" w:fill="auto"/>
              <w:spacing w:line="276" w:lineRule="auto"/>
              <w:ind w:left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9B2" w:rsidRPr="00E041CE" w:rsidTr="00540833">
        <w:trPr>
          <w:trHeight w:val="359"/>
        </w:trPr>
        <w:tc>
          <w:tcPr>
            <w:tcW w:w="1011" w:type="dxa"/>
            <w:shd w:val="clear" w:color="auto" w:fill="D9D9D9" w:themeFill="background1" w:themeFillShade="D9"/>
            <w:vAlign w:val="center"/>
            <w:hideMark/>
          </w:tcPr>
          <w:p w:rsidR="00EB69B2" w:rsidRPr="00E041CE" w:rsidRDefault="00EB69B2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41CE">
              <w:rPr>
                <w:rFonts w:ascii="Calibri" w:hAnsi="Calibri" w:cs="Calibri"/>
                <w:b/>
                <w:sz w:val="20"/>
                <w:szCs w:val="20"/>
              </w:rPr>
              <w:t>E.3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  <w:hideMark/>
          </w:tcPr>
          <w:p w:rsidR="00EB69B2" w:rsidRPr="00E041CE" w:rsidRDefault="00EB69B2" w:rsidP="00E041CE">
            <w:pPr>
              <w:spacing w:after="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 xml:space="preserve">Miesięczny dochód na osobę w </w:t>
            </w:r>
            <w:r w:rsidR="00167EA4" w:rsidRPr="00E041CE">
              <w:rPr>
                <w:rFonts w:cs="Calibri"/>
                <w:szCs w:val="20"/>
              </w:rPr>
              <w:t xml:space="preserve">moim </w:t>
            </w:r>
            <w:r w:rsidRPr="00E041CE">
              <w:rPr>
                <w:rFonts w:cs="Calibri"/>
                <w:szCs w:val="20"/>
              </w:rPr>
              <w:t>gospodarstwie domowym wynosi</w:t>
            </w:r>
          </w:p>
          <w:p w:rsidR="00EB69B2" w:rsidRPr="00E041CE" w:rsidRDefault="00EB69B2" w:rsidP="00E041CE">
            <w:pPr>
              <w:spacing w:after="0"/>
              <w:rPr>
                <w:rFonts w:cs="Calibri"/>
                <w:b/>
                <w:szCs w:val="20"/>
              </w:rPr>
            </w:pPr>
            <w:r w:rsidRPr="00E041CE">
              <w:rPr>
                <w:rFonts w:cs="Calibri"/>
                <w:szCs w:val="20"/>
              </w:rPr>
              <w:t>(Należy podzielić kwotę z pozycji E.2 przez liczbę z pozycji E.1</w:t>
            </w:r>
            <w:r w:rsidR="00A918E3">
              <w:rPr>
                <w:rFonts w:cs="Calibri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B69B2" w:rsidRPr="00E041CE" w:rsidRDefault="00EB69B2" w:rsidP="00E041CE">
            <w:pPr>
              <w:pStyle w:val="Bodytext60"/>
              <w:shd w:val="clear" w:color="auto" w:fill="auto"/>
              <w:spacing w:line="276" w:lineRule="auto"/>
              <w:ind w:left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9B2" w:rsidRPr="00E041CE" w:rsidTr="00540833">
        <w:trPr>
          <w:trHeight w:val="954"/>
        </w:trPr>
        <w:tc>
          <w:tcPr>
            <w:tcW w:w="1011" w:type="dxa"/>
            <w:shd w:val="clear" w:color="auto" w:fill="D9D9D9" w:themeFill="background1" w:themeFillShade="D9"/>
            <w:vAlign w:val="center"/>
            <w:hideMark/>
          </w:tcPr>
          <w:p w:rsidR="00EB69B2" w:rsidRPr="00E041CE" w:rsidRDefault="00EB69B2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41CE">
              <w:rPr>
                <w:rFonts w:ascii="Calibri" w:hAnsi="Calibri" w:cs="Calibri"/>
                <w:b/>
                <w:sz w:val="20"/>
                <w:szCs w:val="20"/>
              </w:rPr>
              <w:t>E.4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  <w:hideMark/>
          </w:tcPr>
          <w:p w:rsidR="00EB69B2" w:rsidRPr="00E041CE" w:rsidRDefault="00EB69B2" w:rsidP="00E041CE">
            <w:pPr>
              <w:spacing w:after="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Współczynnik wyrażający relację miesięcznych kosztów obsługi kredytu mieszkaniowego do osiąganych miesięcznie dochodów</w:t>
            </w:r>
            <w:r w:rsidR="00566FEC" w:rsidRPr="00E041CE">
              <w:rPr>
                <w:rFonts w:cs="Calibri"/>
                <w:szCs w:val="20"/>
              </w:rPr>
              <w:t xml:space="preserve"> wynosi:</w:t>
            </w:r>
          </w:p>
          <w:p w:rsidR="00EB69B2" w:rsidRPr="00E041CE" w:rsidRDefault="00EB69B2" w:rsidP="00E041CE">
            <w:pPr>
              <w:spacing w:after="0"/>
              <w:rPr>
                <w:rFonts w:cs="Calibri"/>
                <w:b/>
                <w:szCs w:val="20"/>
              </w:rPr>
            </w:pPr>
            <w:r w:rsidRPr="00E041CE">
              <w:rPr>
                <w:rFonts w:cs="Calibri"/>
                <w:szCs w:val="20"/>
              </w:rPr>
              <w:t>(</w:t>
            </w:r>
            <w:r w:rsidRPr="00E041CE">
              <w:rPr>
                <w:rFonts w:cs="Calibri"/>
                <w:i/>
                <w:szCs w:val="20"/>
              </w:rPr>
              <w:t>W celu</w:t>
            </w:r>
            <w:r w:rsidRPr="00E041CE">
              <w:rPr>
                <w:rFonts w:cs="Calibri"/>
                <w:b/>
                <w:i/>
                <w:szCs w:val="20"/>
              </w:rPr>
              <w:t xml:space="preserve"> </w:t>
            </w:r>
            <w:r w:rsidRPr="00E041CE">
              <w:rPr>
                <w:rFonts w:cs="Calibri"/>
                <w:i/>
                <w:szCs w:val="20"/>
              </w:rPr>
              <w:t xml:space="preserve">obliczenia współczynnika wyrażającego relację miesięcznych kosztów obsługi kredytu mieszkaniowego do osiąganych miesięcznie dochodów </w:t>
            </w:r>
            <w:r w:rsidR="00710029" w:rsidRPr="00E041CE">
              <w:rPr>
                <w:rFonts w:cs="Calibri"/>
                <w:i/>
                <w:szCs w:val="20"/>
              </w:rPr>
              <w:t xml:space="preserve">gospodarstwa domowego </w:t>
            </w:r>
            <w:r w:rsidRPr="00E041CE">
              <w:rPr>
                <w:rFonts w:cs="Calibri"/>
                <w:i/>
                <w:szCs w:val="20"/>
              </w:rPr>
              <w:t xml:space="preserve">należy podzielić kwotę miesięcznej raty kapitałowej i odsetkowej </w:t>
            </w:r>
            <w:r w:rsidR="00710029" w:rsidRPr="00E041CE">
              <w:rPr>
                <w:rFonts w:cs="Calibri"/>
                <w:i/>
                <w:szCs w:val="20"/>
              </w:rPr>
              <w:t xml:space="preserve">- </w:t>
            </w:r>
            <w:r w:rsidRPr="00E041CE">
              <w:rPr>
                <w:rFonts w:cs="Calibri"/>
                <w:i/>
                <w:szCs w:val="20"/>
              </w:rPr>
              <w:t>z miesiąca poprzedzającego dzień złożenia wniosku o udzielenie wsparcia</w:t>
            </w:r>
            <w:r w:rsidR="00710029" w:rsidRPr="00E041CE">
              <w:rPr>
                <w:rFonts w:cs="Calibri"/>
                <w:i/>
                <w:szCs w:val="20"/>
              </w:rPr>
              <w:t xml:space="preserve"> -</w:t>
            </w:r>
            <w:r w:rsidRPr="00E041CE">
              <w:rPr>
                <w:rFonts w:cs="Calibri"/>
                <w:i/>
                <w:szCs w:val="20"/>
              </w:rPr>
              <w:t xml:space="preserve"> przez dochód obliczony zgodnie </w:t>
            </w:r>
            <w:r w:rsidR="009F03BB" w:rsidRPr="00E041CE">
              <w:rPr>
                <w:rFonts w:cs="Calibri"/>
                <w:i/>
                <w:szCs w:val="20"/>
              </w:rPr>
              <w:t>w pozycji E.2)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B69B2" w:rsidRPr="00E041CE" w:rsidRDefault="00EB69B2" w:rsidP="00E041CE">
            <w:pPr>
              <w:pStyle w:val="Bodytext60"/>
              <w:shd w:val="clear" w:color="auto" w:fill="auto"/>
              <w:spacing w:line="276" w:lineRule="auto"/>
              <w:ind w:left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B69B2" w:rsidRDefault="00EB69B2" w:rsidP="00E041CE">
      <w:pPr>
        <w:jc w:val="both"/>
        <w:rPr>
          <w:rFonts w:cs="Calibri"/>
          <w:b/>
        </w:rPr>
      </w:pPr>
    </w:p>
    <w:p w:rsidR="009C7FC4" w:rsidRDefault="009C7FC4" w:rsidP="00E041CE">
      <w:pPr>
        <w:jc w:val="both"/>
        <w:rPr>
          <w:rFonts w:cs="Calibri"/>
          <w:b/>
        </w:rPr>
      </w:pPr>
    </w:p>
    <w:p w:rsidR="009C7FC4" w:rsidRDefault="009C7FC4" w:rsidP="00E041CE">
      <w:pPr>
        <w:jc w:val="both"/>
        <w:rPr>
          <w:rFonts w:cs="Calibri"/>
          <w:b/>
        </w:rPr>
      </w:pPr>
    </w:p>
    <w:p w:rsidR="009C7FC4" w:rsidRPr="00E041CE" w:rsidRDefault="009C7FC4" w:rsidP="00E041CE">
      <w:pPr>
        <w:jc w:val="both"/>
        <w:rPr>
          <w:rFonts w:cs="Calibri"/>
          <w:b/>
        </w:rPr>
      </w:pPr>
    </w:p>
    <w:p w:rsidR="00D9627B" w:rsidRPr="00E041CE" w:rsidRDefault="00D9627B" w:rsidP="00E041CE">
      <w:pPr>
        <w:spacing w:after="0"/>
        <w:ind w:left="3540" w:firstLine="708"/>
        <w:rPr>
          <w:rFonts w:cs="Calibri"/>
          <w:szCs w:val="20"/>
        </w:rPr>
      </w:pPr>
    </w:p>
    <w:p w:rsidR="009C7FC4" w:rsidRPr="002D0F84" w:rsidRDefault="009C7FC4" w:rsidP="009C7FC4">
      <w:pPr>
        <w:tabs>
          <w:tab w:val="left" w:leader="underscore" w:pos="0"/>
          <w:tab w:val="left" w:leader="underscore" w:pos="4536"/>
        </w:tabs>
      </w:pPr>
      <w:r>
        <w:tab/>
      </w:r>
    </w:p>
    <w:p w:rsidR="009C7FC4" w:rsidRPr="002D0F84" w:rsidRDefault="009C7FC4" w:rsidP="009C7FC4">
      <w:pPr>
        <w:spacing w:after="0"/>
        <w:rPr>
          <w:rFonts w:cs="Calibri"/>
          <w:szCs w:val="20"/>
        </w:rPr>
      </w:pPr>
      <w:r w:rsidRPr="002D0F84">
        <w:rPr>
          <w:rFonts w:cs="Calibri"/>
          <w:szCs w:val="20"/>
        </w:rPr>
        <w:t>data i podpis kredytobiorcy uprawnionego do uzyskania Wsparcia/Pożyczki i składającego Wniosek</w:t>
      </w:r>
      <w:r w:rsidRPr="002D0F84">
        <w:rPr>
          <w:rFonts w:cs="Calibri"/>
          <w:szCs w:val="20"/>
          <w:vertAlign w:val="superscript"/>
        </w:rPr>
        <w:t xml:space="preserve"> </w:t>
      </w:r>
    </w:p>
    <w:p w:rsidR="00EB69B2" w:rsidRDefault="00EB69B2" w:rsidP="00E041CE">
      <w:pPr>
        <w:jc w:val="both"/>
        <w:rPr>
          <w:rFonts w:cs="Calibri"/>
          <w:b/>
        </w:rPr>
      </w:pPr>
    </w:p>
    <w:p w:rsidR="009C7FC4" w:rsidRDefault="009C7FC4" w:rsidP="00E041CE">
      <w:pPr>
        <w:jc w:val="both"/>
        <w:rPr>
          <w:rFonts w:cs="Calibri"/>
          <w:b/>
        </w:rPr>
      </w:pPr>
    </w:p>
    <w:p w:rsidR="009C7FC4" w:rsidRDefault="009C7FC4" w:rsidP="00E041CE">
      <w:pPr>
        <w:jc w:val="both"/>
        <w:rPr>
          <w:rFonts w:cs="Calibri"/>
          <w:b/>
        </w:rPr>
      </w:pPr>
    </w:p>
    <w:p w:rsidR="009C7FC4" w:rsidRDefault="009C7FC4" w:rsidP="00E041CE">
      <w:pPr>
        <w:jc w:val="both"/>
        <w:rPr>
          <w:rFonts w:cs="Calibri"/>
          <w:b/>
        </w:rPr>
      </w:pPr>
    </w:p>
    <w:p w:rsidR="009C7FC4" w:rsidRDefault="009C7FC4" w:rsidP="00E041CE">
      <w:pPr>
        <w:jc w:val="both"/>
        <w:rPr>
          <w:rFonts w:cs="Calibri"/>
          <w:b/>
        </w:rPr>
      </w:pPr>
    </w:p>
    <w:p w:rsidR="009C7FC4" w:rsidRDefault="009C7FC4" w:rsidP="00E041CE">
      <w:pPr>
        <w:jc w:val="both"/>
        <w:rPr>
          <w:rFonts w:cs="Calibri"/>
          <w:b/>
        </w:rPr>
      </w:pPr>
    </w:p>
    <w:p w:rsidR="009F03BB" w:rsidRPr="00E041CE" w:rsidRDefault="009F03BB" w:rsidP="00E041CE">
      <w:pPr>
        <w:jc w:val="both"/>
        <w:rPr>
          <w:rFonts w:cs="Calibri"/>
          <w:b/>
        </w:rPr>
      </w:pPr>
    </w:p>
    <w:p w:rsidR="00EB69B2" w:rsidRPr="00E041CE" w:rsidRDefault="00EB69B2" w:rsidP="009C7FC4">
      <w:pPr>
        <w:pStyle w:val="Nagwek2"/>
      </w:pPr>
      <w:r w:rsidRPr="00E041CE">
        <w:t>Załącznik nr 3 do wniosku</w:t>
      </w:r>
    </w:p>
    <w:p w:rsidR="00A63C86" w:rsidRDefault="00B4090B" w:rsidP="00A63C86">
      <w:pPr>
        <w:rPr>
          <w:rFonts w:cs="Calibri"/>
        </w:rPr>
      </w:pPr>
      <w:r w:rsidRPr="00E041CE">
        <w:rPr>
          <w:rFonts w:cs="Calibri"/>
          <w:b/>
        </w:rPr>
        <w:t>Dane osobowe pozostałych kredytobiorców</w:t>
      </w:r>
    </w:p>
    <w:p w:rsidR="00A63C86" w:rsidRPr="00A63C86" w:rsidRDefault="00A63C86" w:rsidP="00A63C86">
      <w:pPr>
        <w:rPr>
          <w:rFonts w:cs="Calibri"/>
        </w:rPr>
      </w:pPr>
    </w:p>
    <w:p w:rsidR="009F03BB" w:rsidRPr="00E041CE" w:rsidRDefault="009F03BB" w:rsidP="00E041CE">
      <w:pPr>
        <w:spacing w:after="0"/>
        <w:rPr>
          <w:rFonts w:cs="Calibri"/>
          <w:szCs w:val="20"/>
        </w:rPr>
      </w:pPr>
      <w:r w:rsidRPr="00E041CE">
        <w:rPr>
          <w:rFonts w:cs="Calibri"/>
          <w:szCs w:val="20"/>
        </w:rPr>
        <w:t>Wypełnij rubryki w kolorze białym</w:t>
      </w:r>
      <w:r w:rsidR="00125F76" w:rsidRPr="00E041CE">
        <w:rPr>
          <w:rFonts w:cs="Calibri"/>
          <w:szCs w:val="20"/>
        </w:rPr>
        <w:t xml:space="preserve">, </w:t>
      </w:r>
      <w:r w:rsidRPr="00E041CE">
        <w:rPr>
          <w:rFonts w:cs="Calibri"/>
          <w:szCs w:val="20"/>
        </w:rPr>
        <w:t>czytelnie, drukowanymi literami. Wypełnia i podpisuje kredytobiorca, którego dane wpisano w załączniku. W przypadku</w:t>
      </w:r>
      <w:r w:rsidR="00125F76" w:rsidRPr="00E041CE">
        <w:rPr>
          <w:rFonts w:cs="Calibri"/>
          <w:szCs w:val="20"/>
        </w:rPr>
        <w:t>,</w:t>
      </w:r>
      <w:r w:rsidRPr="00E041CE">
        <w:rPr>
          <w:rFonts w:cs="Calibri"/>
          <w:szCs w:val="20"/>
        </w:rPr>
        <w:t xml:space="preserve"> gdy wniosek składa jeden kredytobiorca</w:t>
      </w:r>
      <w:r w:rsidR="00125F76" w:rsidRPr="00E041CE">
        <w:rPr>
          <w:rFonts w:cs="Calibri"/>
          <w:szCs w:val="20"/>
        </w:rPr>
        <w:t>,</w:t>
      </w:r>
      <w:r w:rsidRPr="00E041CE">
        <w:rPr>
          <w:rFonts w:cs="Calibri"/>
          <w:szCs w:val="20"/>
        </w:rPr>
        <w:t xml:space="preserve"> załącznik ten nie jest wypełniany i nie jest dołączany do wniosku. W przypadku wniosku składanego za pośrednictwem bankowości elektronicznej – załącznik nr 3 nie jest wypełniany.</w:t>
      </w:r>
    </w:p>
    <w:p w:rsidR="00EB69B2" w:rsidRPr="00A63C86" w:rsidRDefault="00EB69B2" w:rsidP="00A63C86"/>
    <w:tbl>
      <w:tblPr>
        <w:tblW w:w="9933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left w:w="57" w:type="dxa"/>
          <w:right w:w="10" w:type="dxa"/>
        </w:tblCellMar>
        <w:tblLook w:val="04A0" w:firstRow="1" w:lastRow="0" w:firstColumn="1" w:lastColumn="0" w:noHBand="0" w:noVBand="1"/>
        <w:tblCaption w:val="Dane osobowe pozostałych kredytobiorców"/>
      </w:tblPr>
      <w:tblGrid>
        <w:gridCol w:w="704"/>
        <w:gridCol w:w="3275"/>
        <w:gridCol w:w="5954"/>
      </w:tblGrid>
      <w:tr w:rsidR="00A63C86" w:rsidRPr="00E041CE" w:rsidTr="00211E7C">
        <w:trPr>
          <w:trHeight w:val="55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A63C86" w:rsidRPr="00A63C86" w:rsidRDefault="00A63C86" w:rsidP="00A63C86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C86">
              <w:rPr>
                <w:rFonts w:ascii="Calibri" w:hAnsi="Calibri" w:cs="Calibri"/>
                <w:b/>
                <w:bCs/>
                <w:sz w:val="20"/>
                <w:szCs w:val="20"/>
              </w:rPr>
              <w:t>Numer</w:t>
            </w:r>
          </w:p>
        </w:tc>
        <w:tc>
          <w:tcPr>
            <w:tcW w:w="3275" w:type="dxa"/>
            <w:shd w:val="clear" w:color="auto" w:fill="D9D9D9" w:themeFill="background1" w:themeFillShade="D9"/>
            <w:vAlign w:val="center"/>
          </w:tcPr>
          <w:p w:rsidR="00A63C86" w:rsidRPr="00A63C86" w:rsidRDefault="00A63C86" w:rsidP="00A63C86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C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Dane 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A63C86" w:rsidRPr="00A63C86" w:rsidRDefault="00A63C86" w:rsidP="00A63C86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C86">
              <w:rPr>
                <w:rFonts w:ascii="Calibri" w:hAnsi="Calibri" w:cs="Calibri"/>
                <w:b/>
                <w:bCs/>
                <w:sz w:val="20"/>
                <w:szCs w:val="20"/>
              </w:rPr>
              <w:t>Dane do uzupełnienia</w:t>
            </w:r>
          </w:p>
        </w:tc>
      </w:tr>
      <w:tr w:rsidR="00EB69B2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  <w:hideMark/>
          </w:tcPr>
          <w:p w:rsidR="00EB69B2" w:rsidRPr="00E041CE" w:rsidRDefault="00B4090B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F.1</w:t>
            </w:r>
          </w:p>
        </w:tc>
        <w:tc>
          <w:tcPr>
            <w:tcW w:w="3275" w:type="dxa"/>
            <w:shd w:val="clear" w:color="auto" w:fill="D9D9D9"/>
            <w:vAlign w:val="center"/>
            <w:hideMark/>
          </w:tcPr>
          <w:p w:rsidR="00EB69B2" w:rsidRPr="00E041CE" w:rsidRDefault="00B4090B" w:rsidP="00E041CE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Imię i nazwisko: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EB69B2" w:rsidRPr="00E041CE" w:rsidRDefault="00EB69B2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9B2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  <w:hideMark/>
          </w:tcPr>
          <w:p w:rsidR="00EB69B2" w:rsidRPr="00E041CE" w:rsidRDefault="00B4090B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F.2</w:t>
            </w:r>
          </w:p>
        </w:tc>
        <w:tc>
          <w:tcPr>
            <w:tcW w:w="3275" w:type="dxa"/>
            <w:shd w:val="clear" w:color="auto" w:fill="D9D9D9"/>
            <w:vAlign w:val="center"/>
            <w:hideMark/>
          </w:tcPr>
          <w:p w:rsidR="00EB69B2" w:rsidRPr="00E041CE" w:rsidRDefault="00B4090B" w:rsidP="00E041CE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Adres zamieszkania: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EB69B2" w:rsidRPr="00E041CE" w:rsidRDefault="00EB69B2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C86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</w:tcPr>
          <w:p w:rsidR="00A63C86" w:rsidRPr="00E041CE" w:rsidRDefault="00A63C86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75" w:type="dxa"/>
            <w:shd w:val="clear" w:color="auto" w:fill="D9D9D9"/>
            <w:vAlign w:val="center"/>
          </w:tcPr>
          <w:p w:rsidR="00A63C86" w:rsidRPr="00E041CE" w:rsidRDefault="00A63C86" w:rsidP="00E041CE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dokumentu tożsamości: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63C86" w:rsidRPr="00E041CE" w:rsidRDefault="00A63C86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C86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</w:tcPr>
          <w:p w:rsidR="00A63C86" w:rsidRPr="00E041CE" w:rsidRDefault="00A63C86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75" w:type="dxa"/>
            <w:shd w:val="clear" w:color="auto" w:fill="D9D9D9"/>
            <w:vAlign w:val="center"/>
          </w:tcPr>
          <w:p w:rsidR="00A63C86" w:rsidRDefault="00A63C86" w:rsidP="00E041CE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 dokumentu tożsamości: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63C86" w:rsidRPr="00E041CE" w:rsidRDefault="00A63C86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9B2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  <w:hideMark/>
          </w:tcPr>
          <w:p w:rsidR="00EB69B2" w:rsidRPr="00E041CE" w:rsidRDefault="00B4090B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</w:t>
            </w:r>
            <w:r w:rsidR="00A63C8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275" w:type="dxa"/>
            <w:shd w:val="clear" w:color="auto" w:fill="D9D9D9"/>
            <w:vAlign w:val="center"/>
            <w:hideMark/>
          </w:tcPr>
          <w:p w:rsidR="00EB69B2" w:rsidRPr="00E041CE" w:rsidRDefault="00B4090B" w:rsidP="00E041CE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Pesel: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EB69B2" w:rsidRPr="00E041CE" w:rsidRDefault="00EB69B2" w:rsidP="00E041CE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0B47" w:rsidRPr="00E041CE" w:rsidRDefault="00A63C86" w:rsidP="00A63C86">
      <w:pPr>
        <w:spacing w:after="0"/>
        <w:rPr>
          <w:rFonts w:cs="Calibri"/>
          <w:szCs w:val="20"/>
        </w:rPr>
      </w:pPr>
      <w:r>
        <w:rPr>
          <w:rFonts w:cs="Calibri"/>
          <w:szCs w:val="20"/>
        </w:rPr>
        <w:br/>
      </w:r>
    </w:p>
    <w:tbl>
      <w:tblPr>
        <w:tblW w:w="9933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left w:w="57" w:type="dxa"/>
          <w:right w:w="10" w:type="dxa"/>
        </w:tblCellMar>
        <w:tblLook w:val="04A0" w:firstRow="1" w:lastRow="0" w:firstColumn="1" w:lastColumn="0" w:noHBand="0" w:noVBand="1"/>
        <w:tblCaption w:val="Dane osobowe pozostałych kredytobiorców"/>
      </w:tblPr>
      <w:tblGrid>
        <w:gridCol w:w="704"/>
        <w:gridCol w:w="3275"/>
        <w:gridCol w:w="5954"/>
      </w:tblGrid>
      <w:tr w:rsidR="00A63C86" w:rsidRPr="00E041CE" w:rsidTr="00211E7C">
        <w:trPr>
          <w:trHeight w:val="55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A63C86" w:rsidRPr="00A63C86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C86">
              <w:rPr>
                <w:rFonts w:ascii="Calibri" w:hAnsi="Calibri" w:cs="Calibri"/>
                <w:b/>
                <w:bCs/>
                <w:sz w:val="20"/>
                <w:szCs w:val="20"/>
              </w:rPr>
              <w:t>Numer</w:t>
            </w:r>
          </w:p>
        </w:tc>
        <w:tc>
          <w:tcPr>
            <w:tcW w:w="3275" w:type="dxa"/>
            <w:shd w:val="clear" w:color="auto" w:fill="D9D9D9" w:themeFill="background1" w:themeFillShade="D9"/>
            <w:vAlign w:val="center"/>
          </w:tcPr>
          <w:p w:rsidR="00A63C86" w:rsidRPr="00A63C86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C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Dane 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A63C86" w:rsidRPr="00A63C86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C86">
              <w:rPr>
                <w:rFonts w:ascii="Calibri" w:hAnsi="Calibri" w:cs="Calibri"/>
                <w:b/>
                <w:bCs/>
                <w:sz w:val="20"/>
                <w:szCs w:val="20"/>
              </w:rPr>
              <w:t>Dane do uzupełnienia</w:t>
            </w:r>
          </w:p>
        </w:tc>
      </w:tr>
      <w:tr w:rsidR="00A63C86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  <w:hideMark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F.1</w:t>
            </w:r>
          </w:p>
        </w:tc>
        <w:tc>
          <w:tcPr>
            <w:tcW w:w="3275" w:type="dxa"/>
            <w:shd w:val="clear" w:color="auto" w:fill="D9D9D9"/>
            <w:vAlign w:val="center"/>
            <w:hideMark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Imię i nazwisko: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C86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  <w:hideMark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F.2</w:t>
            </w:r>
          </w:p>
        </w:tc>
        <w:tc>
          <w:tcPr>
            <w:tcW w:w="3275" w:type="dxa"/>
            <w:shd w:val="clear" w:color="auto" w:fill="D9D9D9"/>
            <w:vAlign w:val="center"/>
            <w:hideMark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Adres zamieszkania: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C86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75" w:type="dxa"/>
            <w:shd w:val="clear" w:color="auto" w:fill="D9D9D9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dokumentu tożsamości: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C86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75" w:type="dxa"/>
            <w:shd w:val="clear" w:color="auto" w:fill="D9D9D9"/>
            <w:vAlign w:val="center"/>
          </w:tcPr>
          <w:p w:rsidR="00A63C86" w:rsidRDefault="00A63C86" w:rsidP="00224C40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 dokumentu tożsamości: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C86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  <w:hideMark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275" w:type="dxa"/>
            <w:shd w:val="clear" w:color="auto" w:fill="D9D9D9"/>
            <w:vAlign w:val="center"/>
            <w:hideMark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Pesel: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0B47" w:rsidRDefault="00A63C86" w:rsidP="00A63C86">
      <w:r>
        <w:br/>
      </w:r>
    </w:p>
    <w:tbl>
      <w:tblPr>
        <w:tblW w:w="9933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left w:w="57" w:type="dxa"/>
          <w:right w:w="10" w:type="dxa"/>
        </w:tblCellMar>
        <w:tblLook w:val="04A0" w:firstRow="1" w:lastRow="0" w:firstColumn="1" w:lastColumn="0" w:noHBand="0" w:noVBand="1"/>
        <w:tblCaption w:val="Dane osobowe pozostałych kredytobiorców"/>
      </w:tblPr>
      <w:tblGrid>
        <w:gridCol w:w="704"/>
        <w:gridCol w:w="3275"/>
        <w:gridCol w:w="5954"/>
      </w:tblGrid>
      <w:tr w:rsidR="00A63C86" w:rsidRPr="00E041CE" w:rsidTr="00211E7C">
        <w:trPr>
          <w:trHeight w:val="55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A63C86" w:rsidRPr="00A63C86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C86">
              <w:rPr>
                <w:rFonts w:ascii="Calibri" w:hAnsi="Calibri" w:cs="Calibri"/>
                <w:b/>
                <w:bCs/>
                <w:sz w:val="20"/>
                <w:szCs w:val="20"/>
              </w:rPr>
              <w:t>Numer</w:t>
            </w:r>
          </w:p>
        </w:tc>
        <w:tc>
          <w:tcPr>
            <w:tcW w:w="3275" w:type="dxa"/>
            <w:shd w:val="clear" w:color="auto" w:fill="D9D9D9" w:themeFill="background1" w:themeFillShade="D9"/>
            <w:vAlign w:val="center"/>
          </w:tcPr>
          <w:p w:rsidR="00A63C86" w:rsidRPr="00A63C86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C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Dane 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A63C86" w:rsidRPr="00A63C86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C86">
              <w:rPr>
                <w:rFonts w:ascii="Calibri" w:hAnsi="Calibri" w:cs="Calibri"/>
                <w:b/>
                <w:bCs/>
                <w:sz w:val="20"/>
                <w:szCs w:val="20"/>
              </w:rPr>
              <w:t>Dane do uzupełnienia</w:t>
            </w:r>
          </w:p>
        </w:tc>
      </w:tr>
      <w:tr w:rsidR="00A63C86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  <w:hideMark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F.1</w:t>
            </w:r>
          </w:p>
        </w:tc>
        <w:tc>
          <w:tcPr>
            <w:tcW w:w="3275" w:type="dxa"/>
            <w:shd w:val="clear" w:color="auto" w:fill="D9D9D9"/>
            <w:vAlign w:val="center"/>
            <w:hideMark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Imię i nazwisko: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C86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  <w:hideMark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F.2</w:t>
            </w:r>
          </w:p>
        </w:tc>
        <w:tc>
          <w:tcPr>
            <w:tcW w:w="3275" w:type="dxa"/>
            <w:shd w:val="clear" w:color="auto" w:fill="D9D9D9"/>
            <w:vAlign w:val="center"/>
            <w:hideMark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Adres zamieszkania: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C86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75" w:type="dxa"/>
            <w:shd w:val="clear" w:color="auto" w:fill="D9D9D9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dokumentu tożsamości: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C86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75" w:type="dxa"/>
            <w:shd w:val="clear" w:color="auto" w:fill="D9D9D9"/>
            <w:vAlign w:val="center"/>
          </w:tcPr>
          <w:p w:rsidR="00A63C86" w:rsidRDefault="00A63C86" w:rsidP="00224C40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 dokumentu tożsamości: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C86" w:rsidRPr="00E041CE" w:rsidTr="00211E7C">
        <w:trPr>
          <w:trHeight w:val="389"/>
        </w:trPr>
        <w:tc>
          <w:tcPr>
            <w:tcW w:w="704" w:type="dxa"/>
            <w:shd w:val="clear" w:color="auto" w:fill="D9D9D9"/>
            <w:vAlign w:val="center"/>
            <w:hideMark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F.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275" w:type="dxa"/>
            <w:shd w:val="clear" w:color="auto" w:fill="D9D9D9"/>
            <w:vAlign w:val="center"/>
            <w:hideMark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140"/>
              <w:rPr>
                <w:rFonts w:ascii="Calibri" w:hAnsi="Calibri" w:cs="Calibri"/>
                <w:sz w:val="20"/>
                <w:szCs w:val="20"/>
              </w:rPr>
            </w:pPr>
            <w:r w:rsidRPr="00E041CE">
              <w:rPr>
                <w:rFonts w:ascii="Calibri" w:hAnsi="Calibri" w:cs="Calibri"/>
                <w:sz w:val="20"/>
                <w:szCs w:val="20"/>
              </w:rPr>
              <w:t>Pesel: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63C86" w:rsidRPr="00E041CE" w:rsidRDefault="00A63C86" w:rsidP="00224C40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63C86" w:rsidRDefault="00A63C86" w:rsidP="00A63C86"/>
    <w:p w:rsidR="00A63C86" w:rsidRPr="00A63C86" w:rsidRDefault="00A63C86" w:rsidP="00A63C86"/>
    <w:p w:rsidR="00A63C86" w:rsidRPr="002D0F84" w:rsidRDefault="00A63C86" w:rsidP="00A63C86">
      <w:pPr>
        <w:tabs>
          <w:tab w:val="left" w:leader="underscore" w:pos="0"/>
          <w:tab w:val="left" w:leader="underscore" w:pos="4536"/>
        </w:tabs>
      </w:pPr>
      <w:r>
        <w:tab/>
      </w:r>
    </w:p>
    <w:p w:rsidR="00A63C86" w:rsidRPr="002D0F84" w:rsidRDefault="00A63C86" w:rsidP="00A63C86">
      <w:pPr>
        <w:spacing w:after="0"/>
        <w:rPr>
          <w:rFonts w:cs="Calibri"/>
          <w:szCs w:val="20"/>
        </w:rPr>
      </w:pPr>
      <w:r w:rsidRPr="002D0F84">
        <w:rPr>
          <w:rFonts w:cs="Calibri"/>
          <w:szCs w:val="20"/>
        </w:rPr>
        <w:t>data i podpis kredytobiorcy uprawnionego do uzyskania Wsparcia/Pożyczki i składającego Wniosek</w:t>
      </w:r>
      <w:r w:rsidRPr="002D0F84">
        <w:rPr>
          <w:rFonts w:cs="Calibri"/>
          <w:szCs w:val="20"/>
          <w:vertAlign w:val="superscript"/>
        </w:rPr>
        <w:t xml:space="preserve"> </w:t>
      </w:r>
    </w:p>
    <w:p w:rsidR="00211E7C" w:rsidRDefault="00211E7C" w:rsidP="00CD3129">
      <w:pPr>
        <w:pStyle w:val="Nagwek2"/>
      </w:pPr>
    </w:p>
    <w:p w:rsidR="00EB69B2" w:rsidRPr="00CD3129" w:rsidRDefault="00EB69B2" w:rsidP="00CD3129">
      <w:pPr>
        <w:pStyle w:val="Nagwek2"/>
        <w:rPr>
          <w:szCs w:val="24"/>
        </w:rPr>
      </w:pPr>
      <w:r w:rsidRPr="00E041CE">
        <w:t>Załącznik nr 4 do wniosku</w:t>
      </w:r>
    </w:p>
    <w:p w:rsidR="00EB69B2" w:rsidRPr="00E041CE" w:rsidRDefault="009F03BB" w:rsidP="00E041CE">
      <w:pPr>
        <w:rPr>
          <w:rFonts w:cs="Calibri"/>
          <w:vertAlign w:val="superscript"/>
        </w:rPr>
      </w:pPr>
      <w:r w:rsidRPr="00E041CE">
        <w:rPr>
          <w:rFonts w:cs="Calibri"/>
          <w:b/>
        </w:rPr>
        <w:t>Informacje dotyczące umowy ubezpieczenia spłaty kredytu, gwarantującej wypłatę świadczenia na wypadek utraty pracy</w:t>
      </w:r>
    </w:p>
    <w:p w:rsidR="00E57551" w:rsidRPr="00E041CE" w:rsidRDefault="00E57551" w:rsidP="00E041CE">
      <w:pPr>
        <w:rPr>
          <w:rFonts w:cs="Calibri"/>
          <w:sz w:val="18"/>
          <w:szCs w:val="18"/>
        </w:rPr>
      </w:pPr>
    </w:p>
    <w:p w:rsidR="00E57551" w:rsidRPr="00E041CE" w:rsidRDefault="00E57551" w:rsidP="00E041CE">
      <w:pPr>
        <w:rPr>
          <w:rFonts w:cs="Calibri"/>
          <w:szCs w:val="20"/>
        </w:rPr>
      </w:pPr>
      <w:r w:rsidRPr="00E041CE">
        <w:rPr>
          <w:rFonts w:cs="Calibri"/>
          <w:color w:val="000000"/>
          <w:szCs w:val="20"/>
        </w:rPr>
        <w:t>Nie możemy przyznać Ci wsparcia za okres, w którym co najmniej jednemu z kredytobiorców przysługuje świadczenie z tytułu utraty pracy, które wynika z zawartej umowy ubezpieczenia spłaty kredytu</w:t>
      </w:r>
      <w:r w:rsidR="00125F76" w:rsidRPr="00E041CE">
        <w:rPr>
          <w:rFonts w:cs="Calibri"/>
          <w:color w:val="000000"/>
          <w:szCs w:val="20"/>
        </w:rPr>
        <w:t xml:space="preserve"> </w:t>
      </w:r>
      <w:r w:rsidRPr="00E041CE">
        <w:rPr>
          <w:rFonts w:cs="Calibri"/>
          <w:color w:val="000000"/>
          <w:szCs w:val="20"/>
        </w:rPr>
        <w:t>gwarantuj</w:t>
      </w:r>
      <w:r w:rsidR="00125F76" w:rsidRPr="00E041CE">
        <w:rPr>
          <w:rFonts w:cs="Calibri"/>
          <w:color w:val="000000"/>
          <w:szCs w:val="20"/>
        </w:rPr>
        <w:t>ące</w:t>
      </w:r>
      <w:r w:rsidRPr="00E041CE">
        <w:rPr>
          <w:rFonts w:cs="Calibri"/>
          <w:color w:val="000000"/>
          <w:szCs w:val="20"/>
        </w:rPr>
        <w:t xml:space="preserve"> wypłatę świadczenia na wypadek utraty pracy.</w:t>
      </w:r>
    </w:p>
    <w:p w:rsidR="009F03BB" w:rsidRDefault="009F03BB" w:rsidP="00E041CE">
      <w:pPr>
        <w:rPr>
          <w:rFonts w:cs="Calibri"/>
          <w:szCs w:val="20"/>
        </w:rPr>
      </w:pPr>
      <w:r w:rsidRPr="00E041CE">
        <w:rPr>
          <w:rFonts w:cs="Calibri"/>
          <w:szCs w:val="20"/>
        </w:rPr>
        <w:t>Z</w:t>
      </w:r>
      <w:r w:rsidR="00A20A59">
        <w:rPr>
          <w:rFonts w:cs="Calibri"/>
          <w:szCs w:val="20"/>
        </w:rPr>
        <w:t>a</w:t>
      </w:r>
      <w:r w:rsidRPr="00E041CE">
        <w:rPr>
          <w:rFonts w:cs="Calibri"/>
          <w:szCs w:val="20"/>
        </w:rPr>
        <w:t>łącznik ten wypełniasz</w:t>
      </w:r>
      <w:r w:rsidR="00125F76" w:rsidRPr="00E041CE">
        <w:rPr>
          <w:rFonts w:cs="Calibri"/>
          <w:szCs w:val="20"/>
        </w:rPr>
        <w:t>,</w:t>
      </w:r>
      <w:r w:rsidRPr="00E041CE">
        <w:rPr>
          <w:rFonts w:cs="Calibri"/>
          <w:szCs w:val="20"/>
        </w:rPr>
        <w:t xml:space="preserve"> jeżeli zawarłeś umowę ubezpieczenia, na podstawie której przysługuje kredytobiorcy/om zobowiązanym do spłaty kredytu mieszkaniowego świadczenie z tytułu utraty pracy.</w:t>
      </w:r>
    </w:p>
    <w:p w:rsidR="00540833" w:rsidRPr="00E041CE" w:rsidRDefault="00540833" w:rsidP="00E041CE">
      <w:pPr>
        <w:rPr>
          <w:rFonts w:cs="Calibri"/>
          <w:szCs w:val="20"/>
        </w:rPr>
      </w:pPr>
    </w:p>
    <w:tbl>
      <w:tblPr>
        <w:tblW w:w="922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left w:w="85" w:type="dxa"/>
          <w:right w:w="10" w:type="dxa"/>
        </w:tblCellMar>
        <w:tblLook w:val="04A0" w:firstRow="1" w:lastRow="0" w:firstColumn="1" w:lastColumn="0" w:noHBand="0" w:noVBand="1"/>
        <w:tblCaption w:val="Informacje dotyczące umowy ubezpieczenia spłaty kredytu"/>
      </w:tblPr>
      <w:tblGrid>
        <w:gridCol w:w="884"/>
        <w:gridCol w:w="3931"/>
        <w:gridCol w:w="4394"/>
        <w:gridCol w:w="15"/>
      </w:tblGrid>
      <w:tr w:rsidR="00540833" w:rsidRPr="00E041CE" w:rsidTr="00540833">
        <w:trPr>
          <w:gridAfter w:val="1"/>
          <w:wAfter w:w="15" w:type="dxa"/>
          <w:trHeight w:val="454"/>
        </w:trPr>
        <w:tc>
          <w:tcPr>
            <w:tcW w:w="884" w:type="dxa"/>
            <w:shd w:val="clear" w:color="auto" w:fill="D9D9D9"/>
            <w:vAlign w:val="center"/>
          </w:tcPr>
          <w:p w:rsidR="00540833" w:rsidRPr="00E041CE" w:rsidRDefault="00540833" w:rsidP="00CD3129">
            <w:pPr>
              <w:spacing w:after="0"/>
              <w:jc w:val="center"/>
              <w:rPr>
                <w:rFonts w:cs="Calibri"/>
                <w:szCs w:val="20"/>
              </w:rPr>
            </w:pPr>
            <w:r w:rsidRPr="00A63C86">
              <w:rPr>
                <w:rFonts w:cs="Calibri"/>
                <w:b/>
                <w:bCs/>
                <w:szCs w:val="20"/>
              </w:rPr>
              <w:t>Numer</w:t>
            </w:r>
          </w:p>
        </w:tc>
        <w:tc>
          <w:tcPr>
            <w:tcW w:w="3931" w:type="dxa"/>
            <w:shd w:val="clear" w:color="auto" w:fill="D9D9D9"/>
            <w:vAlign w:val="center"/>
          </w:tcPr>
          <w:p w:rsidR="00540833" w:rsidRPr="00E041CE" w:rsidRDefault="00540833" w:rsidP="00540833">
            <w:pPr>
              <w:spacing w:after="0"/>
              <w:rPr>
                <w:rFonts w:cs="Calibri"/>
                <w:szCs w:val="20"/>
              </w:rPr>
            </w:pPr>
            <w:r w:rsidRPr="00A63C86">
              <w:rPr>
                <w:rFonts w:cs="Calibri"/>
                <w:b/>
                <w:bCs/>
                <w:szCs w:val="20"/>
              </w:rPr>
              <w:t xml:space="preserve">Dane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540833" w:rsidRPr="00E041CE" w:rsidRDefault="00540833" w:rsidP="00540833">
            <w:pPr>
              <w:spacing w:after="0"/>
              <w:rPr>
                <w:rFonts w:cs="Calibri"/>
                <w:szCs w:val="20"/>
              </w:rPr>
            </w:pPr>
            <w:r w:rsidRPr="00A63C86">
              <w:rPr>
                <w:rFonts w:cs="Calibri"/>
                <w:b/>
                <w:bCs/>
                <w:szCs w:val="20"/>
              </w:rPr>
              <w:t>Dane do uzupełnienia</w:t>
            </w:r>
          </w:p>
        </w:tc>
      </w:tr>
      <w:tr w:rsidR="00540833" w:rsidRPr="00E041CE" w:rsidTr="00540833">
        <w:trPr>
          <w:gridAfter w:val="1"/>
          <w:wAfter w:w="15" w:type="dxa"/>
          <w:trHeight w:val="621"/>
        </w:trPr>
        <w:tc>
          <w:tcPr>
            <w:tcW w:w="884" w:type="dxa"/>
            <w:shd w:val="clear" w:color="auto" w:fill="D9D9D9"/>
            <w:vAlign w:val="center"/>
          </w:tcPr>
          <w:p w:rsidR="00540833" w:rsidRPr="00E041CE" w:rsidRDefault="00540833" w:rsidP="00E041CE">
            <w:pPr>
              <w:spacing w:after="0"/>
              <w:jc w:val="center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G.1</w:t>
            </w:r>
          </w:p>
        </w:tc>
        <w:tc>
          <w:tcPr>
            <w:tcW w:w="3931" w:type="dxa"/>
            <w:shd w:val="clear" w:color="auto" w:fill="D9D9D9"/>
            <w:vAlign w:val="center"/>
          </w:tcPr>
          <w:p w:rsidR="00540833" w:rsidRPr="00E041CE" w:rsidRDefault="00540833" w:rsidP="00540833">
            <w:pPr>
              <w:spacing w:after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Powyższa umowa ubezpieczenia została zawarta w dniu: </w:t>
            </w:r>
            <w:r w:rsidRPr="00E041CE">
              <w:rPr>
                <w:rFonts w:cs="Calibri"/>
                <w:szCs w:val="20"/>
              </w:rPr>
              <w:t>(</w:t>
            </w:r>
            <w:proofErr w:type="spellStart"/>
            <w:r w:rsidRPr="00E041CE">
              <w:rPr>
                <w:rFonts w:cs="Calibri"/>
                <w:szCs w:val="20"/>
              </w:rPr>
              <w:t>dd</w:t>
            </w:r>
            <w:proofErr w:type="spellEnd"/>
            <w:r w:rsidRPr="00E041CE">
              <w:rPr>
                <w:rFonts w:cs="Calibri"/>
                <w:szCs w:val="20"/>
              </w:rPr>
              <w:t>-mm-</w:t>
            </w:r>
            <w:proofErr w:type="spellStart"/>
            <w:r w:rsidRPr="00E041CE">
              <w:rPr>
                <w:rFonts w:cs="Calibri"/>
                <w:szCs w:val="20"/>
              </w:rPr>
              <w:t>rrrr</w:t>
            </w:r>
            <w:proofErr w:type="spellEnd"/>
            <w:r w:rsidRPr="00E041CE">
              <w:rPr>
                <w:rFonts w:cs="Calibri"/>
                <w:szCs w:val="20"/>
              </w:rPr>
              <w:t>)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40833" w:rsidRPr="00E041CE" w:rsidRDefault="00540833" w:rsidP="00E041CE">
            <w:pPr>
              <w:spacing w:after="0"/>
              <w:jc w:val="center"/>
              <w:rPr>
                <w:rFonts w:cs="Calibri"/>
                <w:szCs w:val="20"/>
              </w:rPr>
            </w:pPr>
          </w:p>
        </w:tc>
      </w:tr>
      <w:tr w:rsidR="00540833" w:rsidRPr="00E041CE" w:rsidTr="00540833">
        <w:trPr>
          <w:gridAfter w:val="1"/>
          <w:wAfter w:w="15" w:type="dxa"/>
          <w:trHeight w:val="621"/>
        </w:trPr>
        <w:tc>
          <w:tcPr>
            <w:tcW w:w="884" w:type="dxa"/>
            <w:shd w:val="clear" w:color="auto" w:fill="D9D9D9"/>
            <w:vAlign w:val="center"/>
          </w:tcPr>
          <w:p w:rsidR="00540833" w:rsidRPr="00E041CE" w:rsidRDefault="00540833" w:rsidP="00E041CE">
            <w:pPr>
              <w:spacing w:after="0"/>
              <w:jc w:val="center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G.2</w:t>
            </w:r>
          </w:p>
        </w:tc>
        <w:tc>
          <w:tcPr>
            <w:tcW w:w="3931" w:type="dxa"/>
            <w:shd w:val="clear" w:color="auto" w:fill="D9D9D9"/>
            <w:vAlign w:val="center"/>
          </w:tcPr>
          <w:p w:rsidR="00540833" w:rsidRPr="00E041CE" w:rsidRDefault="00540833" w:rsidP="00540833">
            <w:pPr>
              <w:spacing w:after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Powyższa umowa ubezpieczenia będzie zawarta od dnia: </w:t>
            </w:r>
            <w:r w:rsidRPr="00E041CE">
              <w:rPr>
                <w:rFonts w:cs="Calibri"/>
                <w:szCs w:val="20"/>
              </w:rPr>
              <w:t>(</w:t>
            </w:r>
            <w:proofErr w:type="spellStart"/>
            <w:r w:rsidRPr="00E041CE">
              <w:rPr>
                <w:rFonts w:cs="Calibri"/>
                <w:szCs w:val="20"/>
              </w:rPr>
              <w:t>dd</w:t>
            </w:r>
            <w:proofErr w:type="spellEnd"/>
            <w:r w:rsidRPr="00E041CE">
              <w:rPr>
                <w:rFonts w:cs="Calibri"/>
                <w:szCs w:val="20"/>
              </w:rPr>
              <w:t>-mm-</w:t>
            </w:r>
            <w:proofErr w:type="spellStart"/>
            <w:r w:rsidRPr="00E041CE">
              <w:rPr>
                <w:rFonts w:cs="Calibri"/>
                <w:szCs w:val="20"/>
              </w:rPr>
              <w:t>rrrr</w:t>
            </w:r>
            <w:proofErr w:type="spellEnd"/>
            <w:r w:rsidRPr="00E041CE">
              <w:rPr>
                <w:rFonts w:cs="Calibri"/>
                <w:szCs w:val="20"/>
              </w:rPr>
              <w:t>)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40833" w:rsidRPr="00E041CE" w:rsidRDefault="00540833" w:rsidP="00E041CE">
            <w:pPr>
              <w:spacing w:after="0"/>
              <w:jc w:val="center"/>
              <w:rPr>
                <w:rFonts w:cs="Calibri"/>
                <w:szCs w:val="20"/>
              </w:rPr>
            </w:pPr>
          </w:p>
        </w:tc>
      </w:tr>
      <w:tr w:rsidR="00540833" w:rsidRPr="00E041CE" w:rsidTr="00540833">
        <w:trPr>
          <w:gridAfter w:val="1"/>
          <w:wAfter w:w="15" w:type="dxa"/>
          <w:trHeight w:val="621"/>
        </w:trPr>
        <w:tc>
          <w:tcPr>
            <w:tcW w:w="884" w:type="dxa"/>
            <w:shd w:val="clear" w:color="auto" w:fill="D9D9D9"/>
            <w:vAlign w:val="center"/>
          </w:tcPr>
          <w:p w:rsidR="00540833" w:rsidRPr="00E041CE" w:rsidRDefault="00540833" w:rsidP="00E041CE">
            <w:pPr>
              <w:spacing w:after="0"/>
              <w:jc w:val="center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G.3</w:t>
            </w:r>
          </w:p>
        </w:tc>
        <w:tc>
          <w:tcPr>
            <w:tcW w:w="3931" w:type="dxa"/>
            <w:shd w:val="clear" w:color="auto" w:fill="D9D9D9"/>
            <w:vAlign w:val="center"/>
          </w:tcPr>
          <w:p w:rsidR="00540833" w:rsidRPr="00E041CE" w:rsidRDefault="00540833" w:rsidP="00540833">
            <w:pPr>
              <w:spacing w:after="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Nazwa ubezpieczyciela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40833" w:rsidRPr="00E041CE" w:rsidRDefault="00540833" w:rsidP="00E041CE">
            <w:pPr>
              <w:spacing w:after="0"/>
              <w:jc w:val="center"/>
              <w:rPr>
                <w:rFonts w:cs="Calibri"/>
                <w:szCs w:val="20"/>
              </w:rPr>
            </w:pPr>
          </w:p>
        </w:tc>
      </w:tr>
      <w:tr w:rsidR="00EB69B2" w:rsidRPr="00E041CE" w:rsidTr="00540833">
        <w:trPr>
          <w:trHeight w:val="621"/>
        </w:trPr>
        <w:tc>
          <w:tcPr>
            <w:tcW w:w="884" w:type="dxa"/>
            <w:shd w:val="clear" w:color="auto" w:fill="D9D9D9"/>
            <w:vAlign w:val="center"/>
            <w:hideMark/>
          </w:tcPr>
          <w:p w:rsidR="00EB69B2" w:rsidRPr="00E041CE" w:rsidRDefault="00EB69B2" w:rsidP="00E041CE">
            <w:pPr>
              <w:spacing w:after="0"/>
              <w:jc w:val="center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G.</w:t>
            </w:r>
            <w:r w:rsidR="00540833">
              <w:rPr>
                <w:rFonts w:cs="Calibri"/>
                <w:szCs w:val="20"/>
              </w:rPr>
              <w:t>4</w:t>
            </w:r>
          </w:p>
        </w:tc>
        <w:tc>
          <w:tcPr>
            <w:tcW w:w="3931" w:type="dxa"/>
            <w:shd w:val="clear" w:color="auto" w:fill="D9D9D9"/>
            <w:vAlign w:val="center"/>
            <w:hideMark/>
          </w:tcPr>
          <w:p w:rsidR="00EB69B2" w:rsidRPr="00E041CE" w:rsidRDefault="00EB69B2" w:rsidP="00540833">
            <w:pPr>
              <w:spacing w:after="0"/>
              <w:rPr>
                <w:rFonts w:cs="Calibri"/>
                <w:szCs w:val="20"/>
              </w:rPr>
            </w:pPr>
            <w:r w:rsidRPr="00E041CE">
              <w:rPr>
                <w:rFonts w:cs="Calibri"/>
                <w:szCs w:val="20"/>
              </w:rPr>
              <w:t>Okres wypłaty świadczenia z tytułu zawartej umowy</w:t>
            </w:r>
            <w:r w:rsidR="00540833">
              <w:rPr>
                <w:rFonts w:cs="Calibri"/>
                <w:szCs w:val="20"/>
              </w:rPr>
              <w:t xml:space="preserve"> </w:t>
            </w:r>
            <w:r w:rsidRPr="00E041CE">
              <w:rPr>
                <w:rFonts w:cs="Calibri"/>
                <w:szCs w:val="20"/>
              </w:rPr>
              <w:t xml:space="preserve">(od </w:t>
            </w:r>
            <w:proofErr w:type="spellStart"/>
            <w:r w:rsidRPr="00E041CE">
              <w:rPr>
                <w:rFonts w:cs="Calibri"/>
                <w:szCs w:val="20"/>
              </w:rPr>
              <w:t>dd</w:t>
            </w:r>
            <w:proofErr w:type="spellEnd"/>
            <w:r w:rsidRPr="00E041CE">
              <w:rPr>
                <w:rFonts w:cs="Calibri"/>
                <w:szCs w:val="20"/>
              </w:rPr>
              <w:t>-mm-</w:t>
            </w:r>
            <w:proofErr w:type="spellStart"/>
            <w:r w:rsidRPr="00E041CE">
              <w:rPr>
                <w:rFonts w:cs="Calibri"/>
                <w:szCs w:val="20"/>
              </w:rPr>
              <w:t>rrrr</w:t>
            </w:r>
            <w:proofErr w:type="spellEnd"/>
            <w:r w:rsidRPr="00E041CE">
              <w:rPr>
                <w:rFonts w:cs="Calibri"/>
                <w:szCs w:val="20"/>
              </w:rPr>
              <w:t xml:space="preserve"> do </w:t>
            </w:r>
            <w:proofErr w:type="spellStart"/>
            <w:r w:rsidRPr="00E041CE">
              <w:rPr>
                <w:rFonts w:cs="Calibri"/>
                <w:szCs w:val="20"/>
              </w:rPr>
              <w:t>dd</w:t>
            </w:r>
            <w:proofErr w:type="spellEnd"/>
            <w:r w:rsidRPr="00E041CE">
              <w:rPr>
                <w:rFonts w:cs="Calibri"/>
                <w:szCs w:val="20"/>
              </w:rPr>
              <w:t>-mm-</w:t>
            </w:r>
            <w:proofErr w:type="spellStart"/>
            <w:r w:rsidRPr="00E041CE">
              <w:rPr>
                <w:rFonts w:cs="Calibri"/>
                <w:szCs w:val="20"/>
              </w:rPr>
              <w:t>rrrr</w:t>
            </w:r>
            <w:proofErr w:type="spellEnd"/>
            <w:r w:rsidRPr="00E041CE">
              <w:rPr>
                <w:rFonts w:cs="Calibri"/>
                <w:szCs w:val="20"/>
              </w:rPr>
              <w:t>)</w:t>
            </w:r>
          </w:p>
        </w:tc>
        <w:tc>
          <w:tcPr>
            <w:tcW w:w="4409" w:type="dxa"/>
            <w:gridSpan w:val="2"/>
            <w:shd w:val="clear" w:color="auto" w:fill="FFFFFF"/>
            <w:vAlign w:val="center"/>
            <w:hideMark/>
          </w:tcPr>
          <w:p w:rsidR="00EB69B2" w:rsidRPr="00E041CE" w:rsidRDefault="00EB69B2" w:rsidP="00E041CE">
            <w:pPr>
              <w:shd w:val="clear" w:color="auto" w:fill="FFFFFF"/>
              <w:spacing w:after="0"/>
              <w:jc w:val="center"/>
              <w:rPr>
                <w:rFonts w:eastAsia="Arial" w:cs="Calibri"/>
                <w:szCs w:val="20"/>
              </w:rPr>
            </w:pPr>
            <w:r w:rsidRPr="00E041CE">
              <w:rPr>
                <w:rFonts w:eastAsia="Arial" w:cs="Calibri"/>
                <w:szCs w:val="20"/>
              </w:rPr>
              <w:t>od ………………. do ……………..</w:t>
            </w:r>
          </w:p>
        </w:tc>
      </w:tr>
    </w:tbl>
    <w:p w:rsidR="00EB69B2" w:rsidRPr="00E041CE" w:rsidRDefault="00EB69B2" w:rsidP="00E041CE">
      <w:pPr>
        <w:rPr>
          <w:rFonts w:cs="Calibri"/>
          <w:b/>
          <w:szCs w:val="20"/>
        </w:rPr>
      </w:pPr>
    </w:p>
    <w:p w:rsidR="00EB69B2" w:rsidRDefault="00EB69B2" w:rsidP="00E041CE">
      <w:pPr>
        <w:rPr>
          <w:rFonts w:cs="Calibri"/>
          <w:b/>
        </w:rPr>
      </w:pPr>
    </w:p>
    <w:p w:rsidR="00540833" w:rsidRPr="00E041CE" w:rsidRDefault="00540833" w:rsidP="00E041CE">
      <w:pPr>
        <w:rPr>
          <w:rFonts w:cs="Calibri"/>
          <w:b/>
        </w:rPr>
      </w:pPr>
    </w:p>
    <w:p w:rsidR="00EB69B2" w:rsidRPr="00E041CE" w:rsidRDefault="00EB69B2" w:rsidP="00E041CE">
      <w:pPr>
        <w:rPr>
          <w:rFonts w:cs="Calibri"/>
          <w:b/>
        </w:rPr>
      </w:pPr>
    </w:p>
    <w:p w:rsidR="00540833" w:rsidRPr="002D0F84" w:rsidRDefault="00540833" w:rsidP="00540833">
      <w:pPr>
        <w:tabs>
          <w:tab w:val="left" w:leader="underscore" w:pos="0"/>
          <w:tab w:val="left" w:leader="underscore" w:pos="4536"/>
        </w:tabs>
      </w:pPr>
      <w:r>
        <w:tab/>
      </w:r>
    </w:p>
    <w:p w:rsidR="00540833" w:rsidRPr="002D0F84" w:rsidRDefault="00540833" w:rsidP="00540833">
      <w:pPr>
        <w:spacing w:after="0"/>
        <w:rPr>
          <w:rFonts w:cs="Calibri"/>
          <w:szCs w:val="20"/>
        </w:rPr>
      </w:pPr>
      <w:r w:rsidRPr="002D0F84">
        <w:rPr>
          <w:rFonts w:cs="Calibri"/>
          <w:szCs w:val="20"/>
        </w:rPr>
        <w:t>data i podpis kredytobiorcy uprawnionego do uzyskania Wsparcia/Pożyczki i składającego Wniosek</w:t>
      </w:r>
      <w:r w:rsidRPr="002D0F84">
        <w:rPr>
          <w:rFonts w:cs="Calibri"/>
          <w:szCs w:val="20"/>
          <w:vertAlign w:val="superscript"/>
        </w:rPr>
        <w:t xml:space="preserve"> </w:t>
      </w:r>
    </w:p>
    <w:p w:rsidR="00EB69B2" w:rsidRPr="00E041CE" w:rsidRDefault="00EB69B2" w:rsidP="00E041CE">
      <w:pPr>
        <w:spacing w:after="0"/>
        <w:jc w:val="right"/>
        <w:rPr>
          <w:rFonts w:cs="Calibri"/>
          <w:b/>
        </w:rPr>
      </w:pPr>
    </w:p>
    <w:p w:rsidR="00096335" w:rsidRPr="00E041CE" w:rsidRDefault="00096335" w:rsidP="00E041CE">
      <w:pPr>
        <w:rPr>
          <w:rFonts w:cs="Calibri"/>
        </w:rPr>
      </w:pPr>
    </w:p>
    <w:p w:rsidR="00137F1F" w:rsidRPr="00E041CE" w:rsidRDefault="00137F1F" w:rsidP="00E041CE">
      <w:pPr>
        <w:rPr>
          <w:rFonts w:cs="Calibri"/>
        </w:rPr>
      </w:pPr>
    </w:p>
    <w:p w:rsidR="00137F1F" w:rsidRPr="00E041CE" w:rsidRDefault="00137F1F" w:rsidP="00E041CE">
      <w:pPr>
        <w:rPr>
          <w:rFonts w:cs="Calibri"/>
        </w:rPr>
      </w:pPr>
    </w:p>
    <w:p w:rsidR="00137F1F" w:rsidRPr="00E041CE" w:rsidRDefault="00137F1F" w:rsidP="00E041CE">
      <w:pPr>
        <w:rPr>
          <w:rFonts w:cs="Calibri"/>
        </w:rPr>
      </w:pPr>
    </w:p>
    <w:p w:rsidR="00137F1F" w:rsidRPr="00E041CE" w:rsidRDefault="00137F1F" w:rsidP="00E041CE">
      <w:pPr>
        <w:rPr>
          <w:rFonts w:cs="Calibri"/>
        </w:rPr>
      </w:pPr>
    </w:p>
    <w:p w:rsidR="00137F1F" w:rsidRPr="00E041CE" w:rsidRDefault="00137F1F" w:rsidP="00E041CE">
      <w:pPr>
        <w:rPr>
          <w:rFonts w:cs="Calibri"/>
        </w:rPr>
      </w:pPr>
    </w:p>
    <w:p w:rsidR="00137F1F" w:rsidRPr="00E041CE" w:rsidRDefault="00137F1F" w:rsidP="00E041CE">
      <w:pPr>
        <w:rPr>
          <w:rFonts w:cs="Calibri"/>
        </w:rPr>
      </w:pPr>
    </w:p>
    <w:p w:rsidR="00137F1F" w:rsidRPr="00E041CE" w:rsidRDefault="00137F1F" w:rsidP="00E041CE">
      <w:pPr>
        <w:rPr>
          <w:rFonts w:cs="Calibri"/>
        </w:rPr>
      </w:pPr>
    </w:p>
    <w:sectPr w:rsidR="00137F1F" w:rsidRPr="00E041CE" w:rsidSect="009C7F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1A62" w:rsidRDefault="00D71A62" w:rsidP="00EB69B2">
      <w:pPr>
        <w:spacing w:after="0" w:line="240" w:lineRule="auto"/>
      </w:pPr>
      <w:r>
        <w:separator/>
      </w:r>
    </w:p>
  </w:endnote>
  <w:endnote w:type="continuationSeparator" w:id="0">
    <w:p w:rsidR="00D71A62" w:rsidRDefault="00D71A62" w:rsidP="00EB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35E" w:rsidRDefault="00CE735E" w:rsidP="003C6DD7">
    <w:pPr>
      <w:pStyle w:val="Bezodstpw"/>
      <w:tabs>
        <w:tab w:val="left" w:pos="4632"/>
      </w:tabs>
      <w:jc w:val="center"/>
      <w:rPr>
        <w:rFonts w:cs="Calibri"/>
        <w:bCs/>
        <w:color w:val="000000"/>
        <w:sz w:val="14"/>
        <w:szCs w:val="14"/>
      </w:rPr>
    </w:pPr>
  </w:p>
  <w:p w:rsidR="00CE735E" w:rsidRDefault="00CE735E" w:rsidP="003C6DD7">
    <w:pPr>
      <w:pStyle w:val="Bezodstpw"/>
      <w:tabs>
        <w:tab w:val="left" w:pos="4632"/>
      </w:tabs>
      <w:jc w:val="center"/>
      <w:rPr>
        <w:rFonts w:cs="Calibri"/>
        <w:bCs/>
        <w:color w:val="000000"/>
        <w:sz w:val="14"/>
        <w:szCs w:val="14"/>
      </w:rPr>
    </w:pPr>
  </w:p>
  <w:p w:rsidR="00CE735E" w:rsidRDefault="00CE735E" w:rsidP="003C6DD7">
    <w:pPr>
      <w:pStyle w:val="Bezodstpw"/>
      <w:tabs>
        <w:tab w:val="left" w:pos="4632"/>
      </w:tabs>
      <w:jc w:val="center"/>
      <w:rPr>
        <w:rFonts w:cs="Calibri"/>
        <w:bCs/>
        <w:color w:val="000000"/>
        <w:sz w:val="14"/>
        <w:szCs w:val="14"/>
      </w:rPr>
    </w:pPr>
  </w:p>
  <w:p w:rsidR="0016282F" w:rsidRDefault="00162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1A62" w:rsidRDefault="00D71A62" w:rsidP="00EB69B2">
      <w:pPr>
        <w:spacing w:after="0" w:line="240" w:lineRule="auto"/>
      </w:pPr>
      <w:r>
        <w:separator/>
      </w:r>
    </w:p>
  </w:footnote>
  <w:footnote w:type="continuationSeparator" w:id="0">
    <w:p w:rsidR="00D71A62" w:rsidRDefault="00D71A62" w:rsidP="00EB69B2">
      <w:pPr>
        <w:spacing w:after="0" w:line="240" w:lineRule="auto"/>
      </w:pPr>
      <w:r>
        <w:continuationSeparator/>
      </w:r>
    </w:p>
  </w:footnote>
  <w:footnote w:id="1">
    <w:p w:rsidR="009F03BB" w:rsidRPr="006D69E5" w:rsidRDefault="009F03BB" w:rsidP="009F03BB">
      <w:pPr>
        <w:pStyle w:val="Bezodstpw"/>
        <w:jc w:val="both"/>
        <w:rPr>
          <w:rFonts w:cs="Calibri"/>
          <w:sz w:val="18"/>
          <w:szCs w:val="18"/>
        </w:rPr>
      </w:pPr>
      <w:r w:rsidRPr="006D69E5">
        <w:rPr>
          <w:rStyle w:val="Odwoanieprzypisudolnego"/>
          <w:rFonts w:cs="Calibri"/>
          <w:sz w:val="18"/>
          <w:szCs w:val="18"/>
        </w:rPr>
        <w:footnoteRef/>
      </w:r>
      <w:r w:rsidRPr="006D69E5">
        <w:rPr>
          <w:rFonts w:cs="Calibri"/>
          <w:sz w:val="18"/>
          <w:szCs w:val="18"/>
          <w:vertAlign w:val="superscript"/>
        </w:rPr>
        <w:t>)</w:t>
      </w:r>
      <w:r w:rsidRPr="006D69E5">
        <w:rPr>
          <w:rFonts w:cs="Calibri"/>
          <w:sz w:val="18"/>
          <w:szCs w:val="18"/>
        </w:rPr>
        <w:t xml:space="preserve"> „Kredytobiorcą” jest osoba lub osoby, które pozostają we wspólnym gospodarstwie domowym i są zobowiązane do spłaty kredytu mieszkaniowego.</w:t>
      </w:r>
    </w:p>
  </w:footnote>
  <w:footnote w:id="2">
    <w:p w:rsidR="009F03BB" w:rsidRPr="006D69E5" w:rsidRDefault="009F03BB" w:rsidP="009F03BB">
      <w:pPr>
        <w:pStyle w:val="Bezodstpw"/>
        <w:jc w:val="both"/>
        <w:rPr>
          <w:rFonts w:cs="Calibri"/>
          <w:sz w:val="18"/>
          <w:szCs w:val="18"/>
        </w:rPr>
      </w:pPr>
      <w:r w:rsidRPr="006D69E5">
        <w:rPr>
          <w:rStyle w:val="Odwoanieprzypisudolnego"/>
          <w:rFonts w:cs="Calibri"/>
          <w:sz w:val="18"/>
          <w:szCs w:val="18"/>
        </w:rPr>
        <w:footnoteRef/>
      </w:r>
      <w:r w:rsidRPr="006D69E5">
        <w:rPr>
          <w:rFonts w:cs="Calibri"/>
          <w:sz w:val="18"/>
          <w:szCs w:val="18"/>
          <w:vertAlign w:val="superscript"/>
        </w:rPr>
        <w:t>)</w:t>
      </w:r>
      <w:r w:rsidRPr="006D69E5">
        <w:rPr>
          <w:rFonts w:cs="Calibri"/>
          <w:sz w:val="18"/>
          <w:szCs w:val="18"/>
        </w:rPr>
        <w:t xml:space="preserve"> „Kredytem mieszkaniowym” jest kredyt mieszkaniowy, o którym mowa w art. 2 ust. 2 i ust. 3 ustawy z dnia 9 października 2015 r. o wsparciu kredytobiorców, którzy zaciągnęli kredyt mieszkaniowy i znajdują się w trudnej sytuacji finansowej</w:t>
      </w:r>
      <w:r w:rsidR="007543B8" w:rsidRPr="006D69E5">
        <w:rPr>
          <w:rFonts w:cs="Calibri"/>
          <w:sz w:val="18"/>
          <w:szCs w:val="18"/>
        </w:rPr>
        <w:t>.</w:t>
      </w:r>
    </w:p>
  </w:footnote>
  <w:footnote w:id="3">
    <w:p w:rsidR="008E2D89" w:rsidRPr="006D69E5" w:rsidRDefault="008E2D89">
      <w:pPr>
        <w:pStyle w:val="Tekstprzypisudolnego"/>
        <w:rPr>
          <w:rFonts w:cs="Calibri"/>
          <w:sz w:val="18"/>
          <w:szCs w:val="18"/>
        </w:rPr>
      </w:pPr>
      <w:r w:rsidRPr="006D69E5">
        <w:rPr>
          <w:rStyle w:val="Odwoanieprzypisudolnego"/>
          <w:rFonts w:cs="Calibri"/>
          <w:sz w:val="18"/>
          <w:szCs w:val="18"/>
        </w:rPr>
        <w:footnoteRef/>
      </w:r>
      <w:r w:rsidRPr="006D69E5">
        <w:rPr>
          <w:rFonts w:cs="Calibri"/>
          <w:sz w:val="18"/>
          <w:szCs w:val="18"/>
        </w:rPr>
        <w:t xml:space="preserve"> dane osobowe pozostałych Kredytobiorców wpisz w załączniku nr 1 do Wniosku</w:t>
      </w:r>
      <w:r w:rsidR="007543B8" w:rsidRPr="006D69E5">
        <w:rPr>
          <w:rFonts w:cs="Calibri"/>
          <w:sz w:val="18"/>
          <w:szCs w:val="18"/>
        </w:rPr>
        <w:t>.</w:t>
      </w:r>
    </w:p>
  </w:footnote>
  <w:footnote w:id="4">
    <w:p w:rsidR="008E2D89" w:rsidRDefault="008E2D89">
      <w:pPr>
        <w:pStyle w:val="Tekstprzypisudolnego"/>
      </w:pPr>
      <w:r w:rsidRPr="006D69E5">
        <w:rPr>
          <w:rStyle w:val="Odwoanieprzypisudolnego"/>
          <w:rFonts w:cs="Calibri"/>
          <w:sz w:val="18"/>
          <w:szCs w:val="18"/>
        </w:rPr>
        <w:footnoteRef/>
      </w:r>
      <w:r w:rsidRPr="006D69E5">
        <w:rPr>
          <w:rFonts w:cs="Calibri"/>
          <w:sz w:val="18"/>
          <w:szCs w:val="18"/>
        </w:rPr>
        <w:t xml:space="preserve"> Wpisz o ile został nadany</w:t>
      </w:r>
      <w:r w:rsidR="007543B8" w:rsidRPr="006D69E5">
        <w:rPr>
          <w:rFonts w:cs="Calibri"/>
          <w:sz w:val="18"/>
          <w:szCs w:val="18"/>
        </w:rPr>
        <w:t>.</w:t>
      </w:r>
    </w:p>
  </w:footnote>
  <w:footnote w:id="5">
    <w:p w:rsidR="002D0F84" w:rsidRPr="00F24E45" w:rsidRDefault="002D0F84" w:rsidP="002D0F84">
      <w:pPr>
        <w:pStyle w:val="Tekstprzypisudolnego"/>
        <w:rPr>
          <w:rFonts w:cs="Calibri"/>
        </w:rPr>
      </w:pPr>
      <w:r w:rsidRPr="00F24E45">
        <w:rPr>
          <w:rStyle w:val="Odwoanieprzypisudolnego"/>
          <w:rFonts w:cs="Calibri"/>
        </w:rPr>
        <w:footnoteRef/>
      </w:r>
      <w:r w:rsidRPr="00F24E45">
        <w:rPr>
          <w:rFonts w:cs="Calibri"/>
        </w:rPr>
        <w:t xml:space="preserve"> </w:t>
      </w:r>
      <w:r w:rsidRPr="00DD0D26">
        <w:rPr>
          <w:rFonts w:cs="Calibri"/>
          <w:sz w:val="18"/>
          <w:szCs w:val="18"/>
        </w:rPr>
        <w:t>W przypadku, gdy ubiegasz się o udzielenie promesy do wniosku załączasz przedwstępną umowę sprzedaży kredytowanej nieruchomości.</w:t>
      </w:r>
    </w:p>
  </w:footnote>
  <w:footnote w:id="6">
    <w:p w:rsidR="004445DA" w:rsidRDefault="004445DA" w:rsidP="004445DA">
      <w:pPr>
        <w:pStyle w:val="Tekstprzypisudolnego"/>
      </w:pPr>
      <w:r w:rsidRPr="00F24E45">
        <w:rPr>
          <w:rStyle w:val="Odwoanieprzypisudolnego"/>
          <w:rFonts w:cs="Calibri"/>
        </w:rPr>
        <w:footnoteRef/>
      </w:r>
      <w:r w:rsidRPr="00F24E45">
        <w:rPr>
          <w:rFonts w:cs="Calibri"/>
        </w:rPr>
        <w:t xml:space="preserve"> </w:t>
      </w:r>
      <w:r w:rsidRPr="00DD0D26">
        <w:rPr>
          <w:rFonts w:cs="Calibri"/>
          <w:sz w:val="18"/>
          <w:szCs w:val="18"/>
        </w:rPr>
        <w:t>Podaj liczbę dokumentów, jakie dołączasz do wniosku. Zweryfikujemy prawdziwość informacji i oświadczeń, które</w:t>
      </w:r>
      <w:r>
        <w:rPr>
          <w:rFonts w:cs="Calibri"/>
          <w:sz w:val="18"/>
          <w:szCs w:val="18"/>
        </w:rPr>
        <w:t xml:space="preserve"> </w:t>
      </w:r>
      <w:r w:rsidRPr="00DD0D26">
        <w:rPr>
          <w:rFonts w:cs="Calibri"/>
          <w:sz w:val="18"/>
          <w:szCs w:val="18"/>
        </w:rPr>
        <w:t>składasz we wniosku.</w:t>
      </w:r>
    </w:p>
  </w:footnote>
  <w:footnote w:id="7">
    <w:p w:rsidR="00EB69B2" w:rsidRPr="00DD0D26" w:rsidRDefault="00EB69B2" w:rsidP="003F5BFD">
      <w:pPr>
        <w:pStyle w:val="Bezodstpw"/>
        <w:jc w:val="both"/>
        <w:rPr>
          <w:rFonts w:cs="Calibri"/>
          <w:sz w:val="18"/>
          <w:szCs w:val="18"/>
        </w:rPr>
      </w:pPr>
      <w:r w:rsidRPr="00DD0D26">
        <w:rPr>
          <w:rFonts w:cs="Calibri"/>
          <w:sz w:val="18"/>
          <w:szCs w:val="18"/>
          <w:vertAlign w:val="superscript"/>
        </w:rPr>
        <w:footnoteRef/>
      </w:r>
      <w:r w:rsidRPr="00DD0D26">
        <w:rPr>
          <w:rFonts w:cs="Calibri"/>
          <w:sz w:val="18"/>
          <w:szCs w:val="18"/>
          <w:vertAlign w:val="superscript"/>
        </w:rPr>
        <w:t>)</w:t>
      </w:r>
      <w:r w:rsidRPr="00DD0D26">
        <w:rPr>
          <w:rFonts w:cs="Calibri"/>
          <w:sz w:val="18"/>
          <w:szCs w:val="18"/>
        </w:rPr>
        <w:t xml:space="preserve"> Wsparcie nie może być przyznane, jeżeli jeden z kredytobiorców uzyskał </w:t>
      </w:r>
      <w:r w:rsidR="007A3771" w:rsidRPr="00DD0D26">
        <w:rPr>
          <w:rFonts w:cs="Calibri"/>
          <w:sz w:val="18"/>
          <w:szCs w:val="18"/>
        </w:rPr>
        <w:t xml:space="preserve">już </w:t>
      </w:r>
      <w:r w:rsidRPr="00DD0D26">
        <w:rPr>
          <w:rFonts w:cs="Calibri"/>
          <w:sz w:val="18"/>
          <w:szCs w:val="18"/>
        </w:rPr>
        <w:t>wsparcie na zasadach określonych w ustawie</w:t>
      </w:r>
      <w:r w:rsidR="00167EA4" w:rsidRPr="00DD0D26">
        <w:rPr>
          <w:rFonts w:cs="Calibri"/>
          <w:sz w:val="18"/>
          <w:szCs w:val="18"/>
        </w:rPr>
        <w:t>.</w:t>
      </w:r>
      <w:r w:rsidRPr="00DD0D26">
        <w:rPr>
          <w:rFonts w:cs="Calibri"/>
          <w:sz w:val="18"/>
          <w:szCs w:val="18"/>
        </w:rPr>
        <w:t xml:space="preserve"> </w:t>
      </w:r>
      <w:r w:rsidR="007A3771" w:rsidRPr="00DD0D26">
        <w:rPr>
          <w:rFonts w:cs="Calibri"/>
          <w:sz w:val="18"/>
          <w:szCs w:val="18"/>
        </w:rPr>
        <w:t>W</w:t>
      </w:r>
      <w:r w:rsidR="00167EA4" w:rsidRPr="00DD0D26">
        <w:rPr>
          <w:rFonts w:cs="Calibri"/>
          <w:sz w:val="18"/>
          <w:szCs w:val="18"/>
        </w:rPr>
        <w:t>yjątkiem</w:t>
      </w:r>
      <w:r w:rsidR="007A3771" w:rsidRPr="00DD0D26">
        <w:rPr>
          <w:rFonts w:cs="Calibri"/>
          <w:sz w:val="18"/>
          <w:szCs w:val="18"/>
        </w:rPr>
        <w:t xml:space="preserve"> jest </w:t>
      </w:r>
      <w:r w:rsidR="00167EA4" w:rsidRPr="00DD0D26">
        <w:rPr>
          <w:rFonts w:cs="Calibri"/>
          <w:sz w:val="18"/>
          <w:szCs w:val="18"/>
        </w:rPr>
        <w:t>sytuacj</w:t>
      </w:r>
      <w:r w:rsidR="007A3771" w:rsidRPr="00DD0D26">
        <w:rPr>
          <w:rFonts w:cs="Calibri"/>
          <w:sz w:val="18"/>
          <w:szCs w:val="18"/>
        </w:rPr>
        <w:t>a</w:t>
      </w:r>
      <w:r w:rsidR="00167EA4" w:rsidRPr="00DD0D26">
        <w:rPr>
          <w:rFonts w:cs="Calibri"/>
          <w:sz w:val="18"/>
          <w:szCs w:val="18"/>
        </w:rPr>
        <w:t xml:space="preserve"> gdy </w:t>
      </w:r>
      <w:r w:rsidRPr="00DD0D26">
        <w:rPr>
          <w:rFonts w:cs="Calibri"/>
          <w:sz w:val="18"/>
          <w:szCs w:val="18"/>
        </w:rPr>
        <w:t xml:space="preserve">wsparcie nie jest </w:t>
      </w:r>
      <w:r w:rsidR="00167EA4" w:rsidRPr="00DD0D26">
        <w:rPr>
          <w:rFonts w:cs="Calibri"/>
          <w:sz w:val="18"/>
          <w:szCs w:val="18"/>
        </w:rPr>
        <w:t>obecnie wypłacane</w:t>
      </w:r>
      <w:r w:rsidRPr="00DD0D26">
        <w:rPr>
          <w:rFonts w:cs="Calibri"/>
          <w:sz w:val="18"/>
          <w:szCs w:val="18"/>
        </w:rPr>
        <w:t xml:space="preserve">, a </w:t>
      </w:r>
      <w:r w:rsidR="00167EA4" w:rsidRPr="00DD0D26">
        <w:rPr>
          <w:rFonts w:cs="Calibri"/>
          <w:sz w:val="18"/>
          <w:szCs w:val="18"/>
        </w:rPr>
        <w:t xml:space="preserve">łączny </w:t>
      </w:r>
      <w:r w:rsidRPr="00DD0D26">
        <w:rPr>
          <w:rFonts w:cs="Calibri"/>
          <w:sz w:val="18"/>
          <w:szCs w:val="18"/>
        </w:rPr>
        <w:t xml:space="preserve">okres udzielonego wsparcia nie przekroczył </w:t>
      </w:r>
      <w:r w:rsidR="000444F7" w:rsidRPr="00DD0D26">
        <w:rPr>
          <w:rFonts w:cs="Calibri"/>
          <w:sz w:val="18"/>
          <w:szCs w:val="18"/>
        </w:rPr>
        <w:t xml:space="preserve">39 </w:t>
      </w:r>
      <w:r w:rsidRPr="00DD0D26">
        <w:rPr>
          <w:rFonts w:cs="Calibri"/>
          <w:sz w:val="18"/>
          <w:szCs w:val="18"/>
        </w:rPr>
        <w:t>miesięcy.</w:t>
      </w:r>
    </w:p>
  </w:footnote>
  <w:footnote w:id="8">
    <w:p w:rsidR="00DD0D26" w:rsidRPr="001006EA" w:rsidRDefault="00DD0D26" w:rsidP="00DD0D26">
      <w:pPr>
        <w:pStyle w:val="Tekstprzypisudolnego"/>
        <w:rPr>
          <w:rFonts w:cs="Calibri"/>
          <w:sz w:val="18"/>
          <w:szCs w:val="18"/>
        </w:rPr>
      </w:pPr>
      <w:r w:rsidRPr="001006EA">
        <w:rPr>
          <w:rStyle w:val="Odwoanieprzypisudolnego"/>
          <w:rFonts w:cs="Calibri"/>
          <w:sz w:val="18"/>
          <w:szCs w:val="18"/>
        </w:rPr>
        <w:footnoteRef/>
      </w:r>
      <w:r w:rsidRPr="001006EA">
        <w:rPr>
          <w:rFonts w:cs="Calibri"/>
          <w:sz w:val="18"/>
          <w:szCs w:val="18"/>
          <w:vertAlign w:val="superscript"/>
        </w:rPr>
        <w:t>)</w:t>
      </w:r>
      <w:r w:rsidRPr="001006EA">
        <w:rPr>
          <w:rStyle w:val="Odwoanieprzypisudolnego"/>
          <w:rFonts w:cs="Calibri"/>
          <w:sz w:val="18"/>
          <w:szCs w:val="18"/>
          <w:vertAlign w:val="baseline"/>
        </w:rPr>
        <w:t>„status osoby bezrobotnej” oznacza</w:t>
      </w:r>
      <w:r w:rsidRPr="001006EA">
        <w:rPr>
          <w:rFonts w:cs="Calibri"/>
          <w:sz w:val="18"/>
          <w:szCs w:val="18"/>
        </w:rPr>
        <w:t>, że</w:t>
      </w:r>
      <w:r w:rsidRPr="001006EA">
        <w:rPr>
          <w:rStyle w:val="Odwoanieprzypisudolnego"/>
          <w:rFonts w:cs="Calibri"/>
          <w:sz w:val="18"/>
          <w:szCs w:val="18"/>
          <w:vertAlign w:val="baseline"/>
        </w:rPr>
        <w:t xml:space="preserve"> posiada</w:t>
      </w:r>
      <w:r w:rsidRPr="001006EA">
        <w:rPr>
          <w:rFonts w:cs="Calibri"/>
          <w:sz w:val="18"/>
          <w:szCs w:val="18"/>
        </w:rPr>
        <w:t>sz</w:t>
      </w:r>
      <w:r w:rsidRPr="001006EA">
        <w:rPr>
          <w:rStyle w:val="Odwoanieprzypisudolnego"/>
          <w:rFonts w:cs="Calibri"/>
          <w:sz w:val="18"/>
          <w:szCs w:val="18"/>
          <w:vertAlign w:val="baseline"/>
        </w:rPr>
        <w:t xml:space="preserve"> status osoby bezrobotnej w Urzędzie Pracy na moment złożenia wniosku</w:t>
      </w:r>
      <w:r w:rsidRPr="001006EA">
        <w:rPr>
          <w:rFonts w:cs="Calibri"/>
          <w:sz w:val="18"/>
          <w:szCs w:val="18"/>
        </w:rPr>
        <w:t>.</w:t>
      </w:r>
    </w:p>
  </w:footnote>
  <w:footnote w:id="9">
    <w:p w:rsidR="009F03BB" w:rsidRPr="001006EA" w:rsidRDefault="009F03BB" w:rsidP="00F24E45">
      <w:pPr>
        <w:pStyle w:val="Tekstprzypisudolnego"/>
        <w:rPr>
          <w:rFonts w:cs="Calibri"/>
          <w:sz w:val="18"/>
          <w:szCs w:val="18"/>
        </w:rPr>
      </w:pPr>
      <w:r w:rsidRPr="001006EA">
        <w:rPr>
          <w:rStyle w:val="Odwoanieprzypisudolnego"/>
          <w:rFonts w:cs="Calibri"/>
          <w:sz w:val="18"/>
          <w:szCs w:val="18"/>
        </w:rPr>
        <w:footnoteRef/>
      </w:r>
      <w:r w:rsidRPr="001006EA">
        <w:rPr>
          <w:rFonts w:cs="Calibri"/>
          <w:sz w:val="18"/>
          <w:szCs w:val="18"/>
          <w:vertAlign w:val="superscript"/>
        </w:rPr>
        <w:t>)</w:t>
      </w:r>
      <w:r w:rsidRPr="001006EA">
        <w:rPr>
          <w:rFonts w:cs="Calibri"/>
          <w:sz w:val="18"/>
          <w:szCs w:val="18"/>
        </w:rPr>
        <w:t xml:space="preserve"> W celu obliczenia współczynnika, która wyraża relację miesięcznych kosztów obsługi kredytu mieszkaniowego do osiąganych przez Ciebie miesięcznie dochodów (</w:t>
      </w:r>
      <w:proofErr w:type="spellStart"/>
      <w:r w:rsidRPr="001006EA">
        <w:rPr>
          <w:rFonts w:cs="Calibri"/>
          <w:sz w:val="18"/>
          <w:szCs w:val="18"/>
        </w:rPr>
        <w:t>RdD</w:t>
      </w:r>
      <w:proofErr w:type="spellEnd"/>
      <w:r w:rsidRPr="001006EA">
        <w:rPr>
          <w:rFonts w:cs="Calibri"/>
          <w:sz w:val="18"/>
          <w:szCs w:val="18"/>
        </w:rPr>
        <w:t>) podziel kwotę miesięcznej raty kapitałowej i odsetkowej (z miesiąca poprzedzającego dzień złożenia wniosku o udzielenie Wsparcia, Promesy lub Pożyczki na spłatę zadłużenia) przez dochód Twojego gospodarstwa domowego w rozumieniu ustawy z dnia 12 marca 2004 r. o pomocy społecznej (poz. E.2 w załączniku nr 2 do wniosku</w:t>
      </w:r>
      <w:r w:rsidR="0008238A">
        <w:rPr>
          <w:rFonts w:cs="Calibri"/>
          <w:sz w:val="18"/>
          <w:szCs w:val="18"/>
        </w:rPr>
        <w:t>).</w:t>
      </w:r>
    </w:p>
  </w:footnote>
  <w:footnote w:id="10">
    <w:p w:rsidR="009F03BB" w:rsidRPr="001006EA" w:rsidRDefault="009F03BB" w:rsidP="00CF399F">
      <w:pPr>
        <w:pStyle w:val="Tekstprzypisudolnego"/>
        <w:rPr>
          <w:rFonts w:cs="Calibri"/>
          <w:sz w:val="18"/>
          <w:szCs w:val="18"/>
        </w:rPr>
      </w:pPr>
      <w:r w:rsidRPr="001006EA">
        <w:rPr>
          <w:rStyle w:val="Odwoanieprzypisudolnego"/>
          <w:rFonts w:cs="Calibri"/>
          <w:sz w:val="18"/>
          <w:szCs w:val="18"/>
        </w:rPr>
        <w:footnoteRef/>
      </w:r>
      <w:r w:rsidRPr="001006EA">
        <w:rPr>
          <w:rFonts w:cs="Calibri"/>
          <w:sz w:val="18"/>
          <w:szCs w:val="18"/>
        </w:rPr>
        <w:t xml:space="preserve"> Aktualne kwoty uprawniające do ubiegania się o wsparcie znajdziesz na naszej stronie internetowej: </w:t>
      </w:r>
      <w:r w:rsidR="00A20A59" w:rsidRPr="00A20A59">
        <w:rPr>
          <w:rFonts w:cs="Calibri"/>
          <w:sz w:val="18"/>
          <w:szCs w:val="18"/>
        </w:rPr>
        <w:t>https://bsdabrowatarnowska.pl/kredyty-klienci-indywidualni/</w:t>
      </w:r>
    </w:p>
  </w:footnote>
  <w:footnote w:id="11">
    <w:p w:rsidR="00EB69B2" w:rsidRPr="001006EA" w:rsidRDefault="00EB69B2" w:rsidP="00DD0D26">
      <w:pPr>
        <w:pStyle w:val="Bezodstpw"/>
        <w:rPr>
          <w:rFonts w:cs="Calibri"/>
          <w:sz w:val="18"/>
          <w:szCs w:val="18"/>
        </w:rPr>
      </w:pPr>
      <w:r w:rsidRPr="001006EA">
        <w:rPr>
          <w:rFonts w:cs="Calibri"/>
          <w:sz w:val="18"/>
          <w:szCs w:val="18"/>
          <w:vertAlign w:val="superscript"/>
        </w:rPr>
        <w:footnoteRef/>
      </w:r>
      <w:r w:rsidRPr="001006EA">
        <w:rPr>
          <w:rFonts w:cs="Calibri"/>
          <w:sz w:val="18"/>
          <w:szCs w:val="18"/>
          <w:vertAlign w:val="superscript"/>
        </w:rPr>
        <w:t>)</w:t>
      </w:r>
      <w:r w:rsidRPr="001006EA">
        <w:rPr>
          <w:rFonts w:cs="Calibri"/>
          <w:sz w:val="18"/>
          <w:szCs w:val="18"/>
        </w:rPr>
        <w:t xml:space="preserve"> </w:t>
      </w:r>
      <w:r w:rsidR="00167EA4" w:rsidRPr="001006EA">
        <w:rPr>
          <w:rFonts w:cs="Calibri"/>
          <w:sz w:val="18"/>
          <w:szCs w:val="18"/>
        </w:rPr>
        <w:t>Zaznacz</w:t>
      </w:r>
      <w:r w:rsidRPr="001006EA">
        <w:rPr>
          <w:rFonts w:cs="Calibri"/>
          <w:sz w:val="18"/>
          <w:szCs w:val="18"/>
        </w:rPr>
        <w:t xml:space="preserve"> jedną przesłankę, na podstawie której </w:t>
      </w:r>
      <w:r w:rsidR="00B06F95" w:rsidRPr="001006EA">
        <w:rPr>
          <w:rFonts w:cs="Calibri"/>
          <w:sz w:val="18"/>
          <w:szCs w:val="18"/>
        </w:rPr>
        <w:t>ubiega</w:t>
      </w:r>
      <w:r w:rsidR="00167EA4" w:rsidRPr="001006EA">
        <w:rPr>
          <w:rFonts w:cs="Calibri"/>
          <w:sz w:val="18"/>
          <w:szCs w:val="18"/>
        </w:rPr>
        <w:t>sz</w:t>
      </w:r>
      <w:r w:rsidR="00B06F95" w:rsidRPr="001006EA">
        <w:rPr>
          <w:rFonts w:cs="Calibri"/>
          <w:sz w:val="18"/>
          <w:szCs w:val="18"/>
        </w:rPr>
        <w:t xml:space="preserve"> się o </w:t>
      </w:r>
      <w:r w:rsidR="009F03BB" w:rsidRPr="001006EA">
        <w:rPr>
          <w:rFonts w:cs="Calibri"/>
          <w:sz w:val="18"/>
          <w:szCs w:val="18"/>
        </w:rPr>
        <w:t>W</w:t>
      </w:r>
      <w:r w:rsidR="00B06F95" w:rsidRPr="001006EA">
        <w:rPr>
          <w:rFonts w:cs="Calibri"/>
          <w:sz w:val="18"/>
          <w:szCs w:val="18"/>
        </w:rPr>
        <w:t>sparcie</w:t>
      </w:r>
      <w:r w:rsidR="009B528A" w:rsidRPr="001006EA">
        <w:rPr>
          <w:rFonts w:cs="Calibri"/>
          <w:sz w:val="18"/>
          <w:szCs w:val="18"/>
        </w:rPr>
        <w:t xml:space="preserve">, </w:t>
      </w:r>
      <w:r w:rsidR="009F03BB" w:rsidRPr="001006EA">
        <w:rPr>
          <w:rFonts w:cs="Calibri"/>
          <w:sz w:val="18"/>
          <w:szCs w:val="18"/>
        </w:rPr>
        <w:t>P</w:t>
      </w:r>
      <w:r w:rsidR="009B528A" w:rsidRPr="001006EA">
        <w:rPr>
          <w:rFonts w:cs="Calibri"/>
          <w:sz w:val="18"/>
          <w:szCs w:val="18"/>
        </w:rPr>
        <w:t xml:space="preserve">romesę lub </w:t>
      </w:r>
      <w:r w:rsidR="009F03BB" w:rsidRPr="001006EA">
        <w:rPr>
          <w:rFonts w:cs="Calibri"/>
          <w:sz w:val="18"/>
          <w:szCs w:val="18"/>
        </w:rPr>
        <w:t>P</w:t>
      </w:r>
      <w:r w:rsidR="00083C61" w:rsidRPr="001006EA">
        <w:rPr>
          <w:rFonts w:cs="Calibri"/>
          <w:sz w:val="18"/>
          <w:szCs w:val="18"/>
        </w:rPr>
        <w:t>ożyczkę na spłatę zadłużenia</w:t>
      </w:r>
      <w:r w:rsidR="00B06F95" w:rsidRPr="001006EA">
        <w:rPr>
          <w:rFonts w:cs="Calibri"/>
          <w:sz w:val="18"/>
          <w:szCs w:val="18"/>
        </w:rPr>
        <w:t>.</w:t>
      </w:r>
    </w:p>
  </w:footnote>
  <w:footnote w:id="12">
    <w:p w:rsidR="00EB69B2" w:rsidRPr="001006EA" w:rsidRDefault="00EB69B2" w:rsidP="00DD0D26">
      <w:pPr>
        <w:pStyle w:val="Bezodstpw"/>
        <w:rPr>
          <w:rFonts w:eastAsia="Arial" w:cs="Calibri"/>
          <w:sz w:val="18"/>
          <w:szCs w:val="18"/>
        </w:rPr>
      </w:pPr>
      <w:r w:rsidRPr="001006EA">
        <w:rPr>
          <w:rFonts w:cs="Calibri"/>
          <w:sz w:val="18"/>
          <w:szCs w:val="18"/>
          <w:vertAlign w:val="superscript"/>
        </w:rPr>
        <w:footnoteRef/>
      </w:r>
      <w:r w:rsidRPr="001006EA">
        <w:rPr>
          <w:rFonts w:cs="Calibri"/>
          <w:sz w:val="18"/>
          <w:szCs w:val="18"/>
          <w:vertAlign w:val="superscript"/>
        </w:rPr>
        <w:t>)</w:t>
      </w:r>
      <w:r w:rsidRPr="001006EA">
        <w:rPr>
          <w:rFonts w:cs="Calibri"/>
          <w:sz w:val="18"/>
          <w:szCs w:val="18"/>
        </w:rPr>
        <w:t xml:space="preserve"> W przypadku przesłanki określonej w części B.1</w:t>
      </w:r>
      <w:r w:rsidR="0008238A">
        <w:rPr>
          <w:rFonts w:cs="Calibri"/>
          <w:sz w:val="18"/>
          <w:szCs w:val="18"/>
        </w:rPr>
        <w:t>,</w:t>
      </w:r>
      <w:r w:rsidRPr="001006EA">
        <w:rPr>
          <w:rFonts w:cs="Calibri"/>
          <w:sz w:val="18"/>
          <w:szCs w:val="18"/>
        </w:rPr>
        <w:t xml:space="preserve"> wystarczy, że jeden z kredytobiorców posiada status osoby bezrobotnej, o ile utrata zatrudnienia nie nastąpiła </w:t>
      </w:r>
      <w:r w:rsidR="0008162D" w:rsidRPr="001006EA">
        <w:rPr>
          <w:rFonts w:cs="Calibri"/>
          <w:sz w:val="18"/>
          <w:szCs w:val="18"/>
        </w:rPr>
        <w:t xml:space="preserve">za wypowiedzeniem przez kredytobiorcę lub </w:t>
      </w:r>
      <w:r w:rsidRPr="001006EA">
        <w:rPr>
          <w:rFonts w:cs="Calibri"/>
          <w:sz w:val="18"/>
          <w:szCs w:val="18"/>
        </w:rPr>
        <w:t>bez wypowiedzenia z winy pracownika</w:t>
      </w:r>
      <w:r w:rsidR="000474F8" w:rsidRPr="001006EA">
        <w:rPr>
          <w:rFonts w:cs="Calibri"/>
          <w:sz w:val="18"/>
          <w:szCs w:val="18"/>
        </w:rPr>
        <w:t xml:space="preserve"> </w:t>
      </w:r>
      <w:r w:rsidR="00672E83" w:rsidRPr="001006EA">
        <w:rPr>
          <w:rFonts w:cs="Calibri"/>
          <w:sz w:val="18"/>
          <w:szCs w:val="18"/>
        </w:rPr>
        <w:t>w </w:t>
      </w:r>
      <w:r w:rsidRPr="001006EA">
        <w:rPr>
          <w:rFonts w:cs="Calibri"/>
          <w:sz w:val="18"/>
          <w:szCs w:val="18"/>
        </w:rPr>
        <w:t xml:space="preserve">trybie art. 52 § 1 ustawy – </w:t>
      </w:r>
      <w:r w:rsidR="007C0639" w:rsidRPr="001006EA">
        <w:rPr>
          <w:rFonts w:cs="Calibri"/>
          <w:sz w:val="18"/>
          <w:szCs w:val="18"/>
        </w:rPr>
        <w:t>Kodeks pracy</w:t>
      </w:r>
      <w:r w:rsidRPr="001006EA">
        <w:rPr>
          <w:rFonts w:cs="Calibri"/>
          <w:sz w:val="18"/>
          <w:szCs w:val="18"/>
        </w:rPr>
        <w:t>. W przypadku</w:t>
      </w:r>
      <w:r w:rsidR="0008238A">
        <w:rPr>
          <w:rFonts w:cs="Calibri"/>
          <w:sz w:val="18"/>
          <w:szCs w:val="18"/>
        </w:rPr>
        <w:t>,</w:t>
      </w:r>
      <w:r w:rsidRPr="001006EA">
        <w:rPr>
          <w:rFonts w:cs="Calibri"/>
          <w:sz w:val="18"/>
          <w:szCs w:val="18"/>
        </w:rPr>
        <w:t xml:space="preserve"> gdy </w:t>
      </w:r>
      <w:r w:rsidR="00510F57" w:rsidRPr="001006EA">
        <w:rPr>
          <w:rFonts w:cs="Calibri"/>
          <w:sz w:val="18"/>
          <w:szCs w:val="18"/>
        </w:rPr>
        <w:t>wnioskujesz</w:t>
      </w:r>
      <w:r w:rsidRPr="001006EA">
        <w:rPr>
          <w:rFonts w:cs="Calibri"/>
          <w:sz w:val="18"/>
          <w:szCs w:val="18"/>
        </w:rPr>
        <w:t xml:space="preserve"> o </w:t>
      </w:r>
      <w:r w:rsidR="00357D37" w:rsidRPr="001006EA">
        <w:rPr>
          <w:rFonts w:cs="Calibri"/>
          <w:sz w:val="18"/>
          <w:szCs w:val="18"/>
        </w:rPr>
        <w:t>udzielenie wsparcia</w:t>
      </w:r>
      <w:r w:rsidR="0008238A">
        <w:rPr>
          <w:rFonts w:cs="Calibri"/>
          <w:sz w:val="18"/>
          <w:szCs w:val="18"/>
        </w:rPr>
        <w:t>,</w:t>
      </w:r>
      <w:r w:rsidR="00357D37" w:rsidRPr="001006EA">
        <w:rPr>
          <w:rFonts w:cs="Calibri"/>
          <w:sz w:val="18"/>
          <w:szCs w:val="18"/>
        </w:rPr>
        <w:t xml:space="preserve"> </w:t>
      </w:r>
      <w:r w:rsidR="00167EA4" w:rsidRPr="001006EA">
        <w:rPr>
          <w:rFonts w:cs="Calibri"/>
          <w:sz w:val="18"/>
          <w:szCs w:val="18"/>
        </w:rPr>
        <w:t>gdy</w:t>
      </w:r>
      <w:r w:rsidR="00357D37" w:rsidRPr="001006EA">
        <w:rPr>
          <w:rFonts w:cs="Calibri"/>
          <w:sz w:val="18"/>
          <w:szCs w:val="18"/>
        </w:rPr>
        <w:t xml:space="preserve"> </w:t>
      </w:r>
      <w:r w:rsidR="00510F57" w:rsidRPr="001006EA">
        <w:rPr>
          <w:rFonts w:cs="Calibri"/>
          <w:sz w:val="18"/>
          <w:szCs w:val="18"/>
        </w:rPr>
        <w:t>jeden z</w:t>
      </w:r>
      <w:r w:rsidR="00E041CE">
        <w:rPr>
          <w:rFonts w:cs="Calibri"/>
          <w:sz w:val="18"/>
          <w:szCs w:val="18"/>
        </w:rPr>
        <w:t xml:space="preserve"> </w:t>
      </w:r>
      <w:r w:rsidRPr="001006EA">
        <w:rPr>
          <w:rFonts w:cs="Calibri"/>
          <w:sz w:val="18"/>
          <w:szCs w:val="18"/>
        </w:rPr>
        <w:t>kredytobiorc</w:t>
      </w:r>
      <w:r w:rsidR="00510F57" w:rsidRPr="001006EA">
        <w:rPr>
          <w:rFonts w:cs="Calibri"/>
          <w:sz w:val="18"/>
          <w:szCs w:val="18"/>
        </w:rPr>
        <w:t>ów</w:t>
      </w:r>
      <w:r w:rsidRPr="001006EA">
        <w:rPr>
          <w:rFonts w:cs="Calibri"/>
          <w:sz w:val="18"/>
          <w:szCs w:val="18"/>
        </w:rPr>
        <w:t xml:space="preserve"> </w:t>
      </w:r>
      <w:r w:rsidR="00510F57" w:rsidRPr="001006EA">
        <w:rPr>
          <w:rFonts w:cs="Calibri"/>
          <w:sz w:val="18"/>
          <w:szCs w:val="18"/>
        </w:rPr>
        <w:t>ma</w:t>
      </w:r>
      <w:r w:rsidRPr="001006EA">
        <w:rPr>
          <w:rFonts w:cs="Calibri"/>
          <w:sz w:val="18"/>
          <w:szCs w:val="18"/>
        </w:rPr>
        <w:t xml:space="preserve"> </w:t>
      </w:r>
      <w:r w:rsidR="00167EA4" w:rsidRPr="001006EA">
        <w:rPr>
          <w:rFonts w:cs="Calibri"/>
          <w:sz w:val="18"/>
          <w:szCs w:val="18"/>
        </w:rPr>
        <w:t>status osoby bezrobotnej</w:t>
      </w:r>
      <w:r w:rsidR="00510F57" w:rsidRPr="001006EA">
        <w:rPr>
          <w:rFonts w:cs="Calibri"/>
          <w:sz w:val="18"/>
          <w:szCs w:val="18"/>
        </w:rPr>
        <w:t xml:space="preserve"> </w:t>
      </w:r>
      <w:r w:rsidR="00167EA4" w:rsidRPr="001006EA">
        <w:rPr>
          <w:rFonts w:cs="Calibri"/>
          <w:sz w:val="18"/>
          <w:szCs w:val="18"/>
        </w:rPr>
        <w:t>(</w:t>
      </w:r>
      <w:r w:rsidR="00510F57" w:rsidRPr="001006EA">
        <w:rPr>
          <w:rFonts w:cs="Calibri"/>
          <w:sz w:val="18"/>
          <w:szCs w:val="18"/>
        </w:rPr>
        <w:t xml:space="preserve">część </w:t>
      </w:r>
      <w:r w:rsidRPr="001006EA">
        <w:rPr>
          <w:rFonts w:cs="Calibri"/>
          <w:sz w:val="18"/>
          <w:szCs w:val="18"/>
        </w:rPr>
        <w:t>B.1</w:t>
      </w:r>
      <w:r w:rsidR="00167EA4" w:rsidRPr="001006EA">
        <w:rPr>
          <w:rFonts w:cs="Calibri"/>
          <w:sz w:val="18"/>
          <w:szCs w:val="18"/>
        </w:rPr>
        <w:t>)</w:t>
      </w:r>
      <w:r w:rsidRPr="001006EA">
        <w:rPr>
          <w:rFonts w:cs="Calibri"/>
          <w:sz w:val="18"/>
          <w:szCs w:val="18"/>
        </w:rPr>
        <w:t>, zaznacz</w:t>
      </w:r>
      <w:r w:rsidR="00167EA4" w:rsidRPr="001006EA">
        <w:rPr>
          <w:rFonts w:cs="Calibri"/>
          <w:sz w:val="18"/>
          <w:szCs w:val="18"/>
        </w:rPr>
        <w:t xml:space="preserve"> również </w:t>
      </w:r>
      <w:r w:rsidRPr="001006EA">
        <w:rPr>
          <w:rFonts w:cs="Calibri"/>
          <w:sz w:val="18"/>
          <w:szCs w:val="18"/>
        </w:rPr>
        <w:t>tę pozycję. W</w:t>
      </w:r>
      <w:r w:rsidR="00E041CE">
        <w:rPr>
          <w:rFonts w:cs="Calibri"/>
          <w:sz w:val="18"/>
          <w:szCs w:val="18"/>
        </w:rPr>
        <w:t xml:space="preserve"> </w:t>
      </w:r>
      <w:r w:rsidRPr="001006EA">
        <w:rPr>
          <w:rFonts w:cs="Calibri"/>
          <w:sz w:val="18"/>
          <w:szCs w:val="18"/>
        </w:rPr>
        <w:t>przypadku przesłanek</w:t>
      </w:r>
      <w:r w:rsidR="00167EA4" w:rsidRPr="001006EA">
        <w:rPr>
          <w:rFonts w:cs="Calibri"/>
          <w:sz w:val="18"/>
          <w:szCs w:val="18"/>
        </w:rPr>
        <w:t>, które wymieniamy</w:t>
      </w:r>
      <w:r w:rsidRPr="001006EA">
        <w:rPr>
          <w:rFonts w:cs="Calibri"/>
          <w:sz w:val="18"/>
          <w:szCs w:val="18"/>
        </w:rPr>
        <w:t xml:space="preserve"> w częściach B.2 i B.3 każdy </w:t>
      </w:r>
      <w:r w:rsidR="00510F57" w:rsidRPr="001006EA">
        <w:rPr>
          <w:rFonts w:cs="Calibri"/>
          <w:sz w:val="18"/>
          <w:szCs w:val="18"/>
        </w:rPr>
        <w:t xml:space="preserve">z </w:t>
      </w:r>
      <w:r w:rsidRPr="001006EA">
        <w:rPr>
          <w:rFonts w:cs="Calibri"/>
          <w:sz w:val="18"/>
          <w:szCs w:val="18"/>
        </w:rPr>
        <w:t>kredytobior</w:t>
      </w:r>
      <w:r w:rsidR="00510F57" w:rsidRPr="001006EA">
        <w:rPr>
          <w:rFonts w:cs="Calibri"/>
          <w:sz w:val="18"/>
          <w:szCs w:val="18"/>
        </w:rPr>
        <w:t>ców</w:t>
      </w:r>
      <w:r w:rsidRPr="001006EA">
        <w:rPr>
          <w:rFonts w:cs="Calibri"/>
          <w:sz w:val="18"/>
          <w:szCs w:val="18"/>
        </w:rPr>
        <w:t xml:space="preserve"> musi spełniać </w:t>
      </w:r>
      <w:r w:rsidR="00167EA4" w:rsidRPr="001006EA">
        <w:rPr>
          <w:rFonts w:cs="Calibri"/>
          <w:sz w:val="18"/>
          <w:szCs w:val="18"/>
        </w:rPr>
        <w:t>te warunki.</w:t>
      </w:r>
      <w:r w:rsidR="00E041CE">
        <w:rPr>
          <w:rFonts w:cs="Calibri"/>
          <w:sz w:val="18"/>
          <w:szCs w:val="18"/>
        </w:rPr>
        <w:t xml:space="preserve"> </w:t>
      </w:r>
      <w:r w:rsidRPr="001006EA">
        <w:rPr>
          <w:rFonts w:cs="Calibri"/>
          <w:sz w:val="18"/>
          <w:szCs w:val="18"/>
        </w:rPr>
        <w:t>Wsparcie</w:t>
      </w:r>
      <w:r w:rsidR="00E041CE">
        <w:rPr>
          <w:rFonts w:cs="Calibri"/>
          <w:sz w:val="18"/>
          <w:szCs w:val="18"/>
        </w:rPr>
        <w:t xml:space="preserve"> </w:t>
      </w:r>
      <w:r w:rsidRPr="001006EA">
        <w:rPr>
          <w:rFonts w:cs="Calibri"/>
          <w:sz w:val="18"/>
          <w:szCs w:val="18"/>
        </w:rPr>
        <w:t>przyzna</w:t>
      </w:r>
      <w:r w:rsidR="00167EA4" w:rsidRPr="001006EA">
        <w:rPr>
          <w:rFonts w:cs="Calibri"/>
          <w:sz w:val="18"/>
          <w:szCs w:val="18"/>
        </w:rPr>
        <w:t>wane jest</w:t>
      </w:r>
      <w:r w:rsidRPr="001006EA">
        <w:rPr>
          <w:rFonts w:cs="Calibri"/>
          <w:sz w:val="18"/>
          <w:szCs w:val="18"/>
        </w:rPr>
        <w:t xml:space="preserve"> wyłącznie na podstawie tej samej przesłanki dla </w:t>
      </w:r>
      <w:r w:rsidR="0008238A">
        <w:rPr>
          <w:rFonts w:cs="Calibri"/>
          <w:sz w:val="18"/>
          <w:szCs w:val="18"/>
        </w:rPr>
        <w:t xml:space="preserve">Was </w:t>
      </w:r>
      <w:r w:rsidRPr="001006EA">
        <w:rPr>
          <w:rFonts w:cs="Calibri"/>
          <w:sz w:val="18"/>
          <w:szCs w:val="18"/>
        </w:rPr>
        <w:t>wszystkich.</w:t>
      </w:r>
    </w:p>
  </w:footnote>
  <w:footnote w:id="13">
    <w:p w:rsidR="00211E7C" w:rsidRPr="009F03BB" w:rsidRDefault="00211E7C" w:rsidP="00211E7C">
      <w:pPr>
        <w:pStyle w:val="Tekstprzypisudolnego"/>
        <w:rPr>
          <w:rFonts w:ascii="Times New Roman" w:hAnsi="Times New Roman"/>
          <w:sz w:val="18"/>
          <w:szCs w:val="18"/>
        </w:rPr>
      </w:pPr>
      <w:r w:rsidRPr="001006EA">
        <w:rPr>
          <w:rStyle w:val="Odwoanieprzypisudolnego"/>
          <w:rFonts w:cs="Calibri"/>
          <w:sz w:val="18"/>
          <w:szCs w:val="18"/>
        </w:rPr>
        <w:footnoteRef/>
      </w:r>
      <w:r w:rsidRPr="001006EA">
        <w:rPr>
          <w:rFonts w:cs="Calibri"/>
          <w:sz w:val="18"/>
          <w:szCs w:val="18"/>
          <w:vertAlign w:val="superscript"/>
        </w:rPr>
        <w:t>)</w:t>
      </w:r>
      <w:r w:rsidRPr="001006EA">
        <w:rPr>
          <w:rFonts w:cs="Calibri"/>
          <w:sz w:val="18"/>
          <w:szCs w:val="18"/>
        </w:rPr>
        <w:t xml:space="preserve"> Dotyczy również współwłasności nieruchomości.</w:t>
      </w:r>
    </w:p>
  </w:footnote>
  <w:footnote w:id="14">
    <w:p w:rsidR="00211E7C" w:rsidRPr="001006EA" w:rsidRDefault="00211E7C" w:rsidP="00211E7C">
      <w:pPr>
        <w:pStyle w:val="Tekstprzypisudolnego"/>
        <w:rPr>
          <w:rFonts w:cs="Calibri"/>
          <w:sz w:val="18"/>
          <w:szCs w:val="18"/>
        </w:rPr>
      </w:pPr>
      <w:r w:rsidRPr="001006EA">
        <w:rPr>
          <w:rStyle w:val="Odwoanieprzypisudolnego"/>
          <w:rFonts w:cs="Calibri"/>
          <w:sz w:val="18"/>
          <w:szCs w:val="18"/>
        </w:rPr>
        <w:footnoteRef/>
      </w:r>
      <w:r w:rsidRPr="001006EA">
        <w:rPr>
          <w:rFonts w:cs="Calibri"/>
          <w:sz w:val="18"/>
          <w:szCs w:val="18"/>
        </w:rPr>
        <w:t xml:space="preserve"> W przypadku przesłanki, którą wymieniamy w części D.3 wystarczy, że jednemu z kredytobiorców przysługuje świadczenie z tytułu utraty pracy, które wynika z zawartej umowy ubezpieczenia spłaty kredytu i które gwarantuje wypłatę świadczenia na wypadek utraty pracy. W przypadku gdy zaznaczysz część D.3 - wypełnij odpowiednią liczbę załączników nr 4.</w:t>
      </w:r>
    </w:p>
  </w:footnote>
  <w:footnote w:id="15">
    <w:p w:rsidR="00EB69B2" w:rsidRPr="009C7FC4" w:rsidRDefault="00EB69B2" w:rsidP="00EB69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  <w:vertAlign w:val="superscript"/>
        </w:rPr>
      </w:pPr>
      <w:r w:rsidRPr="009C7FC4">
        <w:rPr>
          <w:rStyle w:val="Odwoanieprzypisudolnego"/>
          <w:rFonts w:cs="Calibri"/>
          <w:sz w:val="18"/>
          <w:szCs w:val="18"/>
        </w:rPr>
        <w:footnoteRef/>
      </w:r>
      <w:r w:rsidRPr="009C7FC4">
        <w:rPr>
          <w:rFonts w:cs="Calibri"/>
          <w:sz w:val="18"/>
          <w:szCs w:val="18"/>
          <w:vertAlign w:val="superscript"/>
        </w:rPr>
        <w:t xml:space="preserve">) </w:t>
      </w:r>
      <w:r w:rsidR="00167EA4" w:rsidRPr="009C7FC4">
        <w:rPr>
          <w:rFonts w:cs="Calibri"/>
          <w:sz w:val="18"/>
          <w:szCs w:val="18"/>
        </w:rPr>
        <w:t>Wpisz</w:t>
      </w:r>
      <w:r w:rsidRPr="009C7FC4">
        <w:rPr>
          <w:rFonts w:cs="Calibri"/>
          <w:sz w:val="18"/>
          <w:szCs w:val="18"/>
        </w:rPr>
        <w:t xml:space="preserve"> liczbę osób </w:t>
      </w:r>
      <w:r w:rsidR="00CB6333" w:rsidRPr="009C7FC4">
        <w:rPr>
          <w:rFonts w:cs="Calibri"/>
          <w:sz w:val="18"/>
          <w:szCs w:val="18"/>
        </w:rPr>
        <w:t xml:space="preserve">prowadzących </w:t>
      </w:r>
      <w:r w:rsidR="00167EA4" w:rsidRPr="009C7FC4">
        <w:rPr>
          <w:rFonts w:cs="Calibri"/>
          <w:sz w:val="18"/>
          <w:szCs w:val="18"/>
        </w:rPr>
        <w:t xml:space="preserve">Twoje </w:t>
      </w:r>
      <w:r w:rsidRPr="009C7FC4">
        <w:rPr>
          <w:rFonts w:cs="Calibri"/>
          <w:sz w:val="18"/>
          <w:szCs w:val="18"/>
        </w:rPr>
        <w:t>gospodarstwo domowe w nieruchomości</w:t>
      </w:r>
      <w:r w:rsidR="00167EA4" w:rsidRPr="009C7FC4">
        <w:rPr>
          <w:rFonts w:cs="Calibri"/>
          <w:sz w:val="18"/>
          <w:szCs w:val="18"/>
        </w:rPr>
        <w:t>, która jest</w:t>
      </w:r>
      <w:r w:rsidRPr="009C7FC4">
        <w:rPr>
          <w:rFonts w:cs="Calibri"/>
          <w:sz w:val="18"/>
          <w:szCs w:val="18"/>
        </w:rPr>
        <w:t xml:space="preserve"> kredytowana</w:t>
      </w:r>
      <w:r w:rsidR="00A918E3">
        <w:rPr>
          <w:rFonts w:cs="Calibri"/>
          <w:sz w:val="18"/>
          <w:szCs w:val="18"/>
        </w:rPr>
        <w:t xml:space="preserve"> naszym kredytem</w:t>
      </w:r>
      <w:r w:rsidRPr="009C7FC4">
        <w:rPr>
          <w:rFonts w:cs="Calibri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C75"/>
    <w:multiLevelType w:val="hybridMultilevel"/>
    <w:tmpl w:val="FB160E76"/>
    <w:lvl w:ilvl="0" w:tplc="ABD211B6">
      <w:start w:val="1"/>
      <w:numFmt w:val="decimal"/>
      <w:lvlText w:val="§ %1. 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008364"/>
        <w:spacing w:val="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D35"/>
    <w:multiLevelType w:val="hybridMultilevel"/>
    <w:tmpl w:val="BEDA5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0AC"/>
    <w:multiLevelType w:val="multilevel"/>
    <w:tmpl w:val="48E84A64"/>
    <w:name w:val="Lista_BPS"/>
    <w:lvl w:ilvl="0">
      <w:start w:val="1"/>
      <w:numFmt w:val="decimal"/>
      <w:pStyle w:val="Lista1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0"/>
        <w:szCs w:val="20"/>
        <w:vertAlign w:val="baseline"/>
      </w:rPr>
    </w:lvl>
    <w:lvl w:ilvl="1">
      <w:start w:val="1"/>
      <w:numFmt w:val="decimal"/>
      <w:pStyle w:val="Lista2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0"/>
      </w:rPr>
    </w:lvl>
    <w:lvl w:ilvl="2">
      <w:start w:val="1"/>
      <w:numFmt w:val="lowerLetter"/>
      <w:pStyle w:val="Lista3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" w15:restartNumberingAfterBreak="0">
    <w:nsid w:val="259574DA"/>
    <w:multiLevelType w:val="hybridMultilevel"/>
    <w:tmpl w:val="BFA0CCF8"/>
    <w:lvl w:ilvl="0" w:tplc="F4B66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346FC"/>
    <w:multiLevelType w:val="multilevel"/>
    <w:tmpl w:val="997A4D4A"/>
    <w:styleLink w:val="StyllistyBPS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628" w:hanging="360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5" w15:restartNumberingAfterBreak="0">
    <w:nsid w:val="2A1532CD"/>
    <w:multiLevelType w:val="hybridMultilevel"/>
    <w:tmpl w:val="D4C0623C"/>
    <w:lvl w:ilvl="0" w:tplc="2618BD52">
      <w:start w:val="1"/>
      <w:numFmt w:val="lowerLetter"/>
      <w:pStyle w:val="Lista30"/>
      <w:lvlText w:val="%1)"/>
      <w:lvlJc w:val="left"/>
      <w:pPr>
        <w:ind w:left="1080" w:hanging="360"/>
      </w:pPr>
      <w:rPr>
        <w:rFonts w:ascii="Calibri" w:hAnsi="Calibri" w:cstheme="minorHAnsi" w:hint="default"/>
        <w:color w:val="02725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B501C37"/>
    <w:multiLevelType w:val="hybridMultilevel"/>
    <w:tmpl w:val="70DE949C"/>
    <w:lvl w:ilvl="0" w:tplc="BC687266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008866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84B209A"/>
    <w:multiLevelType w:val="hybridMultilevel"/>
    <w:tmpl w:val="DEB09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739B4"/>
    <w:multiLevelType w:val="hybridMultilevel"/>
    <w:tmpl w:val="422E2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1F7F"/>
    <w:multiLevelType w:val="hybridMultilevel"/>
    <w:tmpl w:val="EFAC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D01F6"/>
    <w:multiLevelType w:val="hybridMultilevel"/>
    <w:tmpl w:val="0D363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20112"/>
    <w:multiLevelType w:val="hybridMultilevel"/>
    <w:tmpl w:val="6CAA497A"/>
    <w:lvl w:ilvl="0" w:tplc="B63C98EC">
      <w:start w:val="1"/>
      <w:numFmt w:val="decimal"/>
      <w:pStyle w:val="StylAkapitzlistTekstpodstawowyCalibri11pktInterli"/>
      <w:lvlText w:val="%1)"/>
      <w:lvlJc w:val="left"/>
      <w:pPr>
        <w:ind w:left="1428" w:hanging="360"/>
      </w:pPr>
      <w:rPr>
        <w:rFonts w:ascii="Calibri" w:hAnsi="Calibri" w:cs="Calibri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0B54D75"/>
    <w:multiLevelType w:val="hybridMultilevel"/>
    <w:tmpl w:val="D73A7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113ED"/>
    <w:multiLevelType w:val="multilevel"/>
    <w:tmpl w:val="C05AC5B0"/>
    <w:numStyleLink w:val="paragrafustepnumerlitera"/>
  </w:abstractNum>
  <w:abstractNum w:abstractNumId="14" w15:restartNumberingAfterBreak="0">
    <w:nsid w:val="706C3A48"/>
    <w:multiLevelType w:val="hybridMultilevel"/>
    <w:tmpl w:val="878CAC2C"/>
    <w:lvl w:ilvl="0" w:tplc="0CFE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pStyle w:val="n1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61413059">
    <w:abstractNumId w:val="7"/>
  </w:num>
  <w:num w:numId="2" w16cid:durableId="760957252">
    <w:abstractNumId w:val="9"/>
  </w:num>
  <w:num w:numId="3" w16cid:durableId="1747923777">
    <w:abstractNumId w:val="10"/>
  </w:num>
  <w:num w:numId="4" w16cid:durableId="1849632843">
    <w:abstractNumId w:val="12"/>
  </w:num>
  <w:num w:numId="5" w16cid:durableId="624238078">
    <w:abstractNumId w:val="1"/>
  </w:num>
  <w:num w:numId="6" w16cid:durableId="1139348095">
    <w:abstractNumId w:val="8"/>
  </w:num>
  <w:num w:numId="7" w16cid:durableId="676080860">
    <w:abstractNumId w:val="14"/>
  </w:num>
  <w:num w:numId="8" w16cid:durableId="1105689937">
    <w:abstractNumId w:val="3"/>
  </w:num>
  <w:num w:numId="9" w16cid:durableId="1032266390">
    <w:abstractNumId w:val="6"/>
  </w:num>
  <w:num w:numId="10" w16cid:durableId="1322734980">
    <w:abstractNumId w:val="15"/>
  </w:num>
  <w:num w:numId="11" w16cid:durableId="20713400">
    <w:abstractNumId w:val="13"/>
  </w:num>
  <w:num w:numId="12" w16cid:durableId="2121946039">
    <w:abstractNumId w:val="11"/>
  </w:num>
  <w:num w:numId="13" w16cid:durableId="1237932529">
    <w:abstractNumId w:val="5"/>
    <w:lvlOverride w:ilvl="0">
      <w:startOverride w:val="1"/>
    </w:lvlOverride>
  </w:num>
  <w:num w:numId="14" w16cid:durableId="2046057068">
    <w:abstractNumId w:val="5"/>
    <w:lvlOverride w:ilvl="0">
      <w:startOverride w:val="1"/>
    </w:lvlOverride>
  </w:num>
  <w:num w:numId="15" w16cid:durableId="1063336828">
    <w:abstractNumId w:val="5"/>
    <w:lvlOverride w:ilvl="0">
      <w:startOverride w:val="1"/>
    </w:lvlOverride>
  </w:num>
  <w:num w:numId="16" w16cid:durableId="2122529093">
    <w:abstractNumId w:val="5"/>
    <w:lvlOverride w:ilvl="0">
      <w:startOverride w:val="1"/>
    </w:lvlOverride>
  </w:num>
  <w:num w:numId="17" w16cid:durableId="1989246064">
    <w:abstractNumId w:val="5"/>
    <w:lvlOverride w:ilvl="0">
      <w:startOverride w:val="1"/>
    </w:lvlOverride>
  </w:num>
  <w:num w:numId="18" w16cid:durableId="439682618">
    <w:abstractNumId w:val="5"/>
    <w:lvlOverride w:ilvl="0">
      <w:startOverride w:val="1"/>
    </w:lvlOverride>
  </w:num>
  <w:num w:numId="19" w16cid:durableId="1790122922">
    <w:abstractNumId w:val="5"/>
  </w:num>
  <w:num w:numId="20" w16cid:durableId="625307929">
    <w:abstractNumId w:val="4"/>
  </w:num>
  <w:num w:numId="21" w16cid:durableId="220332973">
    <w:abstractNumId w:val="2"/>
  </w:num>
  <w:num w:numId="22" w16cid:durableId="855921554">
    <w:abstractNumId w:val="0"/>
  </w:num>
  <w:num w:numId="23" w16cid:durableId="1313868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7569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0306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419849">
    <w:abstractNumId w:val="2"/>
  </w:num>
  <w:num w:numId="27" w16cid:durableId="918560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2513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B2"/>
    <w:rsid w:val="00000D3C"/>
    <w:rsid w:val="00006460"/>
    <w:rsid w:val="00011239"/>
    <w:rsid w:val="00022347"/>
    <w:rsid w:val="0002323D"/>
    <w:rsid w:val="00025118"/>
    <w:rsid w:val="000265D3"/>
    <w:rsid w:val="000315DB"/>
    <w:rsid w:val="00036320"/>
    <w:rsid w:val="00037426"/>
    <w:rsid w:val="00041286"/>
    <w:rsid w:val="000444F7"/>
    <w:rsid w:val="000474F8"/>
    <w:rsid w:val="000542B8"/>
    <w:rsid w:val="000656A3"/>
    <w:rsid w:val="0007589A"/>
    <w:rsid w:val="0008162D"/>
    <w:rsid w:val="0008238A"/>
    <w:rsid w:val="00083794"/>
    <w:rsid w:val="00083C61"/>
    <w:rsid w:val="00086933"/>
    <w:rsid w:val="00086970"/>
    <w:rsid w:val="00096335"/>
    <w:rsid w:val="000A2E67"/>
    <w:rsid w:val="000A7A1D"/>
    <w:rsid w:val="000B2DC2"/>
    <w:rsid w:val="000C6625"/>
    <w:rsid w:val="000E442A"/>
    <w:rsid w:val="000E73D7"/>
    <w:rsid w:val="001006EA"/>
    <w:rsid w:val="001042A9"/>
    <w:rsid w:val="00111D8E"/>
    <w:rsid w:val="00111E01"/>
    <w:rsid w:val="00117C44"/>
    <w:rsid w:val="00123B0E"/>
    <w:rsid w:val="00125F76"/>
    <w:rsid w:val="0012648A"/>
    <w:rsid w:val="00126EE4"/>
    <w:rsid w:val="001278AE"/>
    <w:rsid w:val="001306C4"/>
    <w:rsid w:val="0013092A"/>
    <w:rsid w:val="00132463"/>
    <w:rsid w:val="00137F1F"/>
    <w:rsid w:val="0014287A"/>
    <w:rsid w:val="00144B55"/>
    <w:rsid w:val="001540C0"/>
    <w:rsid w:val="00154617"/>
    <w:rsid w:val="0016009D"/>
    <w:rsid w:val="00160C50"/>
    <w:rsid w:val="0016282F"/>
    <w:rsid w:val="00167EA4"/>
    <w:rsid w:val="00170DA8"/>
    <w:rsid w:val="00172B26"/>
    <w:rsid w:val="001826FF"/>
    <w:rsid w:val="00184416"/>
    <w:rsid w:val="00194C36"/>
    <w:rsid w:val="0019638E"/>
    <w:rsid w:val="001A48B8"/>
    <w:rsid w:val="001A5F92"/>
    <w:rsid w:val="001A6B4D"/>
    <w:rsid w:val="001B271B"/>
    <w:rsid w:val="001B2CF6"/>
    <w:rsid w:val="001D5586"/>
    <w:rsid w:val="001D7DA9"/>
    <w:rsid w:val="001E3E77"/>
    <w:rsid w:val="001F6A2D"/>
    <w:rsid w:val="002102D0"/>
    <w:rsid w:val="00211E7C"/>
    <w:rsid w:val="00213B55"/>
    <w:rsid w:val="002140F6"/>
    <w:rsid w:val="00224345"/>
    <w:rsid w:val="00236411"/>
    <w:rsid w:val="002434E8"/>
    <w:rsid w:val="0024544A"/>
    <w:rsid w:val="002529DB"/>
    <w:rsid w:val="002558DA"/>
    <w:rsid w:val="00261781"/>
    <w:rsid w:val="00263850"/>
    <w:rsid w:val="0026680F"/>
    <w:rsid w:val="0027265C"/>
    <w:rsid w:val="002877AF"/>
    <w:rsid w:val="002A7793"/>
    <w:rsid w:val="002B279A"/>
    <w:rsid w:val="002C0FBD"/>
    <w:rsid w:val="002D0F84"/>
    <w:rsid w:val="002D1347"/>
    <w:rsid w:val="002D610A"/>
    <w:rsid w:val="00302C66"/>
    <w:rsid w:val="00303A0E"/>
    <w:rsid w:val="00312F6C"/>
    <w:rsid w:val="0032013E"/>
    <w:rsid w:val="003228BB"/>
    <w:rsid w:val="00323403"/>
    <w:rsid w:val="00324F4B"/>
    <w:rsid w:val="003303CD"/>
    <w:rsid w:val="003360CF"/>
    <w:rsid w:val="00357D37"/>
    <w:rsid w:val="00370380"/>
    <w:rsid w:val="003725DE"/>
    <w:rsid w:val="00391D7F"/>
    <w:rsid w:val="003923E1"/>
    <w:rsid w:val="003C56E3"/>
    <w:rsid w:val="003C6DD7"/>
    <w:rsid w:val="003D3B53"/>
    <w:rsid w:val="003E5CC2"/>
    <w:rsid w:val="003F5BFD"/>
    <w:rsid w:val="00404F48"/>
    <w:rsid w:val="004142B1"/>
    <w:rsid w:val="00417410"/>
    <w:rsid w:val="0042444D"/>
    <w:rsid w:val="0044145D"/>
    <w:rsid w:val="004425EA"/>
    <w:rsid w:val="004445DA"/>
    <w:rsid w:val="00445574"/>
    <w:rsid w:val="0045431A"/>
    <w:rsid w:val="00473514"/>
    <w:rsid w:val="004764DF"/>
    <w:rsid w:val="004C5ED9"/>
    <w:rsid w:val="004D1D39"/>
    <w:rsid w:val="004E12E6"/>
    <w:rsid w:val="004F0C16"/>
    <w:rsid w:val="004F174A"/>
    <w:rsid w:val="004F1D47"/>
    <w:rsid w:val="004F79B2"/>
    <w:rsid w:val="005015AD"/>
    <w:rsid w:val="005043C1"/>
    <w:rsid w:val="00510F57"/>
    <w:rsid w:val="00511C08"/>
    <w:rsid w:val="00530787"/>
    <w:rsid w:val="005316E7"/>
    <w:rsid w:val="00537732"/>
    <w:rsid w:val="00540833"/>
    <w:rsid w:val="0055022A"/>
    <w:rsid w:val="00554B25"/>
    <w:rsid w:val="00566FEC"/>
    <w:rsid w:val="00570B66"/>
    <w:rsid w:val="005829FE"/>
    <w:rsid w:val="00587018"/>
    <w:rsid w:val="005B5B28"/>
    <w:rsid w:val="005B610B"/>
    <w:rsid w:val="005C1757"/>
    <w:rsid w:val="005C6556"/>
    <w:rsid w:val="005F2DC3"/>
    <w:rsid w:val="005F7135"/>
    <w:rsid w:val="0061466F"/>
    <w:rsid w:val="006242C9"/>
    <w:rsid w:val="00630B9C"/>
    <w:rsid w:val="00632770"/>
    <w:rsid w:val="00647E56"/>
    <w:rsid w:val="00650FDC"/>
    <w:rsid w:val="00661834"/>
    <w:rsid w:val="006663B3"/>
    <w:rsid w:val="00666C00"/>
    <w:rsid w:val="00672E83"/>
    <w:rsid w:val="00675A91"/>
    <w:rsid w:val="00684010"/>
    <w:rsid w:val="00697BB3"/>
    <w:rsid w:val="006A63E8"/>
    <w:rsid w:val="006C31BD"/>
    <w:rsid w:val="006C4374"/>
    <w:rsid w:val="006D48AB"/>
    <w:rsid w:val="006D4D88"/>
    <w:rsid w:val="006D69E5"/>
    <w:rsid w:val="006E0A78"/>
    <w:rsid w:val="006E0D36"/>
    <w:rsid w:val="006E5E33"/>
    <w:rsid w:val="006F4252"/>
    <w:rsid w:val="007005A9"/>
    <w:rsid w:val="00701D90"/>
    <w:rsid w:val="00701E57"/>
    <w:rsid w:val="00710029"/>
    <w:rsid w:val="00710E78"/>
    <w:rsid w:val="00721FF5"/>
    <w:rsid w:val="00723F06"/>
    <w:rsid w:val="00724A7E"/>
    <w:rsid w:val="00744E25"/>
    <w:rsid w:val="00752BFE"/>
    <w:rsid w:val="00753D70"/>
    <w:rsid w:val="007543B8"/>
    <w:rsid w:val="00761D0B"/>
    <w:rsid w:val="007711F6"/>
    <w:rsid w:val="00776CDF"/>
    <w:rsid w:val="007778E8"/>
    <w:rsid w:val="00782CDF"/>
    <w:rsid w:val="0078782F"/>
    <w:rsid w:val="00793533"/>
    <w:rsid w:val="007A1CE1"/>
    <w:rsid w:val="007A32E1"/>
    <w:rsid w:val="007A3771"/>
    <w:rsid w:val="007A7422"/>
    <w:rsid w:val="007B4A23"/>
    <w:rsid w:val="007B534B"/>
    <w:rsid w:val="007C006C"/>
    <w:rsid w:val="007C0639"/>
    <w:rsid w:val="007C1387"/>
    <w:rsid w:val="007C751E"/>
    <w:rsid w:val="007D034F"/>
    <w:rsid w:val="007D0ED1"/>
    <w:rsid w:val="007D3EE2"/>
    <w:rsid w:val="007E043D"/>
    <w:rsid w:val="007E07DD"/>
    <w:rsid w:val="007E1691"/>
    <w:rsid w:val="007F1883"/>
    <w:rsid w:val="00804C42"/>
    <w:rsid w:val="008131EE"/>
    <w:rsid w:val="00813B7F"/>
    <w:rsid w:val="00814FB5"/>
    <w:rsid w:val="00836217"/>
    <w:rsid w:val="00837321"/>
    <w:rsid w:val="00863C3A"/>
    <w:rsid w:val="008730ED"/>
    <w:rsid w:val="00873533"/>
    <w:rsid w:val="008B6471"/>
    <w:rsid w:val="008C04C3"/>
    <w:rsid w:val="008E17E0"/>
    <w:rsid w:val="008E2D89"/>
    <w:rsid w:val="008F16BD"/>
    <w:rsid w:val="008F52BD"/>
    <w:rsid w:val="008F5CCA"/>
    <w:rsid w:val="00905607"/>
    <w:rsid w:val="00922BF9"/>
    <w:rsid w:val="009253BF"/>
    <w:rsid w:val="0092576F"/>
    <w:rsid w:val="009320AF"/>
    <w:rsid w:val="009349C2"/>
    <w:rsid w:val="00936376"/>
    <w:rsid w:val="00936F8F"/>
    <w:rsid w:val="009466B9"/>
    <w:rsid w:val="009571E7"/>
    <w:rsid w:val="0095790A"/>
    <w:rsid w:val="00965A49"/>
    <w:rsid w:val="00972032"/>
    <w:rsid w:val="00972AFE"/>
    <w:rsid w:val="009900B1"/>
    <w:rsid w:val="00994336"/>
    <w:rsid w:val="009B2966"/>
    <w:rsid w:val="009B528A"/>
    <w:rsid w:val="009C02DA"/>
    <w:rsid w:val="009C6708"/>
    <w:rsid w:val="009C7FC4"/>
    <w:rsid w:val="009D222A"/>
    <w:rsid w:val="009F03BB"/>
    <w:rsid w:val="00A02BC5"/>
    <w:rsid w:val="00A0688F"/>
    <w:rsid w:val="00A123F6"/>
    <w:rsid w:val="00A20A59"/>
    <w:rsid w:val="00A26114"/>
    <w:rsid w:val="00A54E1F"/>
    <w:rsid w:val="00A62D2B"/>
    <w:rsid w:val="00A63C86"/>
    <w:rsid w:val="00A82F8D"/>
    <w:rsid w:val="00A87FD5"/>
    <w:rsid w:val="00A918E3"/>
    <w:rsid w:val="00A9792A"/>
    <w:rsid w:val="00AB1115"/>
    <w:rsid w:val="00AC2EC7"/>
    <w:rsid w:val="00AD4D81"/>
    <w:rsid w:val="00AE2D5A"/>
    <w:rsid w:val="00B030D1"/>
    <w:rsid w:val="00B0444B"/>
    <w:rsid w:val="00B0688B"/>
    <w:rsid w:val="00B06F95"/>
    <w:rsid w:val="00B07F6D"/>
    <w:rsid w:val="00B129A3"/>
    <w:rsid w:val="00B34E9F"/>
    <w:rsid w:val="00B4090B"/>
    <w:rsid w:val="00B51432"/>
    <w:rsid w:val="00B632C4"/>
    <w:rsid w:val="00B70EDD"/>
    <w:rsid w:val="00B716C5"/>
    <w:rsid w:val="00B75EDA"/>
    <w:rsid w:val="00B76CDE"/>
    <w:rsid w:val="00B81F50"/>
    <w:rsid w:val="00B968AE"/>
    <w:rsid w:val="00BA008B"/>
    <w:rsid w:val="00BC1D27"/>
    <w:rsid w:val="00BC2DD9"/>
    <w:rsid w:val="00BC4000"/>
    <w:rsid w:val="00BE7853"/>
    <w:rsid w:val="00BF24F7"/>
    <w:rsid w:val="00C05856"/>
    <w:rsid w:val="00C06527"/>
    <w:rsid w:val="00C17707"/>
    <w:rsid w:val="00C25B7B"/>
    <w:rsid w:val="00C265DF"/>
    <w:rsid w:val="00C36335"/>
    <w:rsid w:val="00C43459"/>
    <w:rsid w:val="00C4483A"/>
    <w:rsid w:val="00C51F61"/>
    <w:rsid w:val="00C55188"/>
    <w:rsid w:val="00C62346"/>
    <w:rsid w:val="00C62EF2"/>
    <w:rsid w:val="00C65D08"/>
    <w:rsid w:val="00C756F2"/>
    <w:rsid w:val="00C8441B"/>
    <w:rsid w:val="00C93533"/>
    <w:rsid w:val="00CA3E18"/>
    <w:rsid w:val="00CA4785"/>
    <w:rsid w:val="00CB5FD5"/>
    <w:rsid w:val="00CB6333"/>
    <w:rsid w:val="00CB6F41"/>
    <w:rsid w:val="00CD3129"/>
    <w:rsid w:val="00CE735E"/>
    <w:rsid w:val="00CF399F"/>
    <w:rsid w:val="00D13592"/>
    <w:rsid w:val="00D24478"/>
    <w:rsid w:val="00D24B0E"/>
    <w:rsid w:val="00D31941"/>
    <w:rsid w:val="00D41AD2"/>
    <w:rsid w:val="00D60D0E"/>
    <w:rsid w:val="00D70116"/>
    <w:rsid w:val="00D70B47"/>
    <w:rsid w:val="00D71A62"/>
    <w:rsid w:val="00D74D95"/>
    <w:rsid w:val="00D95EEA"/>
    <w:rsid w:val="00D9627B"/>
    <w:rsid w:val="00D96402"/>
    <w:rsid w:val="00D97AB9"/>
    <w:rsid w:val="00DA6966"/>
    <w:rsid w:val="00DA7112"/>
    <w:rsid w:val="00DB4AD1"/>
    <w:rsid w:val="00DB4B97"/>
    <w:rsid w:val="00DD0D26"/>
    <w:rsid w:val="00DD249E"/>
    <w:rsid w:val="00DD263C"/>
    <w:rsid w:val="00DE0A97"/>
    <w:rsid w:val="00DE37E3"/>
    <w:rsid w:val="00DF2BA0"/>
    <w:rsid w:val="00E0410F"/>
    <w:rsid w:val="00E041CE"/>
    <w:rsid w:val="00E15735"/>
    <w:rsid w:val="00E23010"/>
    <w:rsid w:val="00E279BB"/>
    <w:rsid w:val="00E371B9"/>
    <w:rsid w:val="00E44E34"/>
    <w:rsid w:val="00E47075"/>
    <w:rsid w:val="00E50099"/>
    <w:rsid w:val="00E534DE"/>
    <w:rsid w:val="00E553DF"/>
    <w:rsid w:val="00E57551"/>
    <w:rsid w:val="00E62F4B"/>
    <w:rsid w:val="00E630D5"/>
    <w:rsid w:val="00E70FB4"/>
    <w:rsid w:val="00E9667A"/>
    <w:rsid w:val="00EB4638"/>
    <w:rsid w:val="00EB69B2"/>
    <w:rsid w:val="00ED5133"/>
    <w:rsid w:val="00EE01A1"/>
    <w:rsid w:val="00EE45ED"/>
    <w:rsid w:val="00EE6E4B"/>
    <w:rsid w:val="00F025EE"/>
    <w:rsid w:val="00F0331E"/>
    <w:rsid w:val="00F07D65"/>
    <w:rsid w:val="00F1511E"/>
    <w:rsid w:val="00F24E45"/>
    <w:rsid w:val="00F272DD"/>
    <w:rsid w:val="00F3422A"/>
    <w:rsid w:val="00F360F7"/>
    <w:rsid w:val="00F40AE7"/>
    <w:rsid w:val="00F41830"/>
    <w:rsid w:val="00F577BD"/>
    <w:rsid w:val="00F601F8"/>
    <w:rsid w:val="00F642F1"/>
    <w:rsid w:val="00F741EB"/>
    <w:rsid w:val="00F774B2"/>
    <w:rsid w:val="00F81594"/>
    <w:rsid w:val="00F81F96"/>
    <w:rsid w:val="00F831CE"/>
    <w:rsid w:val="00F83E8D"/>
    <w:rsid w:val="00F86205"/>
    <w:rsid w:val="00F90051"/>
    <w:rsid w:val="00F913C6"/>
    <w:rsid w:val="00F95967"/>
    <w:rsid w:val="00FA5213"/>
    <w:rsid w:val="00FB52C3"/>
    <w:rsid w:val="00FD2C94"/>
    <w:rsid w:val="00FD7999"/>
    <w:rsid w:val="00FE0E64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31705"/>
  <w15:chartTrackingRefBased/>
  <w15:docId w15:val="{605C5007-1FF7-4578-9632-C2C89AAC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1CE"/>
    <w:pPr>
      <w:spacing w:after="120" w:line="276" w:lineRule="auto"/>
    </w:pPr>
    <w:rPr>
      <w:rFonts w:eastAsia="Times New Roman"/>
      <w:szCs w:val="24"/>
    </w:rPr>
  </w:style>
  <w:style w:type="paragraph" w:styleId="Nagwek1">
    <w:name w:val="heading 1"/>
    <w:basedOn w:val="StylTytu"/>
    <w:next w:val="Normalny"/>
    <w:link w:val="Nagwek1Znak"/>
    <w:autoRedefine/>
    <w:qFormat/>
    <w:rsid w:val="00E041CE"/>
    <w:pPr>
      <w:spacing w:before="360" w:after="240"/>
      <w:contextualSpacing w:val="0"/>
      <w:outlineLvl w:val="0"/>
    </w:pPr>
  </w:style>
  <w:style w:type="paragraph" w:styleId="Nagwek2">
    <w:name w:val="heading 2"/>
    <w:basedOn w:val="Nagwek1"/>
    <w:next w:val="Normalny"/>
    <w:link w:val="Nagwek2Znak"/>
    <w:autoRedefine/>
    <w:qFormat/>
    <w:rsid w:val="00E041CE"/>
    <w:pPr>
      <w:spacing w:before="240" w:after="120"/>
      <w:outlineLvl w:val="1"/>
    </w:pPr>
    <w:rPr>
      <w:rFonts w:cs="Calibri"/>
      <w:b/>
      <w:iCs/>
      <w:color w:val="008364"/>
      <w:sz w:val="26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03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041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E041CE"/>
    <w:pPr>
      <w:spacing w:before="240" w:after="60"/>
      <w:outlineLvl w:val="5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9B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69B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E041C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41CE"/>
    <w:rPr>
      <w:rFonts w:eastAsia="Times New Roman"/>
    </w:rPr>
  </w:style>
  <w:style w:type="character" w:customStyle="1" w:styleId="Bodytext4">
    <w:name w:val="Body text (4)_"/>
    <w:link w:val="Bodytext40"/>
    <w:locked/>
    <w:rsid w:val="00EB69B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B69B2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link w:val="Bodytext60"/>
    <w:locked/>
    <w:rsid w:val="00EB69B2"/>
    <w:rPr>
      <w:rFonts w:ascii="Arial" w:eastAsia="Arial" w:hAnsi="Arial" w:cs="Arial"/>
      <w:sz w:val="38"/>
      <w:szCs w:val="38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B69B2"/>
    <w:pPr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</w:rPr>
  </w:style>
  <w:style w:type="character" w:styleId="Odwoanieprzypisudolnego">
    <w:name w:val="footnote reference"/>
    <w:uiPriority w:val="99"/>
    <w:semiHidden/>
    <w:unhideWhenUsed/>
    <w:rsid w:val="00EB69B2"/>
    <w:rPr>
      <w:vertAlign w:val="superscript"/>
    </w:rPr>
  </w:style>
  <w:style w:type="character" w:styleId="Odwoaniedokomentarza">
    <w:name w:val="annotation reference"/>
    <w:rsid w:val="00E041C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E04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EB69B2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2140F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041CE"/>
    <w:rPr>
      <w:b/>
      <w:bCs/>
    </w:rPr>
  </w:style>
  <w:style w:type="character" w:customStyle="1" w:styleId="TematkomentarzaZnak">
    <w:name w:val="Temat komentarza Znak"/>
    <w:link w:val="Tematkomentarza"/>
    <w:rsid w:val="00E041CE"/>
    <w:rPr>
      <w:rFonts w:eastAsia="Times New Roman"/>
      <w:b/>
      <w:bCs/>
    </w:rPr>
  </w:style>
  <w:style w:type="character" w:customStyle="1" w:styleId="BodytextBold">
    <w:name w:val="Body text + Bold"/>
    <w:rsid w:val="00F741EB"/>
    <w:rPr>
      <w:rFonts w:ascii="Times New Roman" w:hAnsi="Times New Roman"/>
      <w:b/>
      <w:spacing w:val="0"/>
      <w:sz w:val="21"/>
    </w:rPr>
  </w:style>
  <w:style w:type="paragraph" w:styleId="Akapitzlist">
    <w:name w:val="List Paragraph"/>
    <w:basedOn w:val="Normalny"/>
    <w:link w:val="AkapitzlistZnak"/>
    <w:uiPriority w:val="34"/>
    <w:qFormat/>
    <w:rsid w:val="00E041CE"/>
    <w:pPr>
      <w:ind w:left="708"/>
    </w:pPr>
  </w:style>
  <w:style w:type="character" w:styleId="Hipercze">
    <w:name w:val="Hyperlink"/>
    <w:uiPriority w:val="99"/>
    <w:rsid w:val="00E041CE"/>
    <w:rPr>
      <w:color w:val="0563C1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E04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41CE"/>
    <w:rPr>
      <w:rFonts w:eastAsia="Times New Roman"/>
      <w:szCs w:val="24"/>
    </w:rPr>
  </w:style>
  <w:style w:type="paragraph" w:styleId="Stopka">
    <w:name w:val="footer"/>
    <w:basedOn w:val="Normalny"/>
    <w:link w:val="StopkaZnak"/>
    <w:uiPriority w:val="99"/>
    <w:rsid w:val="00E041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41CE"/>
    <w:rPr>
      <w:rFonts w:eastAsia="Times New Roman"/>
      <w:szCs w:val="24"/>
    </w:rPr>
  </w:style>
  <w:style w:type="paragraph" w:customStyle="1" w:styleId="ZnakZnak1ZnakZnakZnakZnak">
    <w:name w:val="Znak Znak1 Znak Znak Znak Znak"/>
    <w:basedOn w:val="Normalny"/>
    <w:rsid w:val="00167E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uiPriority w:val="9"/>
    <w:rsid w:val="009F03B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041CE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041CE"/>
    <w:rPr>
      <w:rFonts w:eastAsia="Times New Roman"/>
      <w:color w:val="027256"/>
      <w:spacing w:val="-10"/>
      <w:kern w:val="28"/>
      <w:sz w:val="36"/>
    </w:rPr>
  </w:style>
  <w:style w:type="character" w:customStyle="1" w:styleId="Nagwek2Znak">
    <w:name w:val="Nagłówek 2 Znak"/>
    <w:basedOn w:val="Domylnaczcionkaakapitu"/>
    <w:link w:val="Nagwek2"/>
    <w:rsid w:val="00E041CE"/>
    <w:rPr>
      <w:rFonts w:eastAsia="Times New Roman" w:cs="Calibri"/>
      <w:b/>
      <w:iCs/>
      <w:color w:val="008364"/>
      <w:spacing w:val="-10"/>
      <w:kern w:val="28"/>
      <w:sz w:val="26"/>
      <w:szCs w:val="22"/>
    </w:rPr>
  </w:style>
  <w:style w:type="character" w:customStyle="1" w:styleId="Nagwek4Znak">
    <w:name w:val="Nagłówek 4 Znak"/>
    <w:basedOn w:val="Domylnaczcionkaakapitu"/>
    <w:link w:val="Nagwek4"/>
    <w:rsid w:val="00E041C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E041CE"/>
    <w:rPr>
      <w:rFonts w:eastAsia="Times New Roman"/>
      <w:b/>
      <w:bCs/>
      <w:szCs w:val="22"/>
    </w:rPr>
  </w:style>
  <w:style w:type="paragraph" w:styleId="Tekstpodstawowywcity2">
    <w:name w:val="Body Text Indent 2"/>
    <w:basedOn w:val="Normalny"/>
    <w:link w:val="Tekstpodstawowywcity2Znak"/>
    <w:rsid w:val="00E041CE"/>
    <w:pPr>
      <w:spacing w:line="480" w:lineRule="auto"/>
      <w:ind w:left="283"/>
      <w:jc w:val="both"/>
    </w:pPr>
    <w:rPr>
      <w:rFonts w:ascii="Arial Narrow" w:hAnsi="Arial Narrow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041CE"/>
    <w:rPr>
      <w:rFonts w:ascii="Arial Narrow" w:eastAsia="Times New Roman" w:hAnsi="Arial Narrow"/>
      <w:sz w:val="16"/>
    </w:rPr>
  </w:style>
  <w:style w:type="paragraph" w:customStyle="1" w:styleId="Default">
    <w:name w:val="Default"/>
    <w:rsid w:val="00E041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E041CE"/>
    <w:pPr>
      <w:ind w:left="360" w:hanging="360"/>
      <w:jc w:val="both"/>
    </w:pPr>
    <w:rPr>
      <w:szCs w:val="20"/>
    </w:rPr>
  </w:style>
  <w:style w:type="character" w:styleId="Numerstrony">
    <w:name w:val="page number"/>
    <w:basedOn w:val="Domylnaczcionkaakapitu"/>
    <w:rsid w:val="00E041CE"/>
  </w:style>
  <w:style w:type="paragraph" w:styleId="Tekstpodstawowy">
    <w:name w:val="Body Text"/>
    <w:basedOn w:val="Normalny"/>
    <w:link w:val="TekstpodstawowyZnak"/>
    <w:rsid w:val="00E041CE"/>
  </w:style>
  <w:style w:type="character" w:customStyle="1" w:styleId="TekstpodstawowyZnak">
    <w:name w:val="Tekst podstawowy Znak"/>
    <w:basedOn w:val="Domylnaczcionkaakapitu"/>
    <w:link w:val="Tekstpodstawowy"/>
    <w:rsid w:val="00E041CE"/>
    <w:rPr>
      <w:rFonts w:eastAsia="Times New Roman"/>
      <w:szCs w:val="24"/>
    </w:rPr>
  </w:style>
  <w:style w:type="paragraph" w:styleId="Tekstpodstawowywcity3">
    <w:name w:val="Body Text Indent 3"/>
    <w:basedOn w:val="Normalny"/>
    <w:link w:val="Tekstpodstawowywcity3Znak"/>
    <w:rsid w:val="00E041CE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041CE"/>
    <w:rPr>
      <w:rFonts w:eastAsia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041CE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41CE"/>
    <w:rPr>
      <w:rFonts w:eastAsia="Times New Roman"/>
      <w:sz w:val="16"/>
      <w:szCs w:val="16"/>
    </w:rPr>
  </w:style>
  <w:style w:type="paragraph" w:styleId="Lista">
    <w:name w:val="List"/>
    <w:basedOn w:val="Normalny"/>
    <w:rsid w:val="00E041CE"/>
    <w:pPr>
      <w:widowControl w:val="0"/>
      <w:ind w:left="283" w:hanging="283"/>
    </w:pPr>
  </w:style>
  <w:style w:type="paragraph" w:styleId="Tekstpodstawowywcity">
    <w:name w:val="Body Text Indent"/>
    <w:basedOn w:val="Normalny"/>
    <w:link w:val="TekstpodstawowywcityZnak"/>
    <w:rsid w:val="00E041CE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41CE"/>
    <w:rPr>
      <w:rFonts w:eastAsia="Times New Roman"/>
    </w:rPr>
  </w:style>
  <w:style w:type="paragraph" w:customStyle="1" w:styleId="ZnakZnakCharCharZnakZnak">
    <w:name w:val="Znak Znak Char Char Znak Znak"/>
    <w:basedOn w:val="Normalny"/>
    <w:rsid w:val="00E041CE"/>
    <w:pPr>
      <w:spacing w:after="160" w:line="240" w:lineRule="exact"/>
    </w:pPr>
    <w:rPr>
      <w:rFonts w:ascii="Tahoma" w:eastAsia="MS Mincho" w:hAnsi="Tahoma" w:cs="Tahoma"/>
      <w:szCs w:val="20"/>
      <w:lang w:val="en-US" w:eastAsia="en-US"/>
    </w:rPr>
  </w:style>
  <w:style w:type="character" w:customStyle="1" w:styleId="highlight">
    <w:name w:val="highlight"/>
    <w:rsid w:val="00E041CE"/>
  </w:style>
  <w:style w:type="paragraph" w:styleId="Lista3">
    <w:name w:val="List 3"/>
    <w:basedOn w:val="Normalny"/>
    <w:autoRedefine/>
    <w:rsid w:val="00E041CE"/>
    <w:pPr>
      <w:numPr>
        <w:ilvl w:val="2"/>
        <w:numId w:val="21"/>
      </w:numPr>
      <w:spacing w:before="60" w:after="60"/>
    </w:pPr>
  </w:style>
  <w:style w:type="paragraph" w:customStyle="1" w:styleId="p4">
    <w:name w:val="p4"/>
    <w:basedOn w:val="Normalny"/>
    <w:link w:val="p4Znak"/>
    <w:uiPriority w:val="99"/>
    <w:rsid w:val="00E041CE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napToGrid w:val="0"/>
    </w:rPr>
  </w:style>
  <w:style w:type="character" w:customStyle="1" w:styleId="p4Znak">
    <w:name w:val="p4 Znak"/>
    <w:link w:val="p4"/>
    <w:uiPriority w:val="99"/>
    <w:rsid w:val="00E041CE"/>
    <w:rPr>
      <w:rFonts w:eastAsia="Times New Roman"/>
      <w:snapToGrid w:val="0"/>
      <w:szCs w:val="24"/>
    </w:rPr>
  </w:style>
  <w:style w:type="table" w:styleId="Tabela-Siatka">
    <w:name w:val="Table Grid"/>
    <w:basedOn w:val="Standardowy"/>
    <w:rsid w:val="00E041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ny"/>
    <w:qFormat/>
    <w:rsid w:val="00E041CE"/>
    <w:pPr>
      <w:numPr>
        <w:numId w:val="11"/>
      </w:numPr>
      <w:jc w:val="center"/>
    </w:pPr>
    <w:rPr>
      <w:b/>
      <w:color w:val="008866"/>
      <w:szCs w:val="20"/>
    </w:rPr>
  </w:style>
  <w:style w:type="paragraph" w:customStyle="1" w:styleId="n2">
    <w:name w:val="n2"/>
    <w:basedOn w:val="n1"/>
    <w:rsid w:val="00E041CE"/>
    <w:pPr>
      <w:numPr>
        <w:ilvl w:val="1"/>
      </w:numPr>
      <w:tabs>
        <w:tab w:val="num" w:pos="360"/>
      </w:tabs>
      <w:ind w:left="360"/>
      <w:jc w:val="left"/>
    </w:pPr>
  </w:style>
  <w:style w:type="paragraph" w:customStyle="1" w:styleId="n3">
    <w:name w:val="n3"/>
    <w:basedOn w:val="n2"/>
    <w:rsid w:val="00E041CE"/>
    <w:pPr>
      <w:numPr>
        <w:ilvl w:val="2"/>
      </w:numPr>
      <w:tabs>
        <w:tab w:val="num" w:pos="360"/>
      </w:tabs>
      <w:ind w:left="360"/>
    </w:pPr>
  </w:style>
  <w:style w:type="paragraph" w:customStyle="1" w:styleId="n4">
    <w:name w:val="n4"/>
    <w:basedOn w:val="n3"/>
    <w:rsid w:val="00E041CE"/>
    <w:pPr>
      <w:numPr>
        <w:ilvl w:val="3"/>
      </w:numPr>
      <w:tabs>
        <w:tab w:val="num" w:pos="360"/>
      </w:tabs>
      <w:ind w:left="360"/>
    </w:pPr>
  </w:style>
  <w:style w:type="numbering" w:customStyle="1" w:styleId="paragrafustepnumerlitera">
    <w:name w:val="paragraf/ustep/numer/litera"/>
    <w:uiPriority w:val="99"/>
    <w:rsid w:val="00E041CE"/>
    <w:pPr>
      <w:numPr>
        <w:numId w:val="10"/>
      </w:numPr>
    </w:pPr>
  </w:style>
  <w:style w:type="paragraph" w:styleId="Tekstpodstawowy2">
    <w:name w:val="Body Text 2"/>
    <w:basedOn w:val="Normalny"/>
    <w:link w:val="Tekstpodstawowy2Znak"/>
    <w:rsid w:val="00E041CE"/>
    <w:pPr>
      <w:spacing w:line="480" w:lineRule="auto"/>
    </w:pPr>
  </w:style>
  <w:style w:type="character" w:customStyle="1" w:styleId="Tekstpodstawowy2Znak">
    <w:name w:val="Tekst podstawowy 2 Znak"/>
    <w:link w:val="Tekstpodstawowy2"/>
    <w:rsid w:val="00E041CE"/>
    <w:rPr>
      <w:rFonts w:eastAsia="Times New Roman"/>
      <w:szCs w:val="24"/>
    </w:rPr>
  </w:style>
  <w:style w:type="character" w:styleId="Pogrubienie">
    <w:name w:val="Strong"/>
    <w:uiPriority w:val="22"/>
    <w:qFormat/>
    <w:rsid w:val="00E041CE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E041C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1C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E041CE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41C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41CE"/>
    <w:pPr>
      <w:keepLines/>
      <w:spacing w:line="259" w:lineRule="auto"/>
      <w:outlineLvl w:val="9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rsid w:val="00E041CE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rsid w:val="00E041CE"/>
    <w:pPr>
      <w:spacing w:before="120" w:after="220"/>
    </w:pPr>
  </w:style>
  <w:style w:type="paragraph" w:customStyle="1" w:styleId="Styl1">
    <w:name w:val="Styl1"/>
    <w:basedOn w:val="Normalny"/>
    <w:link w:val="Styl1Znak"/>
    <w:qFormat/>
    <w:rsid w:val="00E041CE"/>
    <w:pPr>
      <w:keepNext/>
      <w:spacing w:before="240" w:after="160"/>
      <w:outlineLvl w:val="1"/>
    </w:pPr>
    <w:rPr>
      <w:b/>
      <w:bCs/>
      <w:iCs/>
      <w:color w:val="027256"/>
      <w:sz w:val="26"/>
      <w:szCs w:val="28"/>
    </w:rPr>
  </w:style>
  <w:style w:type="character" w:customStyle="1" w:styleId="Styl1Znak">
    <w:name w:val="Styl1 Znak"/>
    <w:basedOn w:val="Domylnaczcionkaakapitu"/>
    <w:link w:val="Styl1"/>
    <w:rsid w:val="00E041CE"/>
    <w:rPr>
      <w:rFonts w:eastAsia="Times New Roman"/>
      <w:b/>
      <w:bCs/>
      <w:iCs/>
      <w:color w:val="027256"/>
      <w:sz w:val="26"/>
      <w:szCs w:val="28"/>
    </w:rPr>
  </w:style>
  <w:style w:type="paragraph" w:styleId="Podtytu">
    <w:name w:val="Subtitle"/>
    <w:aliases w:val="Podtytuł_1"/>
    <w:basedOn w:val="Normalny"/>
    <w:next w:val="Normalny"/>
    <w:link w:val="PodtytuZnak"/>
    <w:autoRedefine/>
    <w:qFormat/>
    <w:rsid w:val="00E041CE"/>
    <w:rPr>
      <w:color w:val="027256"/>
      <w:sz w:val="30"/>
    </w:rPr>
  </w:style>
  <w:style w:type="character" w:customStyle="1" w:styleId="PodtytuZnak">
    <w:name w:val="Podtytuł Znak"/>
    <w:aliases w:val="Podtytuł_1 Znak"/>
    <w:basedOn w:val="Domylnaczcionkaakapitu"/>
    <w:link w:val="Podtytu"/>
    <w:rsid w:val="00E041CE"/>
    <w:rPr>
      <w:rFonts w:eastAsia="Times New Roman"/>
      <w:color w:val="027256"/>
      <w:sz w:val="30"/>
      <w:szCs w:val="24"/>
    </w:rPr>
  </w:style>
  <w:style w:type="paragraph" w:customStyle="1" w:styleId="Lista20">
    <w:name w:val="Lista_2"/>
    <w:basedOn w:val="Akapitzlist"/>
    <w:autoRedefine/>
    <w:qFormat/>
    <w:rsid w:val="00E041CE"/>
    <w:pPr>
      <w:spacing w:before="120"/>
      <w:ind w:left="0"/>
    </w:pPr>
    <w:rPr>
      <w:szCs w:val="20"/>
    </w:rPr>
  </w:style>
  <w:style w:type="paragraph" w:customStyle="1" w:styleId="StylAkapitzlistTekstpodstawowyCalibri11pktInterli">
    <w:name w:val="Styl Akapit z listą + +Tekst podstawowy (Calibri) 11 pkt Interli..."/>
    <w:basedOn w:val="Akapitzlist"/>
    <w:autoRedefine/>
    <w:qFormat/>
    <w:rsid w:val="00E041CE"/>
    <w:pPr>
      <w:numPr>
        <w:numId w:val="12"/>
      </w:numPr>
      <w:ind w:left="1423" w:hanging="357"/>
    </w:pPr>
    <w:rPr>
      <w:rFonts w:asciiTheme="minorHAnsi" w:hAnsiTheme="minorHAnsi"/>
      <w:szCs w:val="20"/>
    </w:rPr>
  </w:style>
  <w:style w:type="paragraph" w:customStyle="1" w:styleId="Lista1">
    <w:name w:val="Lista_1"/>
    <w:basedOn w:val="Lista"/>
    <w:autoRedefine/>
    <w:qFormat/>
    <w:rsid w:val="004445DA"/>
    <w:pPr>
      <w:numPr>
        <w:numId w:val="21"/>
      </w:numPr>
      <w:autoSpaceDE w:val="0"/>
      <w:autoSpaceDN w:val="0"/>
      <w:adjustRightInd w:val="0"/>
      <w:spacing w:before="60" w:after="60"/>
    </w:pPr>
    <w:rPr>
      <w:rFonts w:cs="Calibri"/>
      <w:szCs w:val="22"/>
    </w:rPr>
  </w:style>
  <w:style w:type="paragraph" w:customStyle="1" w:styleId="Lista30">
    <w:name w:val="Lista_3"/>
    <w:basedOn w:val="Akapitzlist"/>
    <w:autoRedefine/>
    <w:qFormat/>
    <w:rsid w:val="00E041CE"/>
    <w:pPr>
      <w:numPr>
        <w:numId w:val="13"/>
      </w:numPr>
      <w:autoSpaceDE w:val="0"/>
      <w:autoSpaceDN w:val="0"/>
      <w:adjustRightInd w:val="0"/>
      <w:spacing w:before="120"/>
    </w:pPr>
    <w:rPr>
      <w:rFonts w:cs="Calibri"/>
      <w:color w:val="000000"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E041CE"/>
    <w:pPr>
      <w:spacing w:after="200"/>
    </w:pPr>
    <w:rPr>
      <w:i/>
      <w:iCs/>
      <w:color w:val="0E2841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1CE"/>
    <w:rPr>
      <w:color w:val="605E5C"/>
      <w:shd w:val="clear" w:color="auto" w:fill="E1DFDD"/>
    </w:rPr>
  </w:style>
  <w:style w:type="paragraph" w:styleId="Tytu">
    <w:name w:val="Title"/>
    <w:aliases w:val="Tytuł_1"/>
    <w:basedOn w:val="Normalny"/>
    <w:next w:val="Normalny"/>
    <w:link w:val="TytuZnak"/>
    <w:qFormat/>
    <w:rsid w:val="00E041CE"/>
    <w:pPr>
      <w:contextualSpacing/>
    </w:pPr>
    <w:rPr>
      <w:rFonts w:eastAsiaTheme="majorEastAsia" w:cstheme="majorBidi"/>
      <w:color w:val="027256"/>
      <w:spacing w:val="-10"/>
      <w:kern w:val="28"/>
      <w:sz w:val="36"/>
      <w:szCs w:val="56"/>
    </w:rPr>
  </w:style>
  <w:style w:type="character" w:customStyle="1" w:styleId="TytuZnak">
    <w:name w:val="Tytuł Znak"/>
    <w:aliases w:val="Tytuł_1 Znak"/>
    <w:basedOn w:val="Domylnaczcionkaakapitu"/>
    <w:link w:val="Tytu"/>
    <w:rsid w:val="00E041CE"/>
    <w:rPr>
      <w:rFonts w:eastAsiaTheme="majorEastAsia" w:cstheme="majorBidi"/>
      <w:color w:val="027256"/>
      <w:spacing w:val="-10"/>
      <w:kern w:val="28"/>
      <w:sz w:val="36"/>
      <w:szCs w:val="56"/>
    </w:rPr>
  </w:style>
  <w:style w:type="paragraph" w:customStyle="1" w:styleId="StylNagwekspisutreciaciskiCalibriKolorniestandard">
    <w:name w:val="Styl Nagłówek spisu treści + (Łaciński) Calibri Kolor niestandard..."/>
    <w:basedOn w:val="Nagwekspisutreci"/>
    <w:autoRedefine/>
    <w:qFormat/>
    <w:rsid w:val="00E041CE"/>
    <w:pPr>
      <w:spacing w:before="240"/>
    </w:pPr>
    <w:rPr>
      <w:rFonts w:ascii="Calibri" w:hAnsi="Calibri"/>
      <w:color w:val="027256"/>
      <w:sz w:val="22"/>
    </w:rPr>
  </w:style>
  <w:style w:type="paragraph" w:customStyle="1" w:styleId="StylTytu">
    <w:name w:val="Styl Tytuł"/>
    <w:aliases w:val="Tytuł_1 + Interlinia:  Wielokrotne 115 wrs"/>
    <w:basedOn w:val="Tytu"/>
    <w:rsid w:val="00E041CE"/>
    <w:rPr>
      <w:rFonts w:eastAsia="Times New Roman" w:cs="Times New Roman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041CE"/>
    <w:rPr>
      <w:rFonts w:eastAsia="Times New Roman"/>
      <w:szCs w:val="24"/>
    </w:rPr>
  </w:style>
  <w:style w:type="paragraph" w:customStyle="1" w:styleId="Nagowek3paragrafPogrubienie">
    <w:name w:val="Nagłowek 3_paragraf + Pogrubienie"/>
    <w:basedOn w:val="Normalny"/>
    <w:next w:val="Normalny"/>
    <w:autoRedefine/>
    <w:qFormat/>
    <w:rsid w:val="004445DA"/>
    <w:pPr>
      <w:keepNext/>
      <w:spacing w:before="240" w:after="160"/>
      <w:outlineLvl w:val="1"/>
    </w:pPr>
    <w:rPr>
      <w:rFonts w:cstheme="minorHAnsi"/>
      <w:b/>
      <w:bCs/>
      <w:color w:val="027256"/>
      <w:sz w:val="22"/>
      <w:szCs w:val="26"/>
    </w:rPr>
  </w:style>
  <w:style w:type="paragraph" w:styleId="Lista2">
    <w:name w:val="List 2"/>
    <w:basedOn w:val="Normalny"/>
    <w:autoRedefine/>
    <w:qFormat/>
    <w:rsid w:val="00E041CE"/>
    <w:pPr>
      <w:numPr>
        <w:ilvl w:val="1"/>
        <w:numId w:val="21"/>
      </w:numPr>
      <w:spacing w:before="60" w:after="60"/>
    </w:pPr>
  </w:style>
  <w:style w:type="numbering" w:customStyle="1" w:styleId="StyllistyBPS">
    <w:name w:val="Styl_listy_BPS"/>
    <w:uiPriority w:val="99"/>
    <w:rsid w:val="00E041CE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.bieniek\Desktop\Szablon_BPS_22.0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01E35E4849B428AEDC4E0CDF4057D" ma:contentTypeVersion="3" ma:contentTypeDescription="Utwórz nowy dokument." ma:contentTypeScope="" ma:versionID="fea463f028c444a5e38f7e5136ada55b">
  <xsd:schema xmlns:xsd="http://www.w3.org/2001/XMLSchema" xmlns:xs="http://www.w3.org/2001/XMLSchema" xmlns:p="http://schemas.microsoft.com/office/2006/metadata/properties" xmlns:ns2="f1e2aae6-e09b-4899-a156-31a49ed4c2b5" targetNamespace="http://schemas.microsoft.com/office/2006/metadata/properties" ma:root="true" ma:fieldsID="6c02058abcff4e755751f7cf52686967" ns2:_="">
    <xsd:import namespace="f1e2aae6-e09b-4899-a156-31a49ed4c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aae6-e09b-4899-a156-31a49ed4c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776A1-76AB-45F4-92E2-974B18C18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EF61DE-988B-48E6-9963-0E9EE26E6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5A8ACB-06E0-4F56-9A6B-CEA1EF32E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FAD5E-D693-4630-AAF5-8C5D91C3B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2aae6-e09b-4899-a156-31a49ed4c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Szablon_BPS_22.05</Template>
  <TotalTime>0</TotalTime>
  <Pages>1</Pages>
  <Words>1723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Wsparcia Pożyczki FWK</vt:lpstr>
    </vt:vector>
  </TitlesOfParts>
  <Company>Ministerstwo Finansów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Wsparcia Pożyczki FWK</dc:title>
  <dc:subject/>
  <dc:creator>Bank BPS S.A.</dc:creator>
  <cp:keywords>Wniosek</cp:keywords>
  <dc:description/>
  <cp:lastModifiedBy>Anna Batko</cp:lastModifiedBy>
  <cp:revision>1</cp:revision>
  <cp:lastPrinted>2022-08-12T12:32:00Z</cp:lastPrinted>
  <dcterms:created xsi:type="dcterms:W3CDTF">2025-08-12T12:04:00Z</dcterms:created>
  <dcterms:modified xsi:type="dcterms:W3CDTF">2025-08-12T12:04:00Z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MF\GJRG;Zielak Radosław</vt:lpwstr>
  </property>
  <property fmtid="{D5CDD505-2E9C-101B-9397-08002B2CF9AE}" pid="4" name="MFClassificationDate">
    <vt:lpwstr>2022-06-15T12:53:45.0973767+02:00</vt:lpwstr>
  </property>
  <property fmtid="{D5CDD505-2E9C-101B-9397-08002B2CF9AE}" pid="5" name="MFClassifiedBySID">
    <vt:lpwstr>MF\S-1-5-21-1525952054-1005573771-2909822258-243817</vt:lpwstr>
  </property>
  <property fmtid="{D5CDD505-2E9C-101B-9397-08002B2CF9AE}" pid="6" name="MFGRNItemId">
    <vt:lpwstr>GRN-a346adf7-28eb-4ca3-b3a7-b5ac258a2520</vt:lpwstr>
  </property>
  <property fmtid="{D5CDD505-2E9C-101B-9397-08002B2CF9AE}" pid="7" name="MFHash">
    <vt:lpwstr>1/7s0SNP1KNxBXNa1WHU44P0ruFThT/xBVqAW8VLzZc=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  <property fmtid="{D5CDD505-2E9C-101B-9397-08002B2CF9AE}" pid="10" name="MSIP_Label_ae06f488-07b0-4dc6-a1d8-52b9113b0907_Enabled">
    <vt:lpwstr>true</vt:lpwstr>
  </property>
  <property fmtid="{D5CDD505-2E9C-101B-9397-08002B2CF9AE}" pid="11" name="MSIP_Label_ae06f488-07b0-4dc6-a1d8-52b9113b0907_SetDate">
    <vt:lpwstr>2022-06-15T12:46:15Z</vt:lpwstr>
  </property>
  <property fmtid="{D5CDD505-2E9C-101B-9397-08002B2CF9AE}" pid="12" name="MSIP_Label_ae06f488-07b0-4dc6-a1d8-52b9113b0907_Method">
    <vt:lpwstr>Privileged</vt:lpwstr>
  </property>
  <property fmtid="{D5CDD505-2E9C-101B-9397-08002B2CF9AE}" pid="13" name="MSIP_Label_ae06f488-07b0-4dc6-a1d8-52b9113b0907_Name">
    <vt:lpwstr>ae06f488-07b0-4dc6-a1d8-52b9113b0907</vt:lpwstr>
  </property>
  <property fmtid="{D5CDD505-2E9C-101B-9397-08002B2CF9AE}" pid="14" name="MSIP_Label_ae06f488-07b0-4dc6-a1d8-52b9113b0907_SiteId">
    <vt:lpwstr>29bb5b9c-200a-4906-89ef-c651c86ab301</vt:lpwstr>
  </property>
  <property fmtid="{D5CDD505-2E9C-101B-9397-08002B2CF9AE}" pid="15" name="MSIP_Label_ae06f488-07b0-4dc6-a1d8-52b9113b0907_ActionId">
    <vt:lpwstr>20008945-9354-44b2-bfa6-b19492053dc1</vt:lpwstr>
  </property>
  <property fmtid="{D5CDD505-2E9C-101B-9397-08002B2CF9AE}" pid="16" name="MSIP_Label_ae06f488-07b0-4dc6-a1d8-52b9113b0907_ContentBits">
    <vt:lpwstr>0</vt:lpwstr>
  </property>
  <property fmtid="{D5CDD505-2E9C-101B-9397-08002B2CF9AE}" pid="17" name="BPSKATEGORIA">
    <vt:lpwstr>Ogolnodostepny</vt:lpwstr>
  </property>
  <property fmtid="{D5CDD505-2E9C-101B-9397-08002B2CF9AE}" pid="18" name="BPSClassifiedBy">
    <vt:lpwstr>BANK\joanna.slomianowska1;Joanna Słomianowska</vt:lpwstr>
  </property>
  <property fmtid="{D5CDD505-2E9C-101B-9397-08002B2CF9AE}" pid="19" name="BPSClassificationDate">
    <vt:lpwstr>2022-06-26T15:26:05.8076723+02:00</vt:lpwstr>
  </property>
  <property fmtid="{D5CDD505-2E9C-101B-9397-08002B2CF9AE}" pid="20" name="BPSClassifiedBySID">
    <vt:lpwstr>BANK\S-1-5-21-2235066060-4034229115-1914166231-70641</vt:lpwstr>
  </property>
  <property fmtid="{D5CDD505-2E9C-101B-9397-08002B2CF9AE}" pid="21" name="BPSGRNItemId">
    <vt:lpwstr>GRN-8d227d58-4e3a-4990-a8de-89f34735a2b3</vt:lpwstr>
  </property>
  <property fmtid="{D5CDD505-2E9C-101B-9397-08002B2CF9AE}" pid="22" name="BPSHash">
    <vt:lpwstr>ZUB/S4PPrJLd6KtyTubUrTfiPGqIKWKzUFeJCzvaJnI=</vt:lpwstr>
  </property>
  <property fmtid="{D5CDD505-2E9C-101B-9397-08002B2CF9AE}" pid="23" name="BPSRefresh">
    <vt:lpwstr>False</vt:lpwstr>
  </property>
  <property fmtid="{D5CDD505-2E9C-101B-9397-08002B2CF9AE}" pid="24" name="MSIP_Label_d7832789-9aa1-4f04-9c65-85f3123b866c_Enabled">
    <vt:lpwstr>true</vt:lpwstr>
  </property>
  <property fmtid="{D5CDD505-2E9C-101B-9397-08002B2CF9AE}" pid="25" name="MSIP_Label_d7832789-9aa1-4f04-9c65-85f3123b866c_SetDate">
    <vt:lpwstr>2025-05-26T10:42:25Z</vt:lpwstr>
  </property>
  <property fmtid="{D5CDD505-2E9C-101B-9397-08002B2CF9AE}" pid="26" name="MSIP_Label_d7832789-9aa1-4f04-9c65-85f3123b866c_Method">
    <vt:lpwstr>Standard</vt:lpwstr>
  </property>
  <property fmtid="{D5CDD505-2E9C-101B-9397-08002B2CF9AE}" pid="27" name="MSIP_Label_d7832789-9aa1-4f04-9c65-85f3123b866c_Name">
    <vt:lpwstr>Public</vt:lpwstr>
  </property>
  <property fmtid="{D5CDD505-2E9C-101B-9397-08002B2CF9AE}" pid="28" name="MSIP_Label_d7832789-9aa1-4f04-9c65-85f3123b866c_SiteId">
    <vt:lpwstr>a9fe57fa-5bc6-4f9e-8162-9b2b050abe12</vt:lpwstr>
  </property>
  <property fmtid="{D5CDD505-2E9C-101B-9397-08002B2CF9AE}" pid="29" name="MSIP_Label_d7832789-9aa1-4f04-9c65-85f3123b866c_ActionId">
    <vt:lpwstr>699d7546-cc1a-4331-9168-bad2a0e3e9a6</vt:lpwstr>
  </property>
  <property fmtid="{D5CDD505-2E9C-101B-9397-08002B2CF9AE}" pid="30" name="MSIP_Label_d7832789-9aa1-4f04-9c65-85f3123b866c_ContentBits">
    <vt:lpwstr>0</vt:lpwstr>
  </property>
  <property fmtid="{D5CDD505-2E9C-101B-9397-08002B2CF9AE}" pid="31" name="MSIP_Label_d7832789-9aa1-4f04-9c65-85f3123b866c_Tag">
    <vt:lpwstr>10, 3, 0, 1</vt:lpwstr>
  </property>
</Properties>
</file>